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31" w:rsidRPr="00030FEF" w:rsidRDefault="00643631" w:rsidP="00802E3E">
      <w:pPr>
        <w:pStyle w:val="Title"/>
        <w:tabs>
          <w:tab w:val="left" w:pos="1701"/>
        </w:tabs>
      </w:pPr>
      <w:bookmarkStart w:id="0" w:name="_GoBack"/>
      <w:bookmarkEnd w:id="0"/>
      <w:r>
        <w:drawing>
          <wp:anchor distT="0" distB="0" distL="114300" distR="114300" simplePos="0" relativeHeight="251658240" behindDoc="1" locked="0" layoutInCell="1" allowOverlap="1" wp14:anchorId="4C1CF952" wp14:editId="0E959004">
            <wp:simplePos x="0" y="0"/>
            <wp:positionH relativeFrom="column">
              <wp:posOffset>-441960</wp:posOffset>
            </wp:positionH>
            <wp:positionV relativeFrom="paragraph">
              <wp:posOffset>-495300</wp:posOffset>
            </wp:positionV>
            <wp:extent cx="986155" cy="739140"/>
            <wp:effectExtent l="0" t="0" r="4445" b="3810"/>
            <wp:wrapTight wrapText="bothSides">
              <wp:wrapPolygon edited="0">
                <wp:start x="0" y="0"/>
                <wp:lineTo x="0" y="21155"/>
                <wp:lineTo x="21280" y="21155"/>
                <wp:lineTo x="21280" y="0"/>
                <wp:lineTo x="0" y="0"/>
              </wp:wrapPolygon>
            </wp:wrapTight>
            <wp:docPr id="3" name="Picture 3" descr="South Bruce Municipal Logo" title="Municip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FEF">
        <w:t>Corporation of the Municipality of South Bruce</w:t>
      </w:r>
    </w:p>
    <w:p w:rsidR="00483FDE" w:rsidRPr="00643631" w:rsidRDefault="00483FDE" w:rsidP="00704AD4">
      <w:pPr>
        <w:tabs>
          <w:tab w:val="left" w:pos="142"/>
          <w:tab w:val="left" w:pos="3119"/>
        </w:tabs>
        <w:spacing w:before="120"/>
        <w:ind w:firstLine="142"/>
        <w:rPr>
          <w:rFonts w:cs="Arial"/>
          <w:b/>
          <w:sz w:val="28"/>
          <w:szCs w:val="28"/>
        </w:rPr>
      </w:pPr>
    </w:p>
    <w:p w:rsidR="00704AD4" w:rsidRPr="00704AD4" w:rsidRDefault="00704AD4" w:rsidP="00704AD4">
      <w:pPr>
        <w:tabs>
          <w:tab w:val="left" w:pos="142"/>
          <w:tab w:val="left" w:pos="3119"/>
        </w:tabs>
        <w:spacing w:before="120"/>
        <w:ind w:firstLine="142"/>
        <w:rPr>
          <w:rFonts w:asciiTheme="minorHAnsi" w:hAnsiTheme="minorHAnsi" w:cstheme="minorHAnsi"/>
          <w:sz w:val="28"/>
          <w:szCs w:val="28"/>
        </w:rPr>
      </w:pPr>
      <w:r w:rsidRPr="00704AD4">
        <w:rPr>
          <w:rFonts w:asciiTheme="minorHAnsi" w:hAnsiTheme="minorHAnsi" w:cstheme="minorHAnsi"/>
          <w:b/>
          <w:sz w:val="28"/>
          <w:szCs w:val="28"/>
        </w:rPr>
        <w:t>Report Title:</w:t>
      </w:r>
      <w:r w:rsidRPr="00704AD4">
        <w:rPr>
          <w:rFonts w:asciiTheme="minorHAnsi" w:hAnsiTheme="minorHAnsi" w:cstheme="minorHAnsi"/>
          <w:b/>
          <w:sz w:val="28"/>
          <w:szCs w:val="28"/>
        </w:rPr>
        <w:tab/>
      </w:r>
      <w:r w:rsidRPr="00704AD4">
        <w:rPr>
          <w:rFonts w:asciiTheme="minorHAnsi" w:hAnsiTheme="minorHAnsi" w:cstheme="minorHAnsi"/>
          <w:b/>
          <w:color w:val="333333"/>
          <w:sz w:val="32"/>
          <w:szCs w:val="32"/>
          <w:lang w:val="en" w:eastAsia="en-CA"/>
        </w:rPr>
        <w:t>20</w:t>
      </w:r>
      <w:r w:rsidR="001E1F3D">
        <w:rPr>
          <w:rFonts w:asciiTheme="minorHAnsi" w:hAnsiTheme="minorHAnsi" w:cstheme="minorHAnsi"/>
          <w:b/>
          <w:color w:val="333333"/>
          <w:sz w:val="32"/>
          <w:szCs w:val="32"/>
          <w:lang w:val="en" w:eastAsia="en-CA"/>
        </w:rPr>
        <w:t>2</w:t>
      </w:r>
      <w:r w:rsidR="00604773">
        <w:rPr>
          <w:rFonts w:asciiTheme="minorHAnsi" w:hAnsiTheme="minorHAnsi" w:cstheme="minorHAnsi"/>
          <w:b/>
          <w:color w:val="333333"/>
          <w:sz w:val="32"/>
          <w:szCs w:val="32"/>
          <w:lang w:val="en" w:eastAsia="en-CA"/>
        </w:rPr>
        <w:t>2</w:t>
      </w:r>
      <w:r w:rsidRPr="00704AD4">
        <w:rPr>
          <w:rFonts w:asciiTheme="minorHAnsi" w:hAnsiTheme="minorHAnsi" w:cstheme="minorHAnsi"/>
          <w:b/>
          <w:color w:val="333333"/>
          <w:sz w:val="32"/>
          <w:szCs w:val="32"/>
          <w:lang w:val="en" w:eastAsia="en-CA"/>
        </w:rPr>
        <w:t xml:space="preserve"> Cash in Lieu of Parkland Reserve Statement</w:t>
      </w:r>
      <w:r w:rsidRPr="00704AD4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 </w:t>
      </w:r>
    </w:p>
    <w:p w:rsidR="00483FDE" w:rsidRPr="00704AD4" w:rsidRDefault="00483FDE" w:rsidP="00962989">
      <w:pPr>
        <w:tabs>
          <w:tab w:val="left" w:pos="142"/>
          <w:tab w:val="left" w:pos="3119"/>
        </w:tabs>
        <w:spacing w:before="120"/>
        <w:ind w:firstLine="142"/>
        <w:rPr>
          <w:rFonts w:asciiTheme="minorHAnsi" w:hAnsiTheme="minorHAnsi" w:cstheme="minorHAnsi"/>
          <w:sz w:val="28"/>
          <w:szCs w:val="28"/>
        </w:rPr>
      </w:pPr>
      <w:r w:rsidRPr="00704AD4">
        <w:rPr>
          <w:rFonts w:asciiTheme="minorHAnsi" w:hAnsiTheme="minorHAnsi" w:cstheme="minorHAnsi"/>
          <w:b/>
          <w:sz w:val="28"/>
          <w:szCs w:val="28"/>
        </w:rPr>
        <w:t>Prepared By:</w:t>
      </w:r>
      <w:r w:rsidRPr="00704AD4">
        <w:rPr>
          <w:rFonts w:asciiTheme="minorHAnsi" w:hAnsiTheme="minorHAnsi" w:cstheme="minorHAnsi"/>
          <w:sz w:val="28"/>
          <w:szCs w:val="28"/>
        </w:rPr>
        <w:tab/>
      </w:r>
      <w:r w:rsidR="00E27842" w:rsidRPr="00704AD4">
        <w:rPr>
          <w:rFonts w:asciiTheme="minorHAnsi" w:hAnsiTheme="minorHAnsi" w:cstheme="minorHAnsi"/>
          <w:sz w:val="28"/>
          <w:szCs w:val="28"/>
        </w:rPr>
        <w:t>Kendra Reinhart, Treasurer</w:t>
      </w:r>
    </w:p>
    <w:p w:rsidR="00483FDE" w:rsidRPr="00704AD4" w:rsidRDefault="00483FDE" w:rsidP="00962989">
      <w:pPr>
        <w:tabs>
          <w:tab w:val="left" w:pos="142"/>
          <w:tab w:val="left" w:pos="3119"/>
        </w:tabs>
        <w:spacing w:before="120"/>
        <w:ind w:firstLine="142"/>
        <w:rPr>
          <w:rFonts w:asciiTheme="minorHAnsi" w:hAnsiTheme="minorHAnsi" w:cstheme="minorHAnsi"/>
          <w:sz w:val="28"/>
          <w:szCs w:val="28"/>
        </w:rPr>
      </w:pPr>
      <w:r w:rsidRPr="00704AD4">
        <w:rPr>
          <w:rFonts w:asciiTheme="minorHAnsi" w:hAnsiTheme="minorHAnsi" w:cstheme="minorHAnsi"/>
          <w:b/>
          <w:sz w:val="28"/>
          <w:szCs w:val="28"/>
        </w:rPr>
        <w:t>Department:</w:t>
      </w:r>
      <w:r w:rsidRPr="00704AD4">
        <w:rPr>
          <w:rFonts w:asciiTheme="minorHAnsi" w:hAnsiTheme="minorHAnsi" w:cstheme="minorHAnsi"/>
          <w:sz w:val="28"/>
          <w:szCs w:val="28"/>
        </w:rPr>
        <w:tab/>
      </w:r>
      <w:r w:rsidR="00276DE4" w:rsidRPr="00704AD4">
        <w:rPr>
          <w:rFonts w:asciiTheme="minorHAnsi" w:hAnsiTheme="minorHAnsi" w:cstheme="minorHAnsi"/>
          <w:sz w:val="28"/>
          <w:szCs w:val="28"/>
        </w:rPr>
        <w:t>Finance</w:t>
      </w:r>
    </w:p>
    <w:p w:rsidR="00483FDE" w:rsidRPr="00704AD4" w:rsidRDefault="00483FDE" w:rsidP="00962989">
      <w:pPr>
        <w:tabs>
          <w:tab w:val="left" w:pos="142"/>
          <w:tab w:val="left" w:pos="3119"/>
        </w:tabs>
        <w:spacing w:before="120"/>
        <w:ind w:firstLine="142"/>
        <w:rPr>
          <w:rFonts w:asciiTheme="minorHAnsi" w:hAnsiTheme="minorHAnsi" w:cstheme="minorHAnsi"/>
          <w:sz w:val="28"/>
          <w:szCs w:val="28"/>
        </w:rPr>
      </w:pPr>
      <w:r w:rsidRPr="00704AD4">
        <w:rPr>
          <w:rFonts w:asciiTheme="minorHAnsi" w:hAnsiTheme="minorHAnsi" w:cstheme="minorHAnsi"/>
          <w:b/>
          <w:sz w:val="28"/>
          <w:szCs w:val="28"/>
        </w:rPr>
        <w:t>Date:</w:t>
      </w:r>
      <w:r w:rsidRPr="00704AD4">
        <w:rPr>
          <w:rFonts w:asciiTheme="minorHAnsi" w:hAnsiTheme="minorHAnsi" w:cstheme="minorHAnsi"/>
          <w:sz w:val="28"/>
          <w:szCs w:val="28"/>
        </w:rPr>
        <w:tab/>
      </w:r>
      <w:r w:rsidR="00604773">
        <w:rPr>
          <w:rFonts w:asciiTheme="minorHAnsi" w:hAnsiTheme="minorHAnsi" w:cstheme="minorHAnsi"/>
          <w:sz w:val="28"/>
          <w:szCs w:val="28"/>
        </w:rPr>
        <w:t>Jan 19, 2023</w:t>
      </w:r>
    </w:p>
    <w:p w:rsidR="00AA7A2F" w:rsidRPr="00710831" w:rsidRDefault="00962989" w:rsidP="00AA7A2F">
      <w:pPr>
        <w:pBdr>
          <w:bottom w:val="single" w:sz="12" w:space="2" w:color="1F497D" w:themeColor="text2"/>
        </w:pBdr>
        <w:tabs>
          <w:tab w:val="left" w:pos="142"/>
          <w:tab w:val="left" w:pos="3119"/>
        </w:tabs>
        <w:spacing w:before="120" w:after="240"/>
        <w:ind w:left="3119" w:right="-284" w:hanging="3119"/>
        <w:rPr>
          <w:rFonts w:asciiTheme="minorHAnsi" w:hAnsiTheme="minorHAnsi" w:cs="Arial"/>
          <w:b/>
          <w:szCs w:val="24"/>
        </w:rPr>
      </w:pPr>
      <w:r w:rsidRPr="00643631">
        <w:rPr>
          <w:rFonts w:cs="Arial"/>
          <w:b/>
          <w:sz w:val="28"/>
          <w:szCs w:val="28"/>
        </w:rPr>
        <w:tab/>
      </w:r>
      <w:r w:rsidR="008B1B99">
        <w:rPr>
          <w:rFonts w:asciiTheme="minorHAnsi" w:hAnsiTheme="minorHAnsi" w:cs="Arial"/>
          <w:b/>
          <w:szCs w:val="24"/>
        </w:rPr>
        <w:t xml:space="preserve"> </w:t>
      </w:r>
    </w:p>
    <w:p w:rsidR="00C56C17" w:rsidRDefault="00C56C17" w:rsidP="005B07A1">
      <w:pP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</w:p>
    <w:p w:rsidR="0052585F" w:rsidRDefault="005F09C1" w:rsidP="00704AD4">
      <w:pPr>
        <w:pStyle w:val="ListParagraph"/>
        <w:ind w:left="76"/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Section 42 of the Planning Act states that a</w:t>
      </w:r>
      <w:r w:rsidR="008030F7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Municipality may require, as a condition of development, that land </w:t>
      </w:r>
      <w:proofErr w:type="gramStart"/>
      <w:r w:rsidR="008030F7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be conveyed</w:t>
      </w:r>
      <w:proofErr w:type="gramEnd"/>
      <w:r w:rsidR="008030F7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to the municipality for a park or other public recreational purposes.  Alternatively</w:t>
      </w:r>
      <w:r w:rsidR="009D0159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,</w:t>
      </w:r>
      <w:r w:rsidR="008030F7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the Council may require a payment in lieu, to the value of the land otherwise </w:t>
      </w:r>
      <w:proofErr w:type="gramStart"/>
      <w:r w:rsidR="008030F7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required to be conveyed</w:t>
      </w:r>
      <w:proofErr w:type="gramEnd"/>
      <w:r w:rsidR="008030F7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.  </w:t>
      </w:r>
    </w:p>
    <w:p w:rsidR="0052585F" w:rsidRDefault="0052585F" w:rsidP="00704AD4">
      <w:pPr>
        <w:pStyle w:val="ListParagraph"/>
        <w:ind w:left="76"/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</w:p>
    <w:p w:rsidR="00B31FF0" w:rsidRDefault="008030F7" w:rsidP="00704AD4">
      <w:pPr>
        <w:pStyle w:val="ListParagraph"/>
        <w:ind w:left="76"/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These funds must be held in a special account (reserve fund), allocated interest</w:t>
      </w:r>
      <w:r w:rsidR="005F09C1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,</w:t>
      </w: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and spent only for the acquisition of land to </w:t>
      </w:r>
      <w:proofErr w:type="gramStart"/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be used</w:t>
      </w:r>
      <w:proofErr w:type="gramEnd"/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for a park or other recreational purposes</w:t>
      </w:r>
      <w:r w:rsidR="003D3C1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,</w:t>
      </w: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including the erection, improvement or repair of building and the acquisition of machinery</w:t>
      </w:r>
      <w:r w:rsidR="003D3C1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for park or other recreational purposes</w:t>
      </w: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.  </w:t>
      </w:r>
    </w:p>
    <w:p w:rsidR="00B31FF0" w:rsidRDefault="00B31FF0" w:rsidP="00704AD4">
      <w:pPr>
        <w:pStyle w:val="ListParagraph"/>
        <w:ind w:left="76"/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</w:p>
    <w:p w:rsidR="009D0159" w:rsidRDefault="008030F7" w:rsidP="00704AD4">
      <w:pPr>
        <w:pStyle w:val="ListParagraph"/>
        <w:ind w:left="76"/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The Treasurer of the municipality is required to report annually, a statement of Cash in Lieu of Parkland Reserve Fund, and the Statement </w:t>
      </w:r>
      <w:proofErr w:type="gramStart"/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shall be posted</w:t>
      </w:r>
      <w:proofErr w:type="gramEnd"/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on the </w:t>
      </w:r>
      <w:r w:rsidR="0052585F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Municipality’s</w:t>
      </w: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website.</w:t>
      </w:r>
    </w:p>
    <w:p w:rsidR="00E51723" w:rsidRDefault="00E51723" w:rsidP="009D0159">
      <w:pPr>
        <w:pStyle w:val="ListParagraph"/>
        <w:ind w:left="76"/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</w:p>
    <w:p w:rsidR="009D0159" w:rsidRDefault="009D0159" w:rsidP="009D0159">
      <w:pPr>
        <w:pStyle w:val="ListParagraph"/>
        <w:ind w:left="76"/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Balance of Funds at January 1</w:t>
      </w:r>
      <w:r w:rsidRPr="009D0159">
        <w:rPr>
          <w:rFonts w:asciiTheme="minorHAnsi" w:hAnsiTheme="minorHAnsi" w:cstheme="minorHAnsi"/>
          <w:color w:val="333333"/>
          <w:sz w:val="28"/>
          <w:szCs w:val="28"/>
          <w:vertAlign w:val="superscript"/>
          <w:lang w:val="en" w:eastAsia="en-CA"/>
        </w:rPr>
        <w:t>st</w:t>
      </w: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, 20</w:t>
      </w:r>
      <w:r w:rsidR="00F05AFE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2</w:t>
      </w:r>
      <w:r w:rsidR="00604773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2</w:t>
      </w:r>
      <w:r w:rsidR="00F05AFE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 w:rsidR="006275A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 w:rsidR="006275A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 w:rsidR="006275A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 w:rsidR="006275A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$</w:t>
      </w:r>
      <w:r w:rsidR="00604773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33,798.37</w:t>
      </w:r>
    </w:p>
    <w:p w:rsidR="00F05AFE" w:rsidRDefault="00F05AFE" w:rsidP="009D0159">
      <w:pPr>
        <w:pStyle w:val="ListParagraph"/>
        <w:ind w:left="76"/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Add Cash in Lieu of Parkland funds collected in 202</w:t>
      </w:r>
      <w:r w:rsidR="00604773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2</w:t>
      </w:r>
      <w:r w:rsidR="006275A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 w:rsidR="006275A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$</w:t>
      </w:r>
      <w:r w:rsidR="00604773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</w:t>
      </w:r>
      <w:r w:rsidR="006275A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</w:t>
      </w:r>
      <w:r w:rsidR="00604773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7,970.03</w:t>
      </w:r>
    </w:p>
    <w:p w:rsidR="009D0159" w:rsidRDefault="009D0159" w:rsidP="009D0159">
      <w:pPr>
        <w:pStyle w:val="ListParagraph"/>
        <w:ind w:left="76"/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Add interest </w:t>
      </w:r>
      <w:r w:rsidR="001E1F3D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earned</w:t>
      </w:r>
      <w:r w:rsidR="00E51723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for 20</w:t>
      </w:r>
      <w:r w:rsidR="001E1F3D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2</w:t>
      </w:r>
      <w:r w:rsidR="00604773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2</w:t>
      </w:r>
      <w:r w:rsidR="003D3C1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 w:rsidR="001E1F3D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 w:rsidR="003D3C1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 w:rsidR="003D3C1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 w:rsidR="003D3C1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 w:rsidR="003D3C1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  <w:t xml:space="preserve">  </w:t>
      </w:r>
      <w:r w:rsidR="00704AD4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</w:t>
      </w:r>
      <w:r w:rsidR="003D3C1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</w:t>
      </w:r>
      <w:r w:rsidR="001E1F3D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$ </w:t>
      </w:r>
      <w:r w:rsidR="00604773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841.18</w:t>
      </w:r>
    </w:p>
    <w:p w:rsidR="005B07A1" w:rsidRDefault="00F05AFE" w:rsidP="005B07A1">
      <w:pP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                                                                                                                ___________</w:t>
      </w:r>
    </w:p>
    <w:p w:rsidR="00F05AFE" w:rsidRDefault="00F05AFE" w:rsidP="005B07A1">
      <w:pP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</w:p>
    <w:p w:rsidR="00C56C17" w:rsidRDefault="009D0159" w:rsidP="005B07A1">
      <w:pPr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</w:pPr>
      <w:r w:rsidRPr="00704AD4"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  <w:t>Balance at December 31</w:t>
      </w:r>
      <w:r w:rsidRPr="00704AD4">
        <w:rPr>
          <w:rFonts w:asciiTheme="minorHAnsi" w:hAnsiTheme="minorHAnsi" w:cstheme="minorHAnsi"/>
          <w:b/>
          <w:color w:val="333333"/>
          <w:sz w:val="28"/>
          <w:szCs w:val="28"/>
          <w:vertAlign w:val="superscript"/>
          <w:lang w:val="en" w:eastAsia="en-CA"/>
        </w:rPr>
        <w:t>st</w:t>
      </w:r>
      <w:r w:rsidRPr="00704AD4"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  <w:t>, 20</w:t>
      </w:r>
      <w:r w:rsidR="001E1F3D"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  <w:t>2</w:t>
      </w:r>
      <w:r w:rsidR="00604773"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  <w:t>2</w:t>
      </w:r>
      <w:r w:rsidRPr="00704AD4"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  <w:tab/>
      </w:r>
      <w:r w:rsidRPr="00704AD4"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  <w:tab/>
      </w:r>
      <w:r w:rsidRPr="00704AD4"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  <w:tab/>
      </w:r>
      <w:r w:rsidRPr="00704AD4"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  <w:tab/>
      </w:r>
      <w:r w:rsidRPr="00704AD4"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  <w:tab/>
        <w:t>$</w:t>
      </w:r>
      <w:r w:rsidR="00604773"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  <w:t>42,609.58</w:t>
      </w:r>
    </w:p>
    <w:p w:rsidR="005B770F" w:rsidRPr="005B770F" w:rsidRDefault="005B770F" w:rsidP="00B93087">
      <w:pPr>
        <w:widowControl/>
        <w:rPr>
          <w:rFonts w:asciiTheme="minorHAnsi" w:hAnsiTheme="minorHAnsi" w:cstheme="minorHAnsi"/>
          <w:color w:val="000000"/>
          <w:sz w:val="28"/>
          <w:szCs w:val="28"/>
          <w:lang w:val="en-CA"/>
        </w:rPr>
      </w:pPr>
    </w:p>
    <w:p w:rsidR="00046A84" w:rsidRDefault="00046A84" w:rsidP="00B93087">
      <w:pPr>
        <w:widowControl/>
        <w:rPr>
          <w:rFonts w:asciiTheme="minorHAnsi" w:hAnsiTheme="minorHAnsi" w:cstheme="minorHAnsi"/>
          <w:color w:val="000000"/>
          <w:sz w:val="28"/>
          <w:szCs w:val="28"/>
          <w:lang w:val="en-CA"/>
        </w:rPr>
      </w:pPr>
      <w:r w:rsidRPr="005B770F">
        <w:rPr>
          <w:rFonts w:asciiTheme="minorHAnsi" w:hAnsiTheme="minorHAnsi" w:cstheme="minorHAnsi"/>
          <w:color w:val="000000"/>
          <w:sz w:val="28"/>
          <w:szCs w:val="28"/>
          <w:lang w:val="en-CA"/>
        </w:rPr>
        <w:t xml:space="preserve">Respectfully Submitted by </w:t>
      </w:r>
    </w:p>
    <w:p w:rsidR="005B770F" w:rsidRPr="005B770F" w:rsidRDefault="005B770F" w:rsidP="00B93087">
      <w:pPr>
        <w:widowControl/>
        <w:rPr>
          <w:rFonts w:asciiTheme="minorHAnsi" w:hAnsiTheme="minorHAnsi" w:cstheme="minorHAnsi"/>
          <w:color w:val="000000"/>
          <w:sz w:val="28"/>
          <w:szCs w:val="28"/>
          <w:lang w:val="en-CA"/>
        </w:rPr>
      </w:pPr>
      <w:r w:rsidRPr="005B770F">
        <w:rPr>
          <w:rFonts w:asciiTheme="minorHAnsi" w:hAnsiTheme="minorHAnsi" w:cstheme="minorHAnsi"/>
          <w:color w:val="000000"/>
          <w:sz w:val="28"/>
          <w:szCs w:val="28"/>
          <w:lang w:val="en-CA"/>
        </w:rPr>
        <w:t>Kendra Reinhart, Treasurer</w:t>
      </w:r>
    </w:p>
    <w:p w:rsidR="005B770F" w:rsidRPr="005B770F" w:rsidRDefault="005B770F" w:rsidP="00B93087">
      <w:pPr>
        <w:widowControl/>
        <w:rPr>
          <w:rFonts w:asciiTheme="minorHAnsi" w:hAnsiTheme="minorHAnsi" w:cstheme="minorHAnsi"/>
          <w:color w:val="000000"/>
          <w:sz w:val="28"/>
          <w:szCs w:val="28"/>
          <w:lang w:val="en-CA"/>
        </w:rPr>
      </w:pPr>
    </w:p>
    <w:p w:rsidR="005B770F" w:rsidRPr="005B770F" w:rsidRDefault="005B770F" w:rsidP="00B93087">
      <w:pPr>
        <w:widowControl/>
        <w:rPr>
          <w:rFonts w:asciiTheme="minorHAnsi" w:hAnsiTheme="minorHAnsi" w:cstheme="minorHAnsi"/>
          <w:color w:val="000000"/>
          <w:sz w:val="28"/>
          <w:szCs w:val="28"/>
          <w:lang w:val="en-CA"/>
        </w:rPr>
      </w:pPr>
    </w:p>
    <w:sectPr w:rsidR="005B770F" w:rsidRPr="005B770F" w:rsidSect="00643631">
      <w:footerReference w:type="even" r:id="rId9"/>
      <w:footerReference w:type="default" r:id="rId10"/>
      <w:footnotePr>
        <w:numRestart w:val="eachSect"/>
      </w:footnotePr>
      <w:endnotePr>
        <w:numFmt w:val="decimal"/>
      </w:endnotePr>
      <w:pgSz w:w="12242" w:h="15842" w:code="1"/>
      <w:pgMar w:top="1440" w:right="760" w:bottom="1077" w:left="1440" w:header="720" w:footer="720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CB0" w:rsidRDefault="009A2CB0">
      <w:r>
        <w:separator/>
      </w:r>
    </w:p>
    <w:p w:rsidR="009A2CB0" w:rsidRDefault="009A2CB0"/>
  </w:endnote>
  <w:endnote w:type="continuationSeparator" w:id="0">
    <w:p w:rsidR="009A2CB0" w:rsidRDefault="009A2CB0">
      <w:r>
        <w:continuationSeparator/>
      </w:r>
    </w:p>
    <w:p w:rsidR="009A2CB0" w:rsidRDefault="009A2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sGoth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1AD" w:rsidRDefault="00E50D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831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31AD" w:rsidRDefault="002831AD">
    <w:pPr>
      <w:pStyle w:val="Footer"/>
    </w:pPr>
  </w:p>
  <w:p w:rsidR="00A91136" w:rsidRDefault="00A911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5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0FEF" w:rsidRDefault="00030F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83C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83C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91136" w:rsidRDefault="00A911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CB0" w:rsidRDefault="009A2CB0">
      <w:r>
        <w:separator/>
      </w:r>
    </w:p>
    <w:p w:rsidR="009A2CB0" w:rsidRDefault="009A2CB0"/>
  </w:footnote>
  <w:footnote w:type="continuationSeparator" w:id="0">
    <w:p w:rsidR="009A2CB0" w:rsidRDefault="009A2CB0">
      <w:r>
        <w:continuationSeparator/>
      </w:r>
    </w:p>
    <w:p w:rsidR="009A2CB0" w:rsidRDefault="009A2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A0E"/>
    <w:multiLevelType w:val="multilevel"/>
    <w:tmpl w:val="152C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8C71E5"/>
    <w:multiLevelType w:val="multilevel"/>
    <w:tmpl w:val="3A16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E0F24"/>
    <w:multiLevelType w:val="hybridMultilevel"/>
    <w:tmpl w:val="0BF292B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0F91"/>
    <w:multiLevelType w:val="hybridMultilevel"/>
    <w:tmpl w:val="8A788B4C"/>
    <w:lvl w:ilvl="0" w:tplc="1F40266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7F4906"/>
    <w:multiLevelType w:val="hybridMultilevel"/>
    <w:tmpl w:val="7FD44C6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414E6"/>
    <w:multiLevelType w:val="hybridMultilevel"/>
    <w:tmpl w:val="238C07A4"/>
    <w:lvl w:ilvl="0" w:tplc="83FAABD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74407"/>
    <w:multiLevelType w:val="hybridMultilevel"/>
    <w:tmpl w:val="269ED5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F7B24"/>
    <w:multiLevelType w:val="hybridMultilevel"/>
    <w:tmpl w:val="238C07A4"/>
    <w:lvl w:ilvl="0" w:tplc="83FAABD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F3090"/>
    <w:multiLevelType w:val="hybridMultilevel"/>
    <w:tmpl w:val="C08C4986"/>
    <w:lvl w:ilvl="0" w:tplc="DB8E8E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1A3621"/>
    <w:multiLevelType w:val="multilevel"/>
    <w:tmpl w:val="BCB625F2"/>
    <w:lvl w:ilvl="0">
      <w:start w:val="6"/>
      <w:numFmt w:val="decimal"/>
      <w:lvlText w:val="%1"/>
      <w:lvlJc w:val="left"/>
      <w:pPr>
        <w:ind w:left="360" w:hanging="360"/>
      </w:pPr>
      <w:rPr>
        <w:rFonts w:cs="Cambria"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Cambria" w:hint="default"/>
      </w:rPr>
    </w:lvl>
  </w:abstractNum>
  <w:abstractNum w:abstractNumId="10" w15:restartNumberingAfterBreak="0">
    <w:nsid w:val="160323F2"/>
    <w:multiLevelType w:val="hybridMultilevel"/>
    <w:tmpl w:val="76889980"/>
    <w:lvl w:ilvl="0" w:tplc="2B629E3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09C89E1C">
      <w:start w:val="1"/>
      <w:numFmt w:val="bullet"/>
      <w:lvlText w:val="•"/>
      <w:lvlJc w:val="left"/>
      <w:rPr>
        <w:rFonts w:hint="default"/>
      </w:rPr>
    </w:lvl>
    <w:lvl w:ilvl="2" w:tplc="18BE7F72">
      <w:start w:val="1"/>
      <w:numFmt w:val="bullet"/>
      <w:lvlText w:val="•"/>
      <w:lvlJc w:val="left"/>
      <w:rPr>
        <w:rFonts w:hint="default"/>
      </w:rPr>
    </w:lvl>
    <w:lvl w:ilvl="3" w:tplc="95209390">
      <w:start w:val="1"/>
      <w:numFmt w:val="bullet"/>
      <w:lvlText w:val="•"/>
      <w:lvlJc w:val="left"/>
      <w:rPr>
        <w:rFonts w:hint="default"/>
      </w:rPr>
    </w:lvl>
    <w:lvl w:ilvl="4" w:tplc="5DF60776">
      <w:start w:val="1"/>
      <w:numFmt w:val="bullet"/>
      <w:lvlText w:val="•"/>
      <w:lvlJc w:val="left"/>
      <w:rPr>
        <w:rFonts w:hint="default"/>
      </w:rPr>
    </w:lvl>
    <w:lvl w:ilvl="5" w:tplc="7B1ED3FC">
      <w:start w:val="1"/>
      <w:numFmt w:val="bullet"/>
      <w:lvlText w:val="•"/>
      <w:lvlJc w:val="left"/>
      <w:rPr>
        <w:rFonts w:hint="default"/>
      </w:rPr>
    </w:lvl>
    <w:lvl w:ilvl="6" w:tplc="EB50067E">
      <w:start w:val="1"/>
      <w:numFmt w:val="bullet"/>
      <w:lvlText w:val="•"/>
      <w:lvlJc w:val="left"/>
      <w:rPr>
        <w:rFonts w:hint="default"/>
      </w:rPr>
    </w:lvl>
    <w:lvl w:ilvl="7" w:tplc="5BA4164C">
      <w:start w:val="1"/>
      <w:numFmt w:val="bullet"/>
      <w:lvlText w:val="•"/>
      <w:lvlJc w:val="left"/>
      <w:rPr>
        <w:rFonts w:hint="default"/>
      </w:rPr>
    </w:lvl>
    <w:lvl w:ilvl="8" w:tplc="D934307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0120EDE"/>
    <w:multiLevelType w:val="hybridMultilevel"/>
    <w:tmpl w:val="0FDE3D6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0B045B"/>
    <w:multiLevelType w:val="hybridMultilevel"/>
    <w:tmpl w:val="A2B0A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220B2"/>
    <w:multiLevelType w:val="hybridMultilevel"/>
    <w:tmpl w:val="4198C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B2BB0"/>
    <w:multiLevelType w:val="hybridMultilevel"/>
    <w:tmpl w:val="8454285E"/>
    <w:lvl w:ilvl="0" w:tplc="10090019">
      <w:start w:val="1"/>
      <w:numFmt w:val="lowerLetter"/>
      <w:lvlText w:val="%1."/>
      <w:lvlJc w:val="left"/>
      <w:pPr>
        <w:ind w:left="796" w:hanging="360"/>
      </w:pPr>
    </w:lvl>
    <w:lvl w:ilvl="1" w:tplc="10090019" w:tentative="1">
      <w:start w:val="1"/>
      <w:numFmt w:val="lowerLetter"/>
      <w:lvlText w:val="%2."/>
      <w:lvlJc w:val="left"/>
      <w:pPr>
        <w:ind w:left="1516" w:hanging="360"/>
      </w:pPr>
    </w:lvl>
    <w:lvl w:ilvl="2" w:tplc="1009001B" w:tentative="1">
      <w:start w:val="1"/>
      <w:numFmt w:val="lowerRoman"/>
      <w:lvlText w:val="%3."/>
      <w:lvlJc w:val="right"/>
      <w:pPr>
        <w:ind w:left="2236" w:hanging="180"/>
      </w:pPr>
    </w:lvl>
    <w:lvl w:ilvl="3" w:tplc="1009000F" w:tentative="1">
      <w:start w:val="1"/>
      <w:numFmt w:val="decimal"/>
      <w:lvlText w:val="%4."/>
      <w:lvlJc w:val="left"/>
      <w:pPr>
        <w:ind w:left="2956" w:hanging="360"/>
      </w:pPr>
    </w:lvl>
    <w:lvl w:ilvl="4" w:tplc="10090019" w:tentative="1">
      <w:start w:val="1"/>
      <w:numFmt w:val="lowerLetter"/>
      <w:lvlText w:val="%5."/>
      <w:lvlJc w:val="left"/>
      <w:pPr>
        <w:ind w:left="3676" w:hanging="360"/>
      </w:pPr>
    </w:lvl>
    <w:lvl w:ilvl="5" w:tplc="1009001B" w:tentative="1">
      <w:start w:val="1"/>
      <w:numFmt w:val="lowerRoman"/>
      <w:lvlText w:val="%6."/>
      <w:lvlJc w:val="right"/>
      <w:pPr>
        <w:ind w:left="4396" w:hanging="180"/>
      </w:pPr>
    </w:lvl>
    <w:lvl w:ilvl="6" w:tplc="1009000F" w:tentative="1">
      <w:start w:val="1"/>
      <w:numFmt w:val="decimal"/>
      <w:lvlText w:val="%7."/>
      <w:lvlJc w:val="left"/>
      <w:pPr>
        <w:ind w:left="5116" w:hanging="360"/>
      </w:pPr>
    </w:lvl>
    <w:lvl w:ilvl="7" w:tplc="10090019" w:tentative="1">
      <w:start w:val="1"/>
      <w:numFmt w:val="lowerLetter"/>
      <w:lvlText w:val="%8."/>
      <w:lvlJc w:val="left"/>
      <w:pPr>
        <w:ind w:left="5836" w:hanging="360"/>
      </w:pPr>
    </w:lvl>
    <w:lvl w:ilvl="8" w:tplc="10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27797ED8"/>
    <w:multiLevelType w:val="hybridMultilevel"/>
    <w:tmpl w:val="7F8A6C4C"/>
    <w:lvl w:ilvl="0" w:tplc="B7B64C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CF6"/>
    <w:multiLevelType w:val="hybridMultilevel"/>
    <w:tmpl w:val="8FD8BC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B3AFA"/>
    <w:multiLevelType w:val="hybridMultilevel"/>
    <w:tmpl w:val="6CB01B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F1F98"/>
    <w:multiLevelType w:val="hybridMultilevel"/>
    <w:tmpl w:val="1764A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E30D7"/>
    <w:multiLevelType w:val="hybridMultilevel"/>
    <w:tmpl w:val="AAFC1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2C54CB"/>
    <w:multiLevelType w:val="hybridMultilevel"/>
    <w:tmpl w:val="7398F2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9258D"/>
    <w:multiLevelType w:val="hybridMultilevel"/>
    <w:tmpl w:val="238C07A4"/>
    <w:lvl w:ilvl="0" w:tplc="83FAABD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E575E"/>
    <w:multiLevelType w:val="multilevel"/>
    <w:tmpl w:val="FACA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67796"/>
    <w:multiLevelType w:val="hybridMultilevel"/>
    <w:tmpl w:val="2F2C135E"/>
    <w:lvl w:ilvl="0" w:tplc="543AC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24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62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2F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E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43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C7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E0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E6851E5"/>
    <w:multiLevelType w:val="hybridMultilevel"/>
    <w:tmpl w:val="C5BA0614"/>
    <w:lvl w:ilvl="0" w:tplc="9FB45B4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796" w:hanging="360"/>
      </w:pPr>
    </w:lvl>
    <w:lvl w:ilvl="2" w:tplc="1009001B">
      <w:start w:val="1"/>
      <w:numFmt w:val="lowerRoman"/>
      <w:lvlText w:val="%3."/>
      <w:lvlJc w:val="right"/>
      <w:pPr>
        <w:ind w:left="1516" w:hanging="180"/>
      </w:pPr>
    </w:lvl>
    <w:lvl w:ilvl="3" w:tplc="1009000F" w:tentative="1">
      <w:start w:val="1"/>
      <w:numFmt w:val="decimal"/>
      <w:lvlText w:val="%4."/>
      <w:lvlJc w:val="left"/>
      <w:pPr>
        <w:ind w:left="2236" w:hanging="360"/>
      </w:pPr>
    </w:lvl>
    <w:lvl w:ilvl="4" w:tplc="10090019" w:tentative="1">
      <w:start w:val="1"/>
      <w:numFmt w:val="lowerLetter"/>
      <w:lvlText w:val="%5."/>
      <w:lvlJc w:val="left"/>
      <w:pPr>
        <w:ind w:left="2956" w:hanging="360"/>
      </w:pPr>
    </w:lvl>
    <w:lvl w:ilvl="5" w:tplc="1009001B" w:tentative="1">
      <w:start w:val="1"/>
      <w:numFmt w:val="lowerRoman"/>
      <w:lvlText w:val="%6."/>
      <w:lvlJc w:val="right"/>
      <w:pPr>
        <w:ind w:left="3676" w:hanging="180"/>
      </w:pPr>
    </w:lvl>
    <w:lvl w:ilvl="6" w:tplc="1009000F" w:tentative="1">
      <w:start w:val="1"/>
      <w:numFmt w:val="decimal"/>
      <w:lvlText w:val="%7."/>
      <w:lvlJc w:val="left"/>
      <w:pPr>
        <w:ind w:left="4396" w:hanging="360"/>
      </w:pPr>
    </w:lvl>
    <w:lvl w:ilvl="7" w:tplc="10090019" w:tentative="1">
      <w:start w:val="1"/>
      <w:numFmt w:val="lowerLetter"/>
      <w:lvlText w:val="%8."/>
      <w:lvlJc w:val="left"/>
      <w:pPr>
        <w:ind w:left="5116" w:hanging="360"/>
      </w:pPr>
    </w:lvl>
    <w:lvl w:ilvl="8" w:tplc="1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41B7560A"/>
    <w:multiLevelType w:val="hybridMultilevel"/>
    <w:tmpl w:val="CB946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D25ED"/>
    <w:multiLevelType w:val="hybridMultilevel"/>
    <w:tmpl w:val="5F663D5C"/>
    <w:lvl w:ilvl="0" w:tplc="78722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66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80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AE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A0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23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60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6C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C5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4F230C7"/>
    <w:multiLevelType w:val="hybridMultilevel"/>
    <w:tmpl w:val="42A66A20"/>
    <w:lvl w:ilvl="0" w:tplc="5BB49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B53EB"/>
    <w:multiLevelType w:val="hybridMultilevel"/>
    <w:tmpl w:val="086C6B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A5A3A"/>
    <w:multiLevelType w:val="hybridMultilevel"/>
    <w:tmpl w:val="3AC2724C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" w15:restartNumberingAfterBreak="0">
    <w:nsid w:val="48744778"/>
    <w:multiLevelType w:val="hybridMultilevel"/>
    <w:tmpl w:val="FB522B0C"/>
    <w:lvl w:ilvl="0" w:tplc="ECC006A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8B3E39A2">
      <w:start w:val="1"/>
      <w:numFmt w:val="bullet"/>
      <w:lvlText w:val="•"/>
      <w:lvlJc w:val="left"/>
      <w:rPr>
        <w:rFonts w:hint="default"/>
      </w:rPr>
    </w:lvl>
    <w:lvl w:ilvl="2" w:tplc="684C8EF8">
      <w:start w:val="1"/>
      <w:numFmt w:val="bullet"/>
      <w:lvlText w:val="•"/>
      <w:lvlJc w:val="left"/>
      <w:rPr>
        <w:rFonts w:hint="default"/>
      </w:rPr>
    </w:lvl>
    <w:lvl w:ilvl="3" w:tplc="3ECA3E02">
      <w:start w:val="1"/>
      <w:numFmt w:val="bullet"/>
      <w:lvlText w:val="•"/>
      <w:lvlJc w:val="left"/>
      <w:rPr>
        <w:rFonts w:hint="default"/>
      </w:rPr>
    </w:lvl>
    <w:lvl w:ilvl="4" w:tplc="29A63BC0">
      <w:start w:val="1"/>
      <w:numFmt w:val="bullet"/>
      <w:lvlText w:val="•"/>
      <w:lvlJc w:val="left"/>
      <w:rPr>
        <w:rFonts w:hint="default"/>
      </w:rPr>
    </w:lvl>
    <w:lvl w:ilvl="5" w:tplc="C1D819C8">
      <w:start w:val="1"/>
      <w:numFmt w:val="bullet"/>
      <w:lvlText w:val="•"/>
      <w:lvlJc w:val="left"/>
      <w:rPr>
        <w:rFonts w:hint="default"/>
      </w:rPr>
    </w:lvl>
    <w:lvl w:ilvl="6" w:tplc="8B8A98AA">
      <w:start w:val="1"/>
      <w:numFmt w:val="bullet"/>
      <w:lvlText w:val="•"/>
      <w:lvlJc w:val="left"/>
      <w:rPr>
        <w:rFonts w:hint="default"/>
      </w:rPr>
    </w:lvl>
    <w:lvl w:ilvl="7" w:tplc="4EBAA2A8">
      <w:start w:val="1"/>
      <w:numFmt w:val="bullet"/>
      <w:lvlText w:val="•"/>
      <w:lvlJc w:val="left"/>
      <w:rPr>
        <w:rFonts w:hint="default"/>
      </w:rPr>
    </w:lvl>
    <w:lvl w:ilvl="8" w:tplc="A27027B8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4895360C"/>
    <w:multiLevelType w:val="hybridMultilevel"/>
    <w:tmpl w:val="6B9E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43784"/>
    <w:multiLevelType w:val="hybridMultilevel"/>
    <w:tmpl w:val="E0AE1E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B3D1B"/>
    <w:multiLevelType w:val="hybridMultilevel"/>
    <w:tmpl w:val="C6E839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538E3"/>
    <w:multiLevelType w:val="multilevel"/>
    <w:tmpl w:val="0D2A6242"/>
    <w:lvl w:ilvl="0">
      <w:start w:val="1"/>
      <w:numFmt w:val="decimal"/>
      <w:lvlText w:val="%1."/>
      <w:lvlJc w:val="left"/>
      <w:pPr>
        <w:ind w:hanging="721"/>
      </w:pPr>
      <w:rPr>
        <w:rFonts w:ascii="Arial" w:eastAsia="Arial" w:hAnsi="Arial" w:hint="default"/>
        <w:b/>
        <w:bCs/>
        <w:sz w:val="40"/>
        <w:szCs w:val="40"/>
      </w:rPr>
    </w:lvl>
    <w:lvl w:ilvl="1">
      <w:start w:val="1"/>
      <w:numFmt w:val="decimal"/>
      <w:lvlText w:val="%1.%2"/>
      <w:lvlJc w:val="left"/>
      <w:pPr>
        <w:ind w:hanging="721"/>
      </w:pPr>
      <w:rPr>
        <w:rFonts w:ascii="Arial" w:eastAsia="Arial" w:hAnsi="Arial" w:hint="default"/>
        <w:b/>
        <w:bCs/>
        <w:sz w:val="28"/>
        <w:szCs w:val="28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580468CE"/>
    <w:multiLevelType w:val="hybridMultilevel"/>
    <w:tmpl w:val="A0A0B596"/>
    <w:lvl w:ilvl="0" w:tplc="4F48E3C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56" w:hanging="360"/>
      </w:pPr>
    </w:lvl>
    <w:lvl w:ilvl="2" w:tplc="1009001B" w:tentative="1">
      <w:start w:val="1"/>
      <w:numFmt w:val="lowerRoman"/>
      <w:lvlText w:val="%3."/>
      <w:lvlJc w:val="right"/>
      <w:pPr>
        <w:ind w:left="1876" w:hanging="180"/>
      </w:pPr>
    </w:lvl>
    <w:lvl w:ilvl="3" w:tplc="1009000F" w:tentative="1">
      <w:start w:val="1"/>
      <w:numFmt w:val="decimal"/>
      <w:lvlText w:val="%4."/>
      <w:lvlJc w:val="left"/>
      <w:pPr>
        <w:ind w:left="2596" w:hanging="360"/>
      </w:pPr>
    </w:lvl>
    <w:lvl w:ilvl="4" w:tplc="10090019" w:tentative="1">
      <w:start w:val="1"/>
      <w:numFmt w:val="lowerLetter"/>
      <w:lvlText w:val="%5."/>
      <w:lvlJc w:val="left"/>
      <w:pPr>
        <w:ind w:left="3316" w:hanging="360"/>
      </w:pPr>
    </w:lvl>
    <w:lvl w:ilvl="5" w:tplc="1009001B" w:tentative="1">
      <w:start w:val="1"/>
      <w:numFmt w:val="lowerRoman"/>
      <w:lvlText w:val="%6."/>
      <w:lvlJc w:val="right"/>
      <w:pPr>
        <w:ind w:left="4036" w:hanging="180"/>
      </w:pPr>
    </w:lvl>
    <w:lvl w:ilvl="6" w:tplc="1009000F" w:tentative="1">
      <w:start w:val="1"/>
      <w:numFmt w:val="decimal"/>
      <w:lvlText w:val="%7."/>
      <w:lvlJc w:val="left"/>
      <w:pPr>
        <w:ind w:left="4756" w:hanging="360"/>
      </w:pPr>
    </w:lvl>
    <w:lvl w:ilvl="7" w:tplc="10090019" w:tentative="1">
      <w:start w:val="1"/>
      <w:numFmt w:val="lowerLetter"/>
      <w:lvlText w:val="%8."/>
      <w:lvlJc w:val="left"/>
      <w:pPr>
        <w:ind w:left="5476" w:hanging="360"/>
      </w:pPr>
    </w:lvl>
    <w:lvl w:ilvl="8" w:tplc="1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2076817"/>
    <w:multiLevelType w:val="hybridMultilevel"/>
    <w:tmpl w:val="267CC1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0178C"/>
    <w:multiLevelType w:val="hybridMultilevel"/>
    <w:tmpl w:val="00367D62"/>
    <w:lvl w:ilvl="0" w:tplc="945AE9C2">
      <w:start w:val="1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236" w:hanging="360"/>
      </w:pPr>
    </w:lvl>
    <w:lvl w:ilvl="2" w:tplc="1009001B" w:tentative="1">
      <w:start w:val="1"/>
      <w:numFmt w:val="lowerRoman"/>
      <w:lvlText w:val="%3."/>
      <w:lvlJc w:val="right"/>
      <w:pPr>
        <w:ind w:left="2956" w:hanging="180"/>
      </w:pPr>
    </w:lvl>
    <w:lvl w:ilvl="3" w:tplc="1009000F" w:tentative="1">
      <w:start w:val="1"/>
      <w:numFmt w:val="decimal"/>
      <w:lvlText w:val="%4."/>
      <w:lvlJc w:val="left"/>
      <w:pPr>
        <w:ind w:left="3676" w:hanging="360"/>
      </w:pPr>
    </w:lvl>
    <w:lvl w:ilvl="4" w:tplc="10090019" w:tentative="1">
      <w:start w:val="1"/>
      <w:numFmt w:val="lowerLetter"/>
      <w:lvlText w:val="%5."/>
      <w:lvlJc w:val="left"/>
      <w:pPr>
        <w:ind w:left="4396" w:hanging="360"/>
      </w:pPr>
    </w:lvl>
    <w:lvl w:ilvl="5" w:tplc="1009001B" w:tentative="1">
      <w:start w:val="1"/>
      <w:numFmt w:val="lowerRoman"/>
      <w:lvlText w:val="%6."/>
      <w:lvlJc w:val="right"/>
      <w:pPr>
        <w:ind w:left="5116" w:hanging="180"/>
      </w:pPr>
    </w:lvl>
    <w:lvl w:ilvl="6" w:tplc="1009000F" w:tentative="1">
      <w:start w:val="1"/>
      <w:numFmt w:val="decimal"/>
      <w:lvlText w:val="%7."/>
      <w:lvlJc w:val="left"/>
      <w:pPr>
        <w:ind w:left="5836" w:hanging="360"/>
      </w:pPr>
    </w:lvl>
    <w:lvl w:ilvl="7" w:tplc="10090019" w:tentative="1">
      <w:start w:val="1"/>
      <w:numFmt w:val="lowerLetter"/>
      <w:lvlText w:val="%8."/>
      <w:lvlJc w:val="left"/>
      <w:pPr>
        <w:ind w:left="6556" w:hanging="360"/>
      </w:pPr>
    </w:lvl>
    <w:lvl w:ilvl="8" w:tplc="10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8" w15:restartNumberingAfterBreak="0">
    <w:nsid w:val="63E22709"/>
    <w:multiLevelType w:val="multilevel"/>
    <w:tmpl w:val="4E64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CA711B"/>
    <w:multiLevelType w:val="hybridMultilevel"/>
    <w:tmpl w:val="3ECC7B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C55893"/>
    <w:multiLevelType w:val="hybridMultilevel"/>
    <w:tmpl w:val="7DDAA67A"/>
    <w:lvl w:ilvl="0" w:tplc="396E7B8A">
      <w:start w:val="3"/>
      <w:numFmt w:val="upperLetter"/>
      <w:lvlText w:val="%1."/>
      <w:lvlJc w:val="left"/>
      <w:pPr>
        <w:ind w:left="1640" w:hanging="269"/>
      </w:pPr>
      <w:rPr>
        <w:rFonts w:ascii="Arial" w:eastAsia="Arial" w:hAnsi="Arial" w:hint="default"/>
        <w:w w:val="97"/>
        <w:sz w:val="15"/>
        <w:szCs w:val="15"/>
      </w:rPr>
    </w:lvl>
    <w:lvl w:ilvl="1" w:tplc="C074D5CE">
      <w:start w:val="1"/>
      <w:numFmt w:val="bullet"/>
      <w:lvlText w:val="•"/>
      <w:lvlJc w:val="left"/>
      <w:pPr>
        <w:ind w:left="2356" w:hanging="269"/>
      </w:pPr>
      <w:rPr>
        <w:rFonts w:hint="default"/>
      </w:rPr>
    </w:lvl>
    <w:lvl w:ilvl="2" w:tplc="FA726EDA">
      <w:start w:val="1"/>
      <w:numFmt w:val="bullet"/>
      <w:lvlText w:val="•"/>
      <w:lvlJc w:val="left"/>
      <w:pPr>
        <w:ind w:left="3072" w:hanging="269"/>
      </w:pPr>
      <w:rPr>
        <w:rFonts w:hint="default"/>
      </w:rPr>
    </w:lvl>
    <w:lvl w:ilvl="3" w:tplc="1E66AC38">
      <w:start w:val="1"/>
      <w:numFmt w:val="bullet"/>
      <w:lvlText w:val="•"/>
      <w:lvlJc w:val="left"/>
      <w:pPr>
        <w:ind w:left="3788" w:hanging="269"/>
      </w:pPr>
      <w:rPr>
        <w:rFonts w:hint="default"/>
      </w:rPr>
    </w:lvl>
    <w:lvl w:ilvl="4" w:tplc="880CA636">
      <w:start w:val="1"/>
      <w:numFmt w:val="bullet"/>
      <w:lvlText w:val="•"/>
      <w:lvlJc w:val="left"/>
      <w:pPr>
        <w:ind w:left="4504" w:hanging="269"/>
      </w:pPr>
      <w:rPr>
        <w:rFonts w:hint="default"/>
      </w:rPr>
    </w:lvl>
    <w:lvl w:ilvl="5" w:tplc="EDDCB864">
      <w:start w:val="1"/>
      <w:numFmt w:val="bullet"/>
      <w:lvlText w:val="•"/>
      <w:lvlJc w:val="left"/>
      <w:pPr>
        <w:ind w:left="5220" w:hanging="269"/>
      </w:pPr>
      <w:rPr>
        <w:rFonts w:hint="default"/>
      </w:rPr>
    </w:lvl>
    <w:lvl w:ilvl="6" w:tplc="6652B472">
      <w:start w:val="1"/>
      <w:numFmt w:val="bullet"/>
      <w:lvlText w:val="•"/>
      <w:lvlJc w:val="left"/>
      <w:pPr>
        <w:ind w:left="5936" w:hanging="269"/>
      </w:pPr>
      <w:rPr>
        <w:rFonts w:hint="default"/>
      </w:rPr>
    </w:lvl>
    <w:lvl w:ilvl="7" w:tplc="29620122">
      <w:start w:val="1"/>
      <w:numFmt w:val="bullet"/>
      <w:lvlText w:val="•"/>
      <w:lvlJc w:val="left"/>
      <w:pPr>
        <w:ind w:left="6652" w:hanging="269"/>
      </w:pPr>
      <w:rPr>
        <w:rFonts w:hint="default"/>
      </w:rPr>
    </w:lvl>
    <w:lvl w:ilvl="8" w:tplc="C5561574">
      <w:start w:val="1"/>
      <w:numFmt w:val="bullet"/>
      <w:lvlText w:val="•"/>
      <w:lvlJc w:val="left"/>
      <w:pPr>
        <w:ind w:left="7368" w:hanging="269"/>
      </w:pPr>
      <w:rPr>
        <w:rFonts w:hint="default"/>
      </w:rPr>
    </w:lvl>
  </w:abstractNum>
  <w:abstractNum w:abstractNumId="41" w15:restartNumberingAfterBreak="0">
    <w:nsid w:val="7E3D4BDD"/>
    <w:multiLevelType w:val="hybridMultilevel"/>
    <w:tmpl w:val="E30283E6"/>
    <w:lvl w:ilvl="0" w:tplc="9A866BF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b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17"/>
  </w:num>
  <w:num w:numId="4">
    <w:abstractNumId w:val="13"/>
  </w:num>
  <w:num w:numId="5">
    <w:abstractNumId w:val="38"/>
  </w:num>
  <w:num w:numId="6">
    <w:abstractNumId w:val="2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41"/>
  </w:num>
  <w:num w:numId="12">
    <w:abstractNumId w:val="27"/>
  </w:num>
  <w:num w:numId="13">
    <w:abstractNumId w:val="26"/>
  </w:num>
  <w:num w:numId="14">
    <w:abstractNumId w:val="23"/>
  </w:num>
  <w:num w:numId="15">
    <w:abstractNumId w:val="36"/>
  </w:num>
  <w:num w:numId="16">
    <w:abstractNumId w:val="20"/>
  </w:num>
  <w:num w:numId="17">
    <w:abstractNumId w:val="18"/>
  </w:num>
  <w:num w:numId="18">
    <w:abstractNumId w:val="4"/>
  </w:num>
  <w:num w:numId="19">
    <w:abstractNumId w:val="25"/>
  </w:num>
  <w:num w:numId="20">
    <w:abstractNumId w:val="33"/>
  </w:num>
  <w:num w:numId="21">
    <w:abstractNumId w:val="31"/>
  </w:num>
  <w:num w:numId="22">
    <w:abstractNumId w:val="0"/>
  </w:num>
  <w:num w:numId="23">
    <w:abstractNumId w:val="12"/>
  </w:num>
  <w:num w:numId="24">
    <w:abstractNumId w:val="35"/>
  </w:num>
  <w:num w:numId="25">
    <w:abstractNumId w:val="19"/>
  </w:num>
  <w:num w:numId="26">
    <w:abstractNumId w:val="28"/>
  </w:num>
  <w:num w:numId="27">
    <w:abstractNumId w:val="21"/>
  </w:num>
  <w:num w:numId="28">
    <w:abstractNumId w:val="5"/>
  </w:num>
  <w:num w:numId="29">
    <w:abstractNumId w:val="22"/>
  </w:num>
  <w:num w:numId="30">
    <w:abstractNumId w:val="1"/>
  </w:num>
  <w:num w:numId="31">
    <w:abstractNumId w:val="7"/>
  </w:num>
  <w:num w:numId="32">
    <w:abstractNumId w:val="40"/>
  </w:num>
  <w:num w:numId="33">
    <w:abstractNumId w:val="29"/>
  </w:num>
  <w:num w:numId="34">
    <w:abstractNumId w:val="10"/>
  </w:num>
  <w:num w:numId="35">
    <w:abstractNumId w:val="30"/>
  </w:num>
  <w:num w:numId="36">
    <w:abstractNumId w:val="34"/>
  </w:num>
  <w:num w:numId="37">
    <w:abstractNumId w:val="9"/>
  </w:num>
  <w:num w:numId="38">
    <w:abstractNumId w:val="32"/>
  </w:num>
  <w:num w:numId="39">
    <w:abstractNumId w:val="39"/>
  </w:num>
  <w:num w:numId="40">
    <w:abstractNumId w:val="11"/>
  </w:num>
  <w:num w:numId="41">
    <w:abstractNumId w:val="16"/>
  </w:num>
  <w:num w:numId="4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en-CA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BC"/>
    <w:rsid w:val="00001552"/>
    <w:rsid w:val="000033A9"/>
    <w:rsid w:val="000041E9"/>
    <w:rsid w:val="0000456E"/>
    <w:rsid w:val="0000481E"/>
    <w:rsid w:val="0000482F"/>
    <w:rsid w:val="00005F4F"/>
    <w:rsid w:val="000062F5"/>
    <w:rsid w:val="00006DAC"/>
    <w:rsid w:val="0000753E"/>
    <w:rsid w:val="00007B2C"/>
    <w:rsid w:val="000103FC"/>
    <w:rsid w:val="00011E0A"/>
    <w:rsid w:val="00012044"/>
    <w:rsid w:val="00013B05"/>
    <w:rsid w:val="000171C5"/>
    <w:rsid w:val="0001786E"/>
    <w:rsid w:val="00017999"/>
    <w:rsid w:val="0002080E"/>
    <w:rsid w:val="00020A08"/>
    <w:rsid w:val="00020D0C"/>
    <w:rsid w:val="00021E1F"/>
    <w:rsid w:val="00022859"/>
    <w:rsid w:val="0002329C"/>
    <w:rsid w:val="00024942"/>
    <w:rsid w:val="00024D3F"/>
    <w:rsid w:val="00025439"/>
    <w:rsid w:val="00025805"/>
    <w:rsid w:val="00025A05"/>
    <w:rsid w:val="00026F18"/>
    <w:rsid w:val="00027E68"/>
    <w:rsid w:val="0003023B"/>
    <w:rsid w:val="0003050A"/>
    <w:rsid w:val="00030FEF"/>
    <w:rsid w:val="000318E1"/>
    <w:rsid w:val="0003199C"/>
    <w:rsid w:val="00031BFC"/>
    <w:rsid w:val="00033C37"/>
    <w:rsid w:val="00034302"/>
    <w:rsid w:val="00034BC0"/>
    <w:rsid w:val="000360B7"/>
    <w:rsid w:val="000369A9"/>
    <w:rsid w:val="00036ABC"/>
    <w:rsid w:val="00040003"/>
    <w:rsid w:val="0004030E"/>
    <w:rsid w:val="000410CF"/>
    <w:rsid w:val="00041CCF"/>
    <w:rsid w:val="0004270B"/>
    <w:rsid w:val="00042F5F"/>
    <w:rsid w:val="0004347D"/>
    <w:rsid w:val="00043549"/>
    <w:rsid w:val="0004516C"/>
    <w:rsid w:val="0004551C"/>
    <w:rsid w:val="000462D3"/>
    <w:rsid w:val="000467E3"/>
    <w:rsid w:val="00046A84"/>
    <w:rsid w:val="0004791A"/>
    <w:rsid w:val="00050423"/>
    <w:rsid w:val="00050FEC"/>
    <w:rsid w:val="00051D04"/>
    <w:rsid w:val="0005325C"/>
    <w:rsid w:val="00054872"/>
    <w:rsid w:val="000556DA"/>
    <w:rsid w:val="00055B5B"/>
    <w:rsid w:val="00056061"/>
    <w:rsid w:val="00057489"/>
    <w:rsid w:val="00057BD5"/>
    <w:rsid w:val="000615D0"/>
    <w:rsid w:val="00061DDB"/>
    <w:rsid w:val="000628CC"/>
    <w:rsid w:val="00062DBF"/>
    <w:rsid w:val="00064016"/>
    <w:rsid w:val="00064CFD"/>
    <w:rsid w:val="00064DE3"/>
    <w:rsid w:val="000679EE"/>
    <w:rsid w:val="00067E38"/>
    <w:rsid w:val="0007020B"/>
    <w:rsid w:val="00070B1F"/>
    <w:rsid w:val="00072CF5"/>
    <w:rsid w:val="00072F78"/>
    <w:rsid w:val="000732E5"/>
    <w:rsid w:val="00074366"/>
    <w:rsid w:val="0007494B"/>
    <w:rsid w:val="00074EC3"/>
    <w:rsid w:val="00075713"/>
    <w:rsid w:val="00075DBC"/>
    <w:rsid w:val="000769C3"/>
    <w:rsid w:val="00077FFC"/>
    <w:rsid w:val="0008096F"/>
    <w:rsid w:val="00080B79"/>
    <w:rsid w:val="00080CAE"/>
    <w:rsid w:val="00081D2A"/>
    <w:rsid w:val="0008396F"/>
    <w:rsid w:val="00083EB5"/>
    <w:rsid w:val="00084022"/>
    <w:rsid w:val="000858FD"/>
    <w:rsid w:val="00090D6D"/>
    <w:rsid w:val="0009272B"/>
    <w:rsid w:val="00092DAE"/>
    <w:rsid w:val="00093290"/>
    <w:rsid w:val="000934F1"/>
    <w:rsid w:val="00094733"/>
    <w:rsid w:val="00094BA9"/>
    <w:rsid w:val="0009626F"/>
    <w:rsid w:val="000964D2"/>
    <w:rsid w:val="00096CA1"/>
    <w:rsid w:val="00097E90"/>
    <w:rsid w:val="000A0229"/>
    <w:rsid w:val="000A05B9"/>
    <w:rsid w:val="000A0E12"/>
    <w:rsid w:val="000A1113"/>
    <w:rsid w:val="000A204F"/>
    <w:rsid w:val="000A34F4"/>
    <w:rsid w:val="000A5122"/>
    <w:rsid w:val="000A565F"/>
    <w:rsid w:val="000A5B9E"/>
    <w:rsid w:val="000A6AEB"/>
    <w:rsid w:val="000A76FE"/>
    <w:rsid w:val="000A799F"/>
    <w:rsid w:val="000B0D8E"/>
    <w:rsid w:val="000B15F0"/>
    <w:rsid w:val="000B176A"/>
    <w:rsid w:val="000B1C33"/>
    <w:rsid w:val="000B3E08"/>
    <w:rsid w:val="000B3FF8"/>
    <w:rsid w:val="000B431A"/>
    <w:rsid w:val="000B4642"/>
    <w:rsid w:val="000B58D4"/>
    <w:rsid w:val="000B5CFD"/>
    <w:rsid w:val="000B67D0"/>
    <w:rsid w:val="000B766E"/>
    <w:rsid w:val="000B7C29"/>
    <w:rsid w:val="000C03FD"/>
    <w:rsid w:val="000C1CA2"/>
    <w:rsid w:val="000C1CB3"/>
    <w:rsid w:val="000C20AB"/>
    <w:rsid w:val="000C2759"/>
    <w:rsid w:val="000C2D58"/>
    <w:rsid w:val="000C3758"/>
    <w:rsid w:val="000C39CE"/>
    <w:rsid w:val="000C4C57"/>
    <w:rsid w:val="000C60C2"/>
    <w:rsid w:val="000D0181"/>
    <w:rsid w:val="000D148A"/>
    <w:rsid w:val="000D24DF"/>
    <w:rsid w:val="000D2AFF"/>
    <w:rsid w:val="000D2B3A"/>
    <w:rsid w:val="000D2F6F"/>
    <w:rsid w:val="000D3111"/>
    <w:rsid w:val="000D4031"/>
    <w:rsid w:val="000D483F"/>
    <w:rsid w:val="000D6104"/>
    <w:rsid w:val="000D6221"/>
    <w:rsid w:val="000D6700"/>
    <w:rsid w:val="000D7E4F"/>
    <w:rsid w:val="000E0309"/>
    <w:rsid w:val="000E034B"/>
    <w:rsid w:val="000E0CCE"/>
    <w:rsid w:val="000E1EBA"/>
    <w:rsid w:val="000E3AB4"/>
    <w:rsid w:val="000E42FA"/>
    <w:rsid w:val="000E5521"/>
    <w:rsid w:val="000F076D"/>
    <w:rsid w:val="000F0A93"/>
    <w:rsid w:val="000F0F30"/>
    <w:rsid w:val="000F1282"/>
    <w:rsid w:val="000F3439"/>
    <w:rsid w:val="000F3D41"/>
    <w:rsid w:val="000F4D9D"/>
    <w:rsid w:val="000F5452"/>
    <w:rsid w:val="000F5C4A"/>
    <w:rsid w:val="000F602E"/>
    <w:rsid w:val="000F693E"/>
    <w:rsid w:val="000F7CB0"/>
    <w:rsid w:val="0010051E"/>
    <w:rsid w:val="00100FC4"/>
    <w:rsid w:val="00101562"/>
    <w:rsid w:val="00101BB1"/>
    <w:rsid w:val="00101FD4"/>
    <w:rsid w:val="00102156"/>
    <w:rsid w:val="001023D0"/>
    <w:rsid w:val="001023FF"/>
    <w:rsid w:val="00102499"/>
    <w:rsid w:val="00102E08"/>
    <w:rsid w:val="00103441"/>
    <w:rsid w:val="00105D26"/>
    <w:rsid w:val="00105E7F"/>
    <w:rsid w:val="00106D39"/>
    <w:rsid w:val="00111796"/>
    <w:rsid w:val="00111C0A"/>
    <w:rsid w:val="00111C64"/>
    <w:rsid w:val="00113BC5"/>
    <w:rsid w:val="00113FDE"/>
    <w:rsid w:val="001142D7"/>
    <w:rsid w:val="00115E7A"/>
    <w:rsid w:val="0011608E"/>
    <w:rsid w:val="001163B1"/>
    <w:rsid w:val="00116417"/>
    <w:rsid w:val="001171D0"/>
    <w:rsid w:val="00120A58"/>
    <w:rsid w:val="00122B15"/>
    <w:rsid w:val="001231B7"/>
    <w:rsid w:val="00124B50"/>
    <w:rsid w:val="00124FFD"/>
    <w:rsid w:val="00125E4F"/>
    <w:rsid w:val="00127DEE"/>
    <w:rsid w:val="00130904"/>
    <w:rsid w:val="00130EB5"/>
    <w:rsid w:val="001312CA"/>
    <w:rsid w:val="00131839"/>
    <w:rsid w:val="00132A51"/>
    <w:rsid w:val="00133749"/>
    <w:rsid w:val="00133B6F"/>
    <w:rsid w:val="001359F0"/>
    <w:rsid w:val="00137016"/>
    <w:rsid w:val="001376C2"/>
    <w:rsid w:val="001376E5"/>
    <w:rsid w:val="00137725"/>
    <w:rsid w:val="00137A74"/>
    <w:rsid w:val="00140DA0"/>
    <w:rsid w:val="00141967"/>
    <w:rsid w:val="0014235A"/>
    <w:rsid w:val="001425DB"/>
    <w:rsid w:val="00142D2D"/>
    <w:rsid w:val="001432F8"/>
    <w:rsid w:val="00144C6A"/>
    <w:rsid w:val="00144D27"/>
    <w:rsid w:val="00145EE0"/>
    <w:rsid w:val="0014622B"/>
    <w:rsid w:val="0014706C"/>
    <w:rsid w:val="001473D2"/>
    <w:rsid w:val="00147D66"/>
    <w:rsid w:val="00151059"/>
    <w:rsid w:val="00151600"/>
    <w:rsid w:val="0015223B"/>
    <w:rsid w:val="001546FB"/>
    <w:rsid w:val="001555F3"/>
    <w:rsid w:val="00155781"/>
    <w:rsid w:val="0015615E"/>
    <w:rsid w:val="001568BC"/>
    <w:rsid w:val="00157683"/>
    <w:rsid w:val="00157852"/>
    <w:rsid w:val="00157922"/>
    <w:rsid w:val="00160177"/>
    <w:rsid w:val="0016044C"/>
    <w:rsid w:val="00160D9F"/>
    <w:rsid w:val="00161178"/>
    <w:rsid w:val="001613D5"/>
    <w:rsid w:val="00161F77"/>
    <w:rsid w:val="0016288B"/>
    <w:rsid w:val="00162D6F"/>
    <w:rsid w:val="00162F15"/>
    <w:rsid w:val="00164293"/>
    <w:rsid w:val="0016457D"/>
    <w:rsid w:val="00164F73"/>
    <w:rsid w:val="0016608A"/>
    <w:rsid w:val="001664E8"/>
    <w:rsid w:val="00166F97"/>
    <w:rsid w:val="001674B8"/>
    <w:rsid w:val="00167720"/>
    <w:rsid w:val="00167B8E"/>
    <w:rsid w:val="00167E5C"/>
    <w:rsid w:val="00170389"/>
    <w:rsid w:val="001704A6"/>
    <w:rsid w:val="00170D01"/>
    <w:rsid w:val="00171A56"/>
    <w:rsid w:val="001722E6"/>
    <w:rsid w:val="00172D21"/>
    <w:rsid w:val="00173073"/>
    <w:rsid w:val="001730B3"/>
    <w:rsid w:val="00173B14"/>
    <w:rsid w:val="00174A00"/>
    <w:rsid w:val="00174FEB"/>
    <w:rsid w:val="0017512A"/>
    <w:rsid w:val="00176A8F"/>
    <w:rsid w:val="00180664"/>
    <w:rsid w:val="00181B9D"/>
    <w:rsid w:val="001820D1"/>
    <w:rsid w:val="00182524"/>
    <w:rsid w:val="001830C7"/>
    <w:rsid w:val="001830E4"/>
    <w:rsid w:val="001833E5"/>
    <w:rsid w:val="001834C6"/>
    <w:rsid w:val="001834D4"/>
    <w:rsid w:val="001848A3"/>
    <w:rsid w:val="001853C6"/>
    <w:rsid w:val="00185E69"/>
    <w:rsid w:val="00186085"/>
    <w:rsid w:val="0019178D"/>
    <w:rsid w:val="00191EB9"/>
    <w:rsid w:val="0019479A"/>
    <w:rsid w:val="00195332"/>
    <w:rsid w:val="00197DA3"/>
    <w:rsid w:val="001A0A9E"/>
    <w:rsid w:val="001A23B9"/>
    <w:rsid w:val="001A3915"/>
    <w:rsid w:val="001A3944"/>
    <w:rsid w:val="001A4EB6"/>
    <w:rsid w:val="001A5A4A"/>
    <w:rsid w:val="001A5E12"/>
    <w:rsid w:val="001B13D0"/>
    <w:rsid w:val="001B13DA"/>
    <w:rsid w:val="001B1CCD"/>
    <w:rsid w:val="001B2E94"/>
    <w:rsid w:val="001B3642"/>
    <w:rsid w:val="001B3E52"/>
    <w:rsid w:val="001B481D"/>
    <w:rsid w:val="001B48A4"/>
    <w:rsid w:val="001B5565"/>
    <w:rsid w:val="001B57C5"/>
    <w:rsid w:val="001B5FEE"/>
    <w:rsid w:val="001B6518"/>
    <w:rsid w:val="001B6A5A"/>
    <w:rsid w:val="001B7842"/>
    <w:rsid w:val="001B7AAF"/>
    <w:rsid w:val="001B7B42"/>
    <w:rsid w:val="001B7EC2"/>
    <w:rsid w:val="001C0F17"/>
    <w:rsid w:val="001C1817"/>
    <w:rsid w:val="001C2086"/>
    <w:rsid w:val="001C2738"/>
    <w:rsid w:val="001C2C64"/>
    <w:rsid w:val="001C3637"/>
    <w:rsid w:val="001C3772"/>
    <w:rsid w:val="001C3EA8"/>
    <w:rsid w:val="001C4792"/>
    <w:rsid w:val="001C4B95"/>
    <w:rsid w:val="001C5A83"/>
    <w:rsid w:val="001C6188"/>
    <w:rsid w:val="001C61D4"/>
    <w:rsid w:val="001C7205"/>
    <w:rsid w:val="001C7E79"/>
    <w:rsid w:val="001D015A"/>
    <w:rsid w:val="001D19C6"/>
    <w:rsid w:val="001D2610"/>
    <w:rsid w:val="001D3182"/>
    <w:rsid w:val="001D35ED"/>
    <w:rsid w:val="001D379E"/>
    <w:rsid w:val="001D3A9D"/>
    <w:rsid w:val="001D45D3"/>
    <w:rsid w:val="001D5791"/>
    <w:rsid w:val="001D59B6"/>
    <w:rsid w:val="001D611E"/>
    <w:rsid w:val="001D751F"/>
    <w:rsid w:val="001D7AD1"/>
    <w:rsid w:val="001E0A76"/>
    <w:rsid w:val="001E0AFE"/>
    <w:rsid w:val="001E1BE0"/>
    <w:rsid w:val="001E1F3D"/>
    <w:rsid w:val="001E21A9"/>
    <w:rsid w:val="001E27DD"/>
    <w:rsid w:val="001E2C6B"/>
    <w:rsid w:val="001E2C9F"/>
    <w:rsid w:val="001E67B8"/>
    <w:rsid w:val="001E6CB4"/>
    <w:rsid w:val="001F1F4F"/>
    <w:rsid w:val="001F273A"/>
    <w:rsid w:val="001F3123"/>
    <w:rsid w:val="001F3A01"/>
    <w:rsid w:val="001F4027"/>
    <w:rsid w:val="001F464D"/>
    <w:rsid w:val="001F6604"/>
    <w:rsid w:val="001F6BE8"/>
    <w:rsid w:val="001F71F0"/>
    <w:rsid w:val="001F7DFB"/>
    <w:rsid w:val="0020040D"/>
    <w:rsid w:val="00200535"/>
    <w:rsid w:val="00200F44"/>
    <w:rsid w:val="002035E8"/>
    <w:rsid w:val="002035F7"/>
    <w:rsid w:val="002037AA"/>
    <w:rsid w:val="00205A30"/>
    <w:rsid w:val="00210155"/>
    <w:rsid w:val="002103C6"/>
    <w:rsid w:val="00210AAF"/>
    <w:rsid w:val="00210ECF"/>
    <w:rsid w:val="00213613"/>
    <w:rsid w:val="00213E99"/>
    <w:rsid w:val="00214F93"/>
    <w:rsid w:val="0021557F"/>
    <w:rsid w:val="002158E7"/>
    <w:rsid w:val="00216CD0"/>
    <w:rsid w:val="00220341"/>
    <w:rsid w:val="00220749"/>
    <w:rsid w:val="00221146"/>
    <w:rsid w:val="002213B4"/>
    <w:rsid w:val="0022183C"/>
    <w:rsid w:val="00221A58"/>
    <w:rsid w:val="002225B5"/>
    <w:rsid w:val="00223400"/>
    <w:rsid w:val="00223D23"/>
    <w:rsid w:val="002245AE"/>
    <w:rsid w:val="00225004"/>
    <w:rsid w:val="00225196"/>
    <w:rsid w:val="00225E9D"/>
    <w:rsid w:val="00226C9A"/>
    <w:rsid w:val="00227EC6"/>
    <w:rsid w:val="00230874"/>
    <w:rsid w:val="00230AC7"/>
    <w:rsid w:val="002324E2"/>
    <w:rsid w:val="002332A9"/>
    <w:rsid w:val="002337EE"/>
    <w:rsid w:val="002359DF"/>
    <w:rsid w:val="00236078"/>
    <w:rsid w:val="002374C4"/>
    <w:rsid w:val="00240565"/>
    <w:rsid w:val="00241445"/>
    <w:rsid w:val="002414B4"/>
    <w:rsid w:val="00241A73"/>
    <w:rsid w:val="00241F0A"/>
    <w:rsid w:val="00243BA0"/>
    <w:rsid w:val="00243D2C"/>
    <w:rsid w:val="00243EFB"/>
    <w:rsid w:val="0024485B"/>
    <w:rsid w:val="00244CDF"/>
    <w:rsid w:val="00245351"/>
    <w:rsid w:val="0024702D"/>
    <w:rsid w:val="00247577"/>
    <w:rsid w:val="00247B16"/>
    <w:rsid w:val="00247BA1"/>
    <w:rsid w:val="002517BA"/>
    <w:rsid w:val="00251FCB"/>
    <w:rsid w:val="0025228F"/>
    <w:rsid w:val="002530F5"/>
    <w:rsid w:val="0025416A"/>
    <w:rsid w:val="0025483D"/>
    <w:rsid w:val="00255872"/>
    <w:rsid w:val="0025664E"/>
    <w:rsid w:val="002566AD"/>
    <w:rsid w:val="00256C6C"/>
    <w:rsid w:val="0026030C"/>
    <w:rsid w:val="0026034E"/>
    <w:rsid w:val="00260350"/>
    <w:rsid w:val="00261EA8"/>
    <w:rsid w:val="00262BE9"/>
    <w:rsid w:val="00262FAA"/>
    <w:rsid w:val="00263780"/>
    <w:rsid w:val="002670C1"/>
    <w:rsid w:val="002673D7"/>
    <w:rsid w:val="00267B95"/>
    <w:rsid w:val="002700DD"/>
    <w:rsid w:val="00270C6D"/>
    <w:rsid w:val="002717AB"/>
    <w:rsid w:val="002720D6"/>
    <w:rsid w:val="00272A0B"/>
    <w:rsid w:val="002745D9"/>
    <w:rsid w:val="00274DAE"/>
    <w:rsid w:val="00274E6E"/>
    <w:rsid w:val="00275381"/>
    <w:rsid w:val="00276DE4"/>
    <w:rsid w:val="00277420"/>
    <w:rsid w:val="00277610"/>
    <w:rsid w:val="0028006F"/>
    <w:rsid w:val="00280719"/>
    <w:rsid w:val="002808F1"/>
    <w:rsid w:val="00281332"/>
    <w:rsid w:val="002815AC"/>
    <w:rsid w:val="002831AD"/>
    <w:rsid w:val="00283D29"/>
    <w:rsid w:val="00283F3A"/>
    <w:rsid w:val="00284407"/>
    <w:rsid w:val="002852B6"/>
    <w:rsid w:val="002865ED"/>
    <w:rsid w:val="002869B7"/>
    <w:rsid w:val="00286E53"/>
    <w:rsid w:val="0028767F"/>
    <w:rsid w:val="00290184"/>
    <w:rsid w:val="00290D1E"/>
    <w:rsid w:val="00291D87"/>
    <w:rsid w:val="00292E5C"/>
    <w:rsid w:val="00293631"/>
    <w:rsid w:val="00295462"/>
    <w:rsid w:val="002954A3"/>
    <w:rsid w:val="00296F99"/>
    <w:rsid w:val="0029741B"/>
    <w:rsid w:val="00297E9D"/>
    <w:rsid w:val="002A034E"/>
    <w:rsid w:val="002A0E59"/>
    <w:rsid w:val="002A1D84"/>
    <w:rsid w:val="002A2700"/>
    <w:rsid w:val="002A2953"/>
    <w:rsid w:val="002A3B6C"/>
    <w:rsid w:val="002A3E9B"/>
    <w:rsid w:val="002A4CBB"/>
    <w:rsid w:val="002A6518"/>
    <w:rsid w:val="002A6BA4"/>
    <w:rsid w:val="002A7A29"/>
    <w:rsid w:val="002B0671"/>
    <w:rsid w:val="002B0759"/>
    <w:rsid w:val="002B1116"/>
    <w:rsid w:val="002B2E17"/>
    <w:rsid w:val="002B2E80"/>
    <w:rsid w:val="002B4189"/>
    <w:rsid w:val="002B4CE5"/>
    <w:rsid w:val="002B4CF6"/>
    <w:rsid w:val="002B5B36"/>
    <w:rsid w:val="002B6F65"/>
    <w:rsid w:val="002C086B"/>
    <w:rsid w:val="002C0AF8"/>
    <w:rsid w:val="002C0D8B"/>
    <w:rsid w:val="002C1234"/>
    <w:rsid w:val="002C1A75"/>
    <w:rsid w:val="002C1D00"/>
    <w:rsid w:val="002C2BF9"/>
    <w:rsid w:val="002C2FA3"/>
    <w:rsid w:val="002C3984"/>
    <w:rsid w:val="002C39BB"/>
    <w:rsid w:val="002C5E03"/>
    <w:rsid w:val="002C6B65"/>
    <w:rsid w:val="002C6D29"/>
    <w:rsid w:val="002C7400"/>
    <w:rsid w:val="002D072D"/>
    <w:rsid w:val="002D0BA1"/>
    <w:rsid w:val="002D0D75"/>
    <w:rsid w:val="002D13B5"/>
    <w:rsid w:val="002D2330"/>
    <w:rsid w:val="002D35F1"/>
    <w:rsid w:val="002D4B7D"/>
    <w:rsid w:val="002D6B38"/>
    <w:rsid w:val="002D7FB9"/>
    <w:rsid w:val="002D7FF3"/>
    <w:rsid w:val="002E0535"/>
    <w:rsid w:val="002E160C"/>
    <w:rsid w:val="002E1669"/>
    <w:rsid w:val="002E1EA6"/>
    <w:rsid w:val="002E264D"/>
    <w:rsid w:val="002E26BA"/>
    <w:rsid w:val="002E4A56"/>
    <w:rsid w:val="002E5D54"/>
    <w:rsid w:val="002E70D9"/>
    <w:rsid w:val="002F03A9"/>
    <w:rsid w:val="002F0DBE"/>
    <w:rsid w:val="002F1C95"/>
    <w:rsid w:val="002F2948"/>
    <w:rsid w:val="002F29F4"/>
    <w:rsid w:val="002F2D0E"/>
    <w:rsid w:val="002F4635"/>
    <w:rsid w:val="002F4CF7"/>
    <w:rsid w:val="002F560A"/>
    <w:rsid w:val="002F6BFE"/>
    <w:rsid w:val="002F6D9A"/>
    <w:rsid w:val="002F7453"/>
    <w:rsid w:val="002F7A23"/>
    <w:rsid w:val="00300BFE"/>
    <w:rsid w:val="00301A0A"/>
    <w:rsid w:val="0030230D"/>
    <w:rsid w:val="003039B8"/>
    <w:rsid w:val="003047DF"/>
    <w:rsid w:val="00307C87"/>
    <w:rsid w:val="00307CFF"/>
    <w:rsid w:val="00307F02"/>
    <w:rsid w:val="00310421"/>
    <w:rsid w:val="00310896"/>
    <w:rsid w:val="00310988"/>
    <w:rsid w:val="00310FDD"/>
    <w:rsid w:val="00311059"/>
    <w:rsid w:val="00313ACC"/>
    <w:rsid w:val="00314327"/>
    <w:rsid w:val="003154E7"/>
    <w:rsid w:val="00315A40"/>
    <w:rsid w:val="00316A39"/>
    <w:rsid w:val="00316B02"/>
    <w:rsid w:val="00316C13"/>
    <w:rsid w:val="00316CD1"/>
    <w:rsid w:val="00317516"/>
    <w:rsid w:val="003209F1"/>
    <w:rsid w:val="00320E73"/>
    <w:rsid w:val="003216DB"/>
    <w:rsid w:val="00322025"/>
    <w:rsid w:val="0032276C"/>
    <w:rsid w:val="00322971"/>
    <w:rsid w:val="00322AF4"/>
    <w:rsid w:val="003230A6"/>
    <w:rsid w:val="00323A85"/>
    <w:rsid w:val="00324572"/>
    <w:rsid w:val="00324987"/>
    <w:rsid w:val="00324A73"/>
    <w:rsid w:val="00327EF2"/>
    <w:rsid w:val="00330CD7"/>
    <w:rsid w:val="00330DE3"/>
    <w:rsid w:val="00331279"/>
    <w:rsid w:val="00332E04"/>
    <w:rsid w:val="0033364B"/>
    <w:rsid w:val="00333772"/>
    <w:rsid w:val="003354B4"/>
    <w:rsid w:val="0033590E"/>
    <w:rsid w:val="003362FA"/>
    <w:rsid w:val="003366A6"/>
    <w:rsid w:val="00337B37"/>
    <w:rsid w:val="003407AD"/>
    <w:rsid w:val="00340D2A"/>
    <w:rsid w:val="00340DDD"/>
    <w:rsid w:val="00344966"/>
    <w:rsid w:val="0034526C"/>
    <w:rsid w:val="003469A7"/>
    <w:rsid w:val="00347FC1"/>
    <w:rsid w:val="00350157"/>
    <w:rsid w:val="0035366A"/>
    <w:rsid w:val="00353B2B"/>
    <w:rsid w:val="003542C8"/>
    <w:rsid w:val="003572E3"/>
    <w:rsid w:val="003604E2"/>
    <w:rsid w:val="00361370"/>
    <w:rsid w:val="00361C91"/>
    <w:rsid w:val="003624B7"/>
    <w:rsid w:val="00362892"/>
    <w:rsid w:val="00362F41"/>
    <w:rsid w:val="00363A64"/>
    <w:rsid w:val="00364330"/>
    <w:rsid w:val="00364907"/>
    <w:rsid w:val="00364F8A"/>
    <w:rsid w:val="00364FBF"/>
    <w:rsid w:val="00365F2A"/>
    <w:rsid w:val="00366BF5"/>
    <w:rsid w:val="003704C3"/>
    <w:rsid w:val="00370860"/>
    <w:rsid w:val="00371C4C"/>
    <w:rsid w:val="00372529"/>
    <w:rsid w:val="00372D1E"/>
    <w:rsid w:val="00372E88"/>
    <w:rsid w:val="00372F0B"/>
    <w:rsid w:val="00374036"/>
    <w:rsid w:val="00374175"/>
    <w:rsid w:val="00375E16"/>
    <w:rsid w:val="003760C2"/>
    <w:rsid w:val="00376491"/>
    <w:rsid w:val="00376555"/>
    <w:rsid w:val="00377749"/>
    <w:rsid w:val="003777A4"/>
    <w:rsid w:val="00377BB9"/>
    <w:rsid w:val="00377D09"/>
    <w:rsid w:val="0038122D"/>
    <w:rsid w:val="003813D0"/>
    <w:rsid w:val="003821CB"/>
    <w:rsid w:val="00382BB5"/>
    <w:rsid w:val="003862B8"/>
    <w:rsid w:val="00386E01"/>
    <w:rsid w:val="00390618"/>
    <w:rsid w:val="00391B1D"/>
    <w:rsid w:val="00392B56"/>
    <w:rsid w:val="00392E57"/>
    <w:rsid w:val="003936FE"/>
    <w:rsid w:val="00394279"/>
    <w:rsid w:val="00396196"/>
    <w:rsid w:val="003968E4"/>
    <w:rsid w:val="00396C8E"/>
    <w:rsid w:val="00396D1A"/>
    <w:rsid w:val="00397100"/>
    <w:rsid w:val="003A0414"/>
    <w:rsid w:val="003A057B"/>
    <w:rsid w:val="003A1D13"/>
    <w:rsid w:val="003A2561"/>
    <w:rsid w:val="003A2C4B"/>
    <w:rsid w:val="003A3D2E"/>
    <w:rsid w:val="003A4A06"/>
    <w:rsid w:val="003A5599"/>
    <w:rsid w:val="003A5BB4"/>
    <w:rsid w:val="003A61A4"/>
    <w:rsid w:val="003A6351"/>
    <w:rsid w:val="003A6B70"/>
    <w:rsid w:val="003B02F6"/>
    <w:rsid w:val="003B0496"/>
    <w:rsid w:val="003B12EC"/>
    <w:rsid w:val="003B1C20"/>
    <w:rsid w:val="003B2429"/>
    <w:rsid w:val="003B2706"/>
    <w:rsid w:val="003B3AC6"/>
    <w:rsid w:val="003B467A"/>
    <w:rsid w:val="003B5154"/>
    <w:rsid w:val="003B59E3"/>
    <w:rsid w:val="003B65BB"/>
    <w:rsid w:val="003B7B53"/>
    <w:rsid w:val="003C0286"/>
    <w:rsid w:val="003C0DAE"/>
    <w:rsid w:val="003C1706"/>
    <w:rsid w:val="003C23BB"/>
    <w:rsid w:val="003C2D2D"/>
    <w:rsid w:val="003C3865"/>
    <w:rsid w:val="003C42C5"/>
    <w:rsid w:val="003C50C3"/>
    <w:rsid w:val="003C60FE"/>
    <w:rsid w:val="003C61C7"/>
    <w:rsid w:val="003C7E77"/>
    <w:rsid w:val="003D133C"/>
    <w:rsid w:val="003D295A"/>
    <w:rsid w:val="003D2DFF"/>
    <w:rsid w:val="003D387A"/>
    <w:rsid w:val="003D3C1B"/>
    <w:rsid w:val="003D4107"/>
    <w:rsid w:val="003D6804"/>
    <w:rsid w:val="003D7496"/>
    <w:rsid w:val="003D78EA"/>
    <w:rsid w:val="003E0F31"/>
    <w:rsid w:val="003E1173"/>
    <w:rsid w:val="003E178D"/>
    <w:rsid w:val="003E3A88"/>
    <w:rsid w:val="003E4716"/>
    <w:rsid w:val="003E53A3"/>
    <w:rsid w:val="003E55EC"/>
    <w:rsid w:val="003E5DA5"/>
    <w:rsid w:val="003E6521"/>
    <w:rsid w:val="003E7030"/>
    <w:rsid w:val="003E75F7"/>
    <w:rsid w:val="003F02A5"/>
    <w:rsid w:val="003F0C41"/>
    <w:rsid w:val="003F1A81"/>
    <w:rsid w:val="003F204B"/>
    <w:rsid w:val="003F22C8"/>
    <w:rsid w:val="003F2B89"/>
    <w:rsid w:val="003F2DD5"/>
    <w:rsid w:val="003F31C3"/>
    <w:rsid w:val="003F367E"/>
    <w:rsid w:val="003F396A"/>
    <w:rsid w:val="003F42C2"/>
    <w:rsid w:val="003F4550"/>
    <w:rsid w:val="003F5118"/>
    <w:rsid w:val="003F55C0"/>
    <w:rsid w:val="003F5A5F"/>
    <w:rsid w:val="003F79EA"/>
    <w:rsid w:val="00403277"/>
    <w:rsid w:val="0040380A"/>
    <w:rsid w:val="00404EC7"/>
    <w:rsid w:val="004063E3"/>
    <w:rsid w:val="00407F3A"/>
    <w:rsid w:val="004100A2"/>
    <w:rsid w:val="004102B6"/>
    <w:rsid w:val="00411743"/>
    <w:rsid w:val="0041185A"/>
    <w:rsid w:val="00411970"/>
    <w:rsid w:val="004129E5"/>
    <w:rsid w:val="00412D85"/>
    <w:rsid w:val="0041308A"/>
    <w:rsid w:val="004131E5"/>
    <w:rsid w:val="0041463B"/>
    <w:rsid w:val="00414BEA"/>
    <w:rsid w:val="004152BB"/>
    <w:rsid w:val="0041582B"/>
    <w:rsid w:val="004160ED"/>
    <w:rsid w:val="00416C66"/>
    <w:rsid w:val="0041741E"/>
    <w:rsid w:val="004174F9"/>
    <w:rsid w:val="00417E1A"/>
    <w:rsid w:val="00420EE6"/>
    <w:rsid w:val="00421039"/>
    <w:rsid w:val="00421091"/>
    <w:rsid w:val="0042111D"/>
    <w:rsid w:val="004214CA"/>
    <w:rsid w:val="00421C5B"/>
    <w:rsid w:val="00421F0A"/>
    <w:rsid w:val="00423664"/>
    <w:rsid w:val="00423684"/>
    <w:rsid w:val="00424442"/>
    <w:rsid w:val="00424556"/>
    <w:rsid w:val="00425674"/>
    <w:rsid w:val="00426491"/>
    <w:rsid w:val="00426589"/>
    <w:rsid w:val="004265BC"/>
    <w:rsid w:val="00426701"/>
    <w:rsid w:val="004268DC"/>
    <w:rsid w:val="0042697C"/>
    <w:rsid w:val="00426CD0"/>
    <w:rsid w:val="0042782C"/>
    <w:rsid w:val="004307EA"/>
    <w:rsid w:val="004309B7"/>
    <w:rsid w:val="0043120C"/>
    <w:rsid w:val="0043129F"/>
    <w:rsid w:val="00432F07"/>
    <w:rsid w:val="00432FB6"/>
    <w:rsid w:val="00433256"/>
    <w:rsid w:val="00433561"/>
    <w:rsid w:val="004337A1"/>
    <w:rsid w:val="004341C3"/>
    <w:rsid w:val="00434E06"/>
    <w:rsid w:val="004353DF"/>
    <w:rsid w:val="004355C9"/>
    <w:rsid w:val="00435F46"/>
    <w:rsid w:val="00436137"/>
    <w:rsid w:val="004368F7"/>
    <w:rsid w:val="00436AC0"/>
    <w:rsid w:val="00436C5F"/>
    <w:rsid w:val="00437BC4"/>
    <w:rsid w:val="00440041"/>
    <w:rsid w:val="004406E9"/>
    <w:rsid w:val="004408E1"/>
    <w:rsid w:val="0044536B"/>
    <w:rsid w:val="0044570E"/>
    <w:rsid w:val="00445961"/>
    <w:rsid w:val="004459ED"/>
    <w:rsid w:val="00447BF5"/>
    <w:rsid w:val="00451056"/>
    <w:rsid w:val="004518CA"/>
    <w:rsid w:val="00451FD6"/>
    <w:rsid w:val="004522F2"/>
    <w:rsid w:val="0045296C"/>
    <w:rsid w:val="00454B74"/>
    <w:rsid w:val="00455745"/>
    <w:rsid w:val="00455D9A"/>
    <w:rsid w:val="00455DEA"/>
    <w:rsid w:val="00455E0D"/>
    <w:rsid w:val="00455E79"/>
    <w:rsid w:val="0045640E"/>
    <w:rsid w:val="00456619"/>
    <w:rsid w:val="004601FD"/>
    <w:rsid w:val="00460B43"/>
    <w:rsid w:val="00461278"/>
    <w:rsid w:val="00461340"/>
    <w:rsid w:val="004614F1"/>
    <w:rsid w:val="004634D5"/>
    <w:rsid w:val="004636CD"/>
    <w:rsid w:val="004643A7"/>
    <w:rsid w:val="004647AA"/>
    <w:rsid w:val="0046484F"/>
    <w:rsid w:val="00464FE0"/>
    <w:rsid w:val="00465799"/>
    <w:rsid w:val="004711CF"/>
    <w:rsid w:val="004712A3"/>
    <w:rsid w:val="0047138D"/>
    <w:rsid w:val="00471CE3"/>
    <w:rsid w:val="00471DA2"/>
    <w:rsid w:val="0047229D"/>
    <w:rsid w:val="00473447"/>
    <w:rsid w:val="00473EAC"/>
    <w:rsid w:val="00473F4D"/>
    <w:rsid w:val="00474ECE"/>
    <w:rsid w:val="00476CCE"/>
    <w:rsid w:val="00476CD4"/>
    <w:rsid w:val="00476EDA"/>
    <w:rsid w:val="004775C8"/>
    <w:rsid w:val="00480147"/>
    <w:rsid w:val="00480D51"/>
    <w:rsid w:val="00481AD1"/>
    <w:rsid w:val="00482640"/>
    <w:rsid w:val="00482C87"/>
    <w:rsid w:val="0048370D"/>
    <w:rsid w:val="00483FDE"/>
    <w:rsid w:val="0048654F"/>
    <w:rsid w:val="004865D4"/>
    <w:rsid w:val="00486CB4"/>
    <w:rsid w:val="004874AF"/>
    <w:rsid w:val="00487EC2"/>
    <w:rsid w:val="00487FA4"/>
    <w:rsid w:val="00491ABE"/>
    <w:rsid w:val="00491EB1"/>
    <w:rsid w:val="00492F41"/>
    <w:rsid w:val="00493E05"/>
    <w:rsid w:val="0049450F"/>
    <w:rsid w:val="00496A18"/>
    <w:rsid w:val="00496C8C"/>
    <w:rsid w:val="004971BD"/>
    <w:rsid w:val="004976ED"/>
    <w:rsid w:val="00497E0A"/>
    <w:rsid w:val="004A04DC"/>
    <w:rsid w:val="004A151F"/>
    <w:rsid w:val="004A6A14"/>
    <w:rsid w:val="004A7803"/>
    <w:rsid w:val="004B0A42"/>
    <w:rsid w:val="004B1D87"/>
    <w:rsid w:val="004B2813"/>
    <w:rsid w:val="004B290E"/>
    <w:rsid w:val="004B4FD0"/>
    <w:rsid w:val="004B566F"/>
    <w:rsid w:val="004B5B5C"/>
    <w:rsid w:val="004B63AC"/>
    <w:rsid w:val="004B6934"/>
    <w:rsid w:val="004B75F9"/>
    <w:rsid w:val="004B7C73"/>
    <w:rsid w:val="004C1CE9"/>
    <w:rsid w:val="004C2818"/>
    <w:rsid w:val="004C2EAB"/>
    <w:rsid w:val="004C411A"/>
    <w:rsid w:val="004C4E07"/>
    <w:rsid w:val="004C4E17"/>
    <w:rsid w:val="004C4EBC"/>
    <w:rsid w:val="004C5360"/>
    <w:rsid w:val="004C560F"/>
    <w:rsid w:val="004C6773"/>
    <w:rsid w:val="004C6D85"/>
    <w:rsid w:val="004C6F2F"/>
    <w:rsid w:val="004C7029"/>
    <w:rsid w:val="004C7219"/>
    <w:rsid w:val="004D0264"/>
    <w:rsid w:val="004D1B4A"/>
    <w:rsid w:val="004D3122"/>
    <w:rsid w:val="004D3664"/>
    <w:rsid w:val="004D3DC9"/>
    <w:rsid w:val="004D43FC"/>
    <w:rsid w:val="004D516A"/>
    <w:rsid w:val="004D62BD"/>
    <w:rsid w:val="004D7608"/>
    <w:rsid w:val="004D77EA"/>
    <w:rsid w:val="004D7A71"/>
    <w:rsid w:val="004E1093"/>
    <w:rsid w:val="004E1B42"/>
    <w:rsid w:val="004E1C9B"/>
    <w:rsid w:val="004E2A8E"/>
    <w:rsid w:val="004E3BA2"/>
    <w:rsid w:val="004E4936"/>
    <w:rsid w:val="004E5B76"/>
    <w:rsid w:val="004E6F32"/>
    <w:rsid w:val="004E7120"/>
    <w:rsid w:val="004E7C47"/>
    <w:rsid w:val="004F074D"/>
    <w:rsid w:val="004F099D"/>
    <w:rsid w:val="004F2A4C"/>
    <w:rsid w:val="004F2C06"/>
    <w:rsid w:val="004F3444"/>
    <w:rsid w:val="004F34F6"/>
    <w:rsid w:val="004F3867"/>
    <w:rsid w:val="004F3899"/>
    <w:rsid w:val="004F662A"/>
    <w:rsid w:val="00500FD2"/>
    <w:rsid w:val="00501526"/>
    <w:rsid w:val="005025A4"/>
    <w:rsid w:val="00502C02"/>
    <w:rsid w:val="00502DD4"/>
    <w:rsid w:val="0050367C"/>
    <w:rsid w:val="00503A5C"/>
    <w:rsid w:val="00503DE5"/>
    <w:rsid w:val="00504333"/>
    <w:rsid w:val="005044F2"/>
    <w:rsid w:val="005047B9"/>
    <w:rsid w:val="00504E62"/>
    <w:rsid w:val="00506DE7"/>
    <w:rsid w:val="005116B3"/>
    <w:rsid w:val="00511EDC"/>
    <w:rsid w:val="00512F6A"/>
    <w:rsid w:val="005143C3"/>
    <w:rsid w:val="0051564C"/>
    <w:rsid w:val="00515CAA"/>
    <w:rsid w:val="00517E8C"/>
    <w:rsid w:val="00517F89"/>
    <w:rsid w:val="005207B9"/>
    <w:rsid w:val="00521C23"/>
    <w:rsid w:val="005228B3"/>
    <w:rsid w:val="00522ADE"/>
    <w:rsid w:val="005239C8"/>
    <w:rsid w:val="0052585F"/>
    <w:rsid w:val="005267CA"/>
    <w:rsid w:val="00526D0D"/>
    <w:rsid w:val="00527A82"/>
    <w:rsid w:val="0053032E"/>
    <w:rsid w:val="005306D9"/>
    <w:rsid w:val="00530735"/>
    <w:rsid w:val="005313E3"/>
    <w:rsid w:val="00531665"/>
    <w:rsid w:val="00531F4F"/>
    <w:rsid w:val="00532904"/>
    <w:rsid w:val="005329A7"/>
    <w:rsid w:val="00535492"/>
    <w:rsid w:val="005356AB"/>
    <w:rsid w:val="0053728F"/>
    <w:rsid w:val="005377C4"/>
    <w:rsid w:val="00540137"/>
    <w:rsid w:val="00540145"/>
    <w:rsid w:val="0054033B"/>
    <w:rsid w:val="00541135"/>
    <w:rsid w:val="005413D4"/>
    <w:rsid w:val="0054177D"/>
    <w:rsid w:val="00541BD7"/>
    <w:rsid w:val="0054237E"/>
    <w:rsid w:val="00542B74"/>
    <w:rsid w:val="005435EA"/>
    <w:rsid w:val="00543747"/>
    <w:rsid w:val="00544677"/>
    <w:rsid w:val="005446B8"/>
    <w:rsid w:val="005446E6"/>
    <w:rsid w:val="00544940"/>
    <w:rsid w:val="00544AA9"/>
    <w:rsid w:val="005463C6"/>
    <w:rsid w:val="005465F0"/>
    <w:rsid w:val="00546DCB"/>
    <w:rsid w:val="00547420"/>
    <w:rsid w:val="0055051D"/>
    <w:rsid w:val="0055095D"/>
    <w:rsid w:val="00551434"/>
    <w:rsid w:val="005514A0"/>
    <w:rsid w:val="005545DD"/>
    <w:rsid w:val="005549ED"/>
    <w:rsid w:val="0055576B"/>
    <w:rsid w:val="00555B84"/>
    <w:rsid w:val="00555F91"/>
    <w:rsid w:val="0055651E"/>
    <w:rsid w:val="005578FF"/>
    <w:rsid w:val="00557A20"/>
    <w:rsid w:val="00561009"/>
    <w:rsid w:val="0056156B"/>
    <w:rsid w:val="00561968"/>
    <w:rsid w:val="00562120"/>
    <w:rsid w:val="005625BC"/>
    <w:rsid w:val="005626DA"/>
    <w:rsid w:val="0056353E"/>
    <w:rsid w:val="0056406A"/>
    <w:rsid w:val="00565C62"/>
    <w:rsid w:val="00565CB0"/>
    <w:rsid w:val="00566B7F"/>
    <w:rsid w:val="005703F7"/>
    <w:rsid w:val="00571F4E"/>
    <w:rsid w:val="00572C9B"/>
    <w:rsid w:val="005739C7"/>
    <w:rsid w:val="005765FD"/>
    <w:rsid w:val="005767A1"/>
    <w:rsid w:val="00576EF3"/>
    <w:rsid w:val="0057765C"/>
    <w:rsid w:val="00577AC7"/>
    <w:rsid w:val="005827B0"/>
    <w:rsid w:val="005829C5"/>
    <w:rsid w:val="00583EF8"/>
    <w:rsid w:val="005841AE"/>
    <w:rsid w:val="00584B5F"/>
    <w:rsid w:val="005850D6"/>
    <w:rsid w:val="00585305"/>
    <w:rsid w:val="0058734A"/>
    <w:rsid w:val="0058753C"/>
    <w:rsid w:val="00587DC5"/>
    <w:rsid w:val="0059115C"/>
    <w:rsid w:val="0059177C"/>
    <w:rsid w:val="00591B26"/>
    <w:rsid w:val="00591FBE"/>
    <w:rsid w:val="00592582"/>
    <w:rsid w:val="00593E37"/>
    <w:rsid w:val="00594C90"/>
    <w:rsid w:val="005956B3"/>
    <w:rsid w:val="0059707C"/>
    <w:rsid w:val="005A1751"/>
    <w:rsid w:val="005A1840"/>
    <w:rsid w:val="005A2C77"/>
    <w:rsid w:val="005A343E"/>
    <w:rsid w:val="005A5D56"/>
    <w:rsid w:val="005A7E3D"/>
    <w:rsid w:val="005B011F"/>
    <w:rsid w:val="005B07A1"/>
    <w:rsid w:val="005B132D"/>
    <w:rsid w:val="005B1C96"/>
    <w:rsid w:val="005B2F8D"/>
    <w:rsid w:val="005B2FBD"/>
    <w:rsid w:val="005B38E6"/>
    <w:rsid w:val="005B40EC"/>
    <w:rsid w:val="005B4975"/>
    <w:rsid w:val="005B60B4"/>
    <w:rsid w:val="005B65B4"/>
    <w:rsid w:val="005B72E3"/>
    <w:rsid w:val="005B770F"/>
    <w:rsid w:val="005B7DB3"/>
    <w:rsid w:val="005C2C15"/>
    <w:rsid w:val="005C2F57"/>
    <w:rsid w:val="005C3BE7"/>
    <w:rsid w:val="005C454F"/>
    <w:rsid w:val="005C5165"/>
    <w:rsid w:val="005C58BB"/>
    <w:rsid w:val="005C58C6"/>
    <w:rsid w:val="005C5C34"/>
    <w:rsid w:val="005C5D9F"/>
    <w:rsid w:val="005C7A36"/>
    <w:rsid w:val="005D2218"/>
    <w:rsid w:val="005D2A7B"/>
    <w:rsid w:val="005D2D03"/>
    <w:rsid w:val="005D2FCB"/>
    <w:rsid w:val="005D3DDE"/>
    <w:rsid w:val="005D57BC"/>
    <w:rsid w:val="005D585A"/>
    <w:rsid w:val="005D5AB4"/>
    <w:rsid w:val="005D6B7D"/>
    <w:rsid w:val="005D778F"/>
    <w:rsid w:val="005D7C3C"/>
    <w:rsid w:val="005D7F87"/>
    <w:rsid w:val="005E07D7"/>
    <w:rsid w:val="005E1831"/>
    <w:rsid w:val="005E212A"/>
    <w:rsid w:val="005E2CDE"/>
    <w:rsid w:val="005E33A9"/>
    <w:rsid w:val="005E4058"/>
    <w:rsid w:val="005E518E"/>
    <w:rsid w:val="005E5B0E"/>
    <w:rsid w:val="005E6B01"/>
    <w:rsid w:val="005E6C57"/>
    <w:rsid w:val="005E7E36"/>
    <w:rsid w:val="005F0299"/>
    <w:rsid w:val="005F09C1"/>
    <w:rsid w:val="005F1237"/>
    <w:rsid w:val="005F1529"/>
    <w:rsid w:val="005F2074"/>
    <w:rsid w:val="005F2AAC"/>
    <w:rsid w:val="005F2C68"/>
    <w:rsid w:val="005F2FBE"/>
    <w:rsid w:val="005F3B43"/>
    <w:rsid w:val="005F47DF"/>
    <w:rsid w:val="005F591D"/>
    <w:rsid w:val="005F5D5A"/>
    <w:rsid w:val="005F6B1C"/>
    <w:rsid w:val="005F714E"/>
    <w:rsid w:val="00601622"/>
    <w:rsid w:val="00602846"/>
    <w:rsid w:val="00604773"/>
    <w:rsid w:val="00605D6B"/>
    <w:rsid w:val="0060610E"/>
    <w:rsid w:val="006072F7"/>
    <w:rsid w:val="00607B5E"/>
    <w:rsid w:val="00611475"/>
    <w:rsid w:val="00611737"/>
    <w:rsid w:val="006135C0"/>
    <w:rsid w:val="00613D15"/>
    <w:rsid w:val="00613E41"/>
    <w:rsid w:val="00614291"/>
    <w:rsid w:val="006149ED"/>
    <w:rsid w:val="00615A18"/>
    <w:rsid w:val="006161B5"/>
    <w:rsid w:val="0062285E"/>
    <w:rsid w:val="006236A0"/>
    <w:rsid w:val="00624374"/>
    <w:rsid w:val="00624DC9"/>
    <w:rsid w:val="00625277"/>
    <w:rsid w:val="0062541B"/>
    <w:rsid w:val="0062650F"/>
    <w:rsid w:val="006275AB"/>
    <w:rsid w:val="0062772A"/>
    <w:rsid w:val="006307B2"/>
    <w:rsid w:val="00630BA9"/>
    <w:rsid w:val="006316C8"/>
    <w:rsid w:val="00631B59"/>
    <w:rsid w:val="00632BE0"/>
    <w:rsid w:val="00633933"/>
    <w:rsid w:val="00635268"/>
    <w:rsid w:val="00635F4A"/>
    <w:rsid w:val="006360A7"/>
    <w:rsid w:val="00636108"/>
    <w:rsid w:val="0063611B"/>
    <w:rsid w:val="00636CBC"/>
    <w:rsid w:val="00636FF8"/>
    <w:rsid w:val="0063712C"/>
    <w:rsid w:val="006373CA"/>
    <w:rsid w:val="00637E51"/>
    <w:rsid w:val="00640478"/>
    <w:rsid w:val="00640538"/>
    <w:rsid w:val="00640A82"/>
    <w:rsid w:val="00640E0B"/>
    <w:rsid w:val="006418EB"/>
    <w:rsid w:val="00641C4E"/>
    <w:rsid w:val="00642364"/>
    <w:rsid w:val="00642BC3"/>
    <w:rsid w:val="00643631"/>
    <w:rsid w:val="00644258"/>
    <w:rsid w:val="00646502"/>
    <w:rsid w:val="00646717"/>
    <w:rsid w:val="00646FFA"/>
    <w:rsid w:val="006477BB"/>
    <w:rsid w:val="006478E3"/>
    <w:rsid w:val="00650286"/>
    <w:rsid w:val="00650A7B"/>
    <w:rsid w:val="00651AE8"/>
    <w:rsid w:val="00652309"/>
    <w:rsid w:val="00652361"/>
    <w:rsid w:val="0065279E"/>
    <w:rsid w:val="00652D09"/>
    <w:rsid w:val="00652E3D"/>
    <w:rsid w:val="006531C7"/>
    <w:rsid w:val="006547EA"/>
    <w:rsid w:val="00654BD0"/>
    <w:rsid w:val="00655503"/>
    <w:rsid w:val="00656C0C"/>
    <w:rsid w:val="006602C2"/>
    <w:rsid w:val="00661B87"/>
    <w:rsid w:val="00663D34"/>
    <w:rsid w:val="0066419A"/>
    <w:rsid w:val="00664650"/>
    <w:rsid w:val="00665E63"/>
    <w:rsid w:val="00666C8C"/>
    <w:rsid w:val="00666FE3"/>
    <w:rsid w:val="00667B20"/>
    <w:rsid w:val="00667B2E"/>
    <w:rsid w:val="00671126"/>
    <w:rsid w:val="0067242D"/>
    <w:rsid w:val="0067253D"/>
    <w:rsid w:val="00673D9D"/>
    <w:rsid w:val="00675244"/>
    <w:rsid w:val="006774B3"/>
    <w:rsid w:val="00677BC9"/>
    <w:rsid w:val="00684577"/>
    <w:rsid w:val="00685474"/>
    <w:rsid w:val="00686E2D"/>
    <w:rsid w:val="0068734D"/>
    <w:rsid w:val="00687558"/>
    <w:rsid w:val="00691064"/>
    <w:rsid w:val="006922DB"/>
    <w:rsid w:val="00693489"/>
    <w:rsid w:val="00693E7C"/>
    <w:rsid w:val="00693E90"/>
    <w:rsid w:val="00693FA9"/>
    <w:rsid w:val="0069445D"/>
    <w:rsid w:val="006957E5"/>
    <w:rsid w:val="00695949"/>
    <w:rsid w:val="00695B96"/>
    <w:rsid w:val="00695DF5"/>
    <w:rsid w:val="00695F57"/>
    <w:rsid w:val="00696738"/>
    <w:rsid w:val="00696F68"/>
    <w:rsid w:val="00697ADB"/>
    <w:rsid w:val="00697F9F"/>
    <w:rsid w:val="006A00D0"/>
    <w:rsid w:val="006A0833"/>
    <w:rsid w:val="006A09BC"/>
    <w:rsid w:val="006A1273"/>
    <w:rsid w:val="006A19C4"/>
    <w:rsid w:val="006A1A21"/>
    <w:rsid w:val="006A1CF2"/>
    <w:rsid w:val="006A2115"/>
    <w:rsid w:val="006A23F8"/>
    <w:rsid w:val="006A286B"/>
    <w:rsid w:val="006A295D"/>
    <w:rsid w:val="006A3F39"/>
    <w:rsid w:val="006A5EF0"/>
    <w:rsid w:val="006A5F0A"/>
    <w:rsid w:val="006A66F0"/>
    <w:rsid w:val="006A68FE"/>
    <w:rsid w:val="006A6F15"/>
    <w:rsid w:val="006A7A54"/>
    <w:rsid w:val="006A7E59"/>
    <w:rsid w:val="006B0929"/>
    <w:rsid w:val="006B0B44"/>
    <w:rsid w:val="006B19C3"/>
    <w:rsid w:val="006B1A42"/>
    <w:rsid w:val="006B1A4B"/>
    <w:rsid w:val="006B493B"/>
    <w:rsid w:val="006B4B50"/>
    <w:rsid w:val="006B4F8F"/>
    <w:rsid w:val="006B5B79"/>
    <w:rsid w:val="006B6920"/>
    <w:rsid w:val="006B6EA6"/>
    <w:rsid w:val="006B7800"/>
    <w:rsid w:val="006C008F"/>
    <w:rsid w:val="006C01E7"/>
    <w:rsid w:val="006C0A92"/>
    <w:rsid w:val="006C27C3"/>
    <w:rsid w:val="006C3DB0"/>
    <w:rsid w:val="006C60ED"/>
    <w:rsid w:val="006C6CF2"/>
    <w:rsid w:val="006D0560"/>
    <w:rsid w:val="006D07D8"/>
    <w:rsid w:val="006D4155"/>
    <w:rsid w:val="006D4200"/>
    <w:rsid w:val="006D52EA"/>
    <w:rsid w:val="006D7013"/>
    <w:rsid w:val="006D73CF"/>
    <w:rsid w:val="006D7CF8"/>
    <w:rsid w:val="006E2515"/>
    <w:rsid w:val="006E2808"/>
    <w:rsid w:val="006E2C17"/>
    <w:rsid w:val="006E2DF6"/>
    <w:rsid w:val="006E4C0E"/>
    <w:rsid w:val="006E51E6"/>
    <w:rsid w:val="006E57B3"/>
    <w:rsid w:val="006E5DDC"/>
    <w:rsid w:val="006E662D"/>
    <w:rsid w:val="006F05E2"/>
    <w:rsid w:val="006F0F83"/>
    <w:rsid w:val="006F10FF"/>
    <w:rsid w:val="006F132F"/>
    <w:rsid w:val="006F1FA3"/>
    <w:rsid w:val="006F20B1"/>
    <w:rsid w:val="006F3876"/>
    <w:rsid w:val="006F5258"/>
    <w:rsid w:val="006F580B"/>
    <w:rsid w:val="006F5A52"/>
    <w:rsid w:val="006F6426"/>
    <w:rsid w:val="006F6470"/>
    <w:rsid w:val="006F7389"/>
    <w:rsid w:val="00700C4E"/>
    <w:rsid w:val="00700D06"/>
    <w:rsid w:val="00701838"/>
    <w:rsid w:val="007020D9"/>
    <w:rsid w:val="0070423F"/>
    <w:rsid w:val="00704AD4"/>
    <w:rsid w:val="00704CCE"/>
    <w:rsid w:val="00705B0D"/>
    <w:rsid w:val="00706257"/>
    <w:rsid w:val="0070681C"/>
    <w:rsid w:val="00710831"/>
    <w:rsid w:val="00711075"/>
    <w:rsid w:val="00712244"/>
    <w:rsid w:val="00713415"/>
    <w:rsid w:val="00713697"/>
    <w:rsid w:val="0071389C"/>
    <w:rsid w:val="0071508D"/>
    <w:rsid w:val="00715C4F"/>
    <w:rsid w:val="00715CA4"/>
    <w:rsid w:val="0071623B"/>
    <w:rsid w:val="00716B83"/>
    <w:rsid w:val="00717241"/>
    <w:rsid w:val="0072016E"/>
    <w:rsid w:val="00720AA8"/>
    <w:rsid w:val="00721FA5"/>
    <w:rsid w:val="007222EF"/>
    <w:rsid w:val="0072256F"/>
    <w:rsid w:val="00723994"/>
    <w:rsid w:val="00725105"/>
    <w:rsid w:val="00731D65"/>
    <w:rsid w:val="00733382"/>
    <w:rsid w:val="007337F8"/>
    <w:rsid w:val="007347E1"/>
    <w:rsid w:val="00734995"/>
    <w:rsid w:val="00734C24"/>
    <w:rsid w:val="007355FA"/>
    <w:rsid w:val="00737021"/>
    <w:rsid w:val="00737C55"/>
    <w:rsid w:val="00740FB6"/>
    <w:rsid w:val="00741D59"/>
    <w:rsid w:val="00742671"/>
    <w:rsid w:val="00744A26"/>
    <w:rsid w:val="007453E1"/>
    <w:rsid w:val="0074635C"/>
    <w:rsid w:val="00747F35"/>
    <w:rsid w:val="007504B9"/>
    <w:rsid w:val="00751822"/>
    <w:rsid w:val="007530A5"/>
    <w:rsid w:val="00754A4C"/>
    <w:rsid w:val="00754C0F"/>
    <w:rsid w:val="007552AA"/>
    <w:rsid w:val="00755403"/>
    <w:rsid w:val="00755E92"/>
    <w:rsid w:val="00756275"/>
    <w:rsid w:val="007562BB"/>
    <w:rsid w:val="007574FA"/>
    <w:rsid w:val="0076031E"/>
    <w:rsid w:val="00760537"/>
    <w:rsid w:val="00760773"/>
    <w:rsid w:val="00763CA3"/>
    <w:rsid w:val="00764AEC"/>
    <w:rsid w:val="0076507D"/>
    <w:rsid w:val="00765371"/>
    <w:rsid w:val="007654EE"/>
    <w:rsid w:val="007658EF"/>
    <w:rsid w:val="00765EA5"/>
    <w:rsid w:val="00767DEF"/>
    <w:rsid w:val="007708AD"/>
    <w:rsid w:val="00772BB8"/>
    <w:rsid w:val="007731CD"/>
    <w:rsid w:val="00774892"/>
    <w:rsid w:val="00774D1A"/>
    <w:rsid w:val="0077660C"/>
    <w:rsid w:val="007768D4"/>
    <w:rsid w:val="00777702"/>
    <w:rsid w:val="0078043D"/>
    <w:rsid w:val="00780FCB"/>
    <w:rsid w:val="007810EE"/>
    <w:rsid w:val="0078238F"/>
    <w:rsid w:val="00782D88"/>
    <w:rsid w:val="007837A0"/>
    <w:rsid w:val="00783C2B"/>
    <w:rsid w:val="00785022"/>
    <w:rsid w:val="00787B09"/>
    <w:rsid w:val="0079005F"/>
    <w:rsid w:val="00790A3F"/>
    <w:rsid w:val="00790DBF"/>
    <w:rsid w:val="00792314"/>
    <w:rsid w:val="00792557"/>
    <w:rsid w:val="00793203"/>
    <w:rsid w:val="0079440C"/>
    <w:rsid w:val="0079480B"/>
    <w:rsid w:val="00794877"/>
    <w:rsid w:val="00794BCF"/>
    <w:rsid w:val="007950E2"/>
    <w:rsid w:val="00795913"/>
    <w:rsid w:val="00797069"/>
    <w:rsid w:val="007A2138"/>
    <w:rsid w:val="007A3EF4"/>
    <w:rsid w:val="007A56B4"/>
    <w:rsid w:val="007A5D71"/>
    <w:rsid w:val="007A7C7F"/>
    <w:rsid w:val="007A7D0C"/>
    <w:rsid w:val="007B06E0"/>
    <w:rsid w:val="007B22BC"/>
    <w:rsid w:val="007B36A0"/>
    <w:rsid w:val="007B3A36"/>
    <w:rsid w:val="007B3EC2"/>
    <w:rsid w:val="007B423C"/>
    <w:rsid w:val="007B5F09"/>
    <w:rsid w:val="007C0EDE"/>
    <w:rsid w:val="007C1088"/>
    <w:rsid w:val="007C1325"/>
    <w:rsid w:val="007C224C"/>
    <w:rsid w:val="007C29F6"/>
    <w:rsid w:val="007C2B60"/>
    <w:rsid w:val="007C3889"/>
    <w:rsid w:val="007D0885"/>
    <w:rsid w:val="007D08E9"/>
    <w:rsid w:val="007D0DB3"/>
    <w:rsid w:val="007D23CD"/>
    <w:rsid w:val="007D3216"/>
    <w:rsid w:val="007D3370"/>
    <w:rsid w:val="007D3CA5"/>
    <w:rsid w:val="007D4117"/>
    <w:rsid w:val="007D519B"/>
    <w:rsid w:val="007D54D1"/>
    <w:rsid w:val="007D57D3"/>
    <w:rsid w:val="007D6010"/>
    <w:rsid w:val="007D6996"/>
    <w:rsid w:val="007D6B26"/>
    <w:rsid w:val="007D77A4"/>
    <w:rsid w:val="007D7FCB"/>
    <w:rsid w:val="007E02DA"/>
    <w:rsid w:val="007E0DD9"/>
    <w:rsid w:val="007E1C7D"/>
    <w:rsid w:val="007E1D28"/>
    <w:rsid w:val="007E216A"/>
    <w:rsid w:val="007E263D"/>
    <w:rsid w:val="007E274E"/>
    <w:rsid w:val="007E3B40"/>
    <w:rsid w:val="007E3E03"/>
    <w:rsid w:val="007E41C6"/>
    <w:rsid w:val="007E4E8C"/>
    <w:rsid w:val="007E5B4B"/>
    <w:rsid w:val="007E625F"/>
    <w:rsid w:val="007E7E10"/>
    <w:rsid w:val="007F013C"/>
    <w:rsid w:val="007F0E2B"/>
    <w:rsid w:val="007F101E"/>
    <w:rsid w:val="007F1699"/>
    <w:rsid w:val="007F4206"/>
    <w:rsid w:val="007F5D77"/>
    <w:rsid w:val="007F610D"/>
    <w:rsid w:val="007F705A"/>
    <w:rsid w:val="008009F0"/>
    <w:rsid w:val="008015B2"/>
    <w:rsid w:val="0080261A"/>
    <w:rsid w:val="00802E3E"/>
    <w:rsid w:val="008030F7"/>
    <w:rsid w:val="00803316"/>
    <w:rsid w:val="0080425E"/>
    <w:rsid w:val="00805AAC"/>
    <w:rsid w:val="00805CAB"/>
    <w:rsid w:val="0080696B"/>
    <w:rsid w:val="008105EA"/>
    <w:rsid w:val="00810A36"/>
    <w:rsid w:val="00811A22"/>
    <w:rsid w:val="00812239"/>
    <w:rsid w:val="008122F6"/>
    <w:rsid w:val="00812353"/>
    <w:rsid w:val="00814586"/>
    <w:rsid w:val="00814735"/>
    <w:rsid w:val="0081534B"/>
    <w:rsid w:val="008166BC"/>
    <w:rsid w:val="00816B6C"/>
    <w:rsid w:val="00817DA3"/>
    <w:rsid w:val="008203CF"/>
    <w:rsid w:val="00820C16"/>
    <w:rsid w:val="00822E31"/>
    <w:rsid w:val="0082353D"/>
    <w:rsid w:val="008235D4"/>
    <w:rsid w:val="00823871"/>
    <w:rsid w:val="00823B39"/>
    <w:rsid w:val="0082420A"/>
    <w:rsid w:val="0082638A"/>
    <w:rsid w:val="00826CBC"/>
    <w:rsid w:val="008270B2"/>
    <w:rsid w:val="00827337"/>
    <w:rsid w:val="008275A5"/>
    <w:rsid w:val="00827643"/>
    <w:rsid w:val="00831E2D"/>
    <w:rsid w:val="00831F87"/>
    <w:rsid w:val="00832B57"/>
    <w:rsid w:val="008336D5"/>
    <w:rsid w:val="0083435C"/>
    <w:rsid w:val="00834F87"/>
    <w:rsid w:val="00835D8E"/>
    <w:rsid w:val="0083609D"/>
    <w:rsid w:val="00836D2E"/>
    <w:rsid w:val="00836E32"/>
    <w:rsid w:val="008374C7"/>
    <w:rsid w:val="00840362"/>
    <w:rsid w:val="0084045C"/>
    <w:rsid w:val="0084071C"/>
    <w:rsid w:val="008409A6"/>
    <w:rsid w:val="008411DB"/>
    <w:rsid w:val="0084297C"/>
    <w:rsid w:val="00842C61"/>
    <w:rsid w:val="00844AEF"/>
    <w:rsid w:val="008458E0"/>
    <w:rsid w:val="00845F29"/>
    <w:rsid w:val="00846439"/>
    <w:rsid w:val="008473E3"/>
    <w:rsid w:val="00847EA8"/>
    <w:rsid w:val="00850251"/>
    <w:rsid w:val="00852563"/>
    <w:rsid w:val="00852782"/>
    <w:rsid w:val="00852A15"/>
    <w:rsid w:val="00852FC9"/>
    <w:rsid w:val="008544A7"/>
    <w:rsid w:val="0085492A"/>
    <w:rsid w:val="0085519D"/>
    <w:rsid w:val="008557E6"/>
    <w:rsid w:val="00856B83"/>
    <w:rsid w:val="008571AA"/>
    <w:rsid w:val="008574FA"/>
    <w:rsid w:val="00860055"/>
    <w:rsid w:val="00861E9C"/>
    <w:rsid w:val="00862036"/>
    <w:rsid w:val="008623FF"/>
    <w:rsid w:val="0086289E"/>
    <w:rsid w:val="008638A5"/>
    <w:rsid w:val="008643C9"/>
    <w:rsid w:val="00864D86"/>
    <w:rsid w:val="00865136"/>
    <w:rsid w:val="008656FD"/>
    <w:rsid w:val="00865DC5"/>
    <w:rsid w:val="008663D9"/>
    <w:rsid w:val="00866BDE"/>
    <w:rsid w:val="00866BE4"/>
    <w:rsid w:val="00867068"/>
    <w:rsid w:val="00867118"/>
    <w:rsid w:val="008674A0"/>
    <w:rsid w:val="008702B6"/>
    <w:rsid w:val="00870E7B"/>
    <w:rsid w:val="00872FAC"/>
    <w:rsid w:val="0087322C"/>
    <w:rsid w:val="00874180"/>
    <w:rsid w:val="00876602"/>
    <w:rsid w:val="0087662B"/>
    <w:rsid w:val="0087735C"/>
    <w:rsid w:val="0087747C"/>
    <w:rsid w:val="008813A8"/>
    <w:rsid w:val="00883816"/>
    <w:rsid w:val="00884194"/>
    <w:rsid w:val="00884E81"/>
    <w:rsid w:val="00890670"/>
    <w:rsid w:val="00890B54"/>
    <w:rsid w:val="00891A68"/>
    <w:rsid w:val="00892C6D"/>
    <w:rsid w:val="008930DF"/>
    <w:rsid w:val="00893419"/>
    <w:rsid w:val="00893729"/>
    <w:rsid w:val="008949AC"/>
    <w:rsid w:val="00897A41"/>
    <w:rsid w:val="008A00B5"/>
    <w:rsid w:val="008A29E9"/>
    <w:rsid w:val="008A3906"/>
    <w:rsid w:val="008A3F53"/>
    <w:rsid w:val="008A488B"/>
    <w:rsid w:val="008A5308"/>
    <w:rsid w:val="008A5B77"/>
    <w:rsid w:val="008A610C"/>
    <w:rsid w:val="008A6255"/>
    <w:rsid w:val="008A6701"/>
    <w:rsid w:val="008A6F6F"/>
    <w:rsid w:val="008A72D2"/>
    <w:rsid w:val="008B05ED"/>
    <w:rsid w:val="008B1218"/>
    <w:rsid w:val="008B138C"/>
    <w:rsid w:val="008B1B99"/>
    <w:rsid w:val="008B2005"/>
    <w:rsid w:val="008B2BAC"/>
    <w:rsid w:val="008B3905"/>
    <w:rsid w:val="008B3D9F"/>
    <w:rsid w:val="008B486A"/>
    <w:rsid w:val="008B4AAD"/>
    <w:rsid w:val="008B61F7"/>
    <w:rsid w:val="008B64EB"/>
    <w:rsid w:val="008B6C87"/>
    <w:rsid w:val="008B76DC"/>
    <w:rsid w:val="008B7BCE"/>
    <w:rsid w:val="008B7C7A"/>
    <w:rsid w:val="008C072F"/>
    <w:rsid w:val="008C0A68"/>
    <w:rsid w:val="008C0DD0"/>
    <w:rsid w:val="008C1773"/>
    <w:rsid w:val="008C1EA8"/>
    <w:rsid w:val="008C23DD"/>
    <w:rsid w:val="008C2556"/>
    <w:rsid w:val="008C278F"/>
    <w:rsid w:val="008C3EE6"/>
    <w:rsid w:val="008C4C57"/>
    <w:rsid w:val="008C5655"/>
    <w:rsid w:val="008C6FFD"/>
    <w:rsid w:val="008D01EC"/>
    <w:rsid w:val="008D0BF0"/>
    <w:rsid w:val="008D1ADA"/>
    <w:rsid w:val="008D24D7"/>
    <w:rsid w:val="008D306B"/>
    <w:rsid w:val="008D3136"/>
    <w:rsid w:val="008D37F8"/>
    <w:rsid w:val="008D4731"/>
    <w:rsid w:val="008D4CD2"/>
    <w:rsid w:val="008D51D3"/>
    <w:rsid w:val="008D6796"/>
    <w:rsid w:val="008D75D5"/>
    <w:rsid w:val="008D7BCB"/>
    <w:rsid w:val="008D7DBF"/>
    <w:rsid w:val="008E0BD1"/>
    <w:rsid w:val="008E0D09"/>
    <w:rsid w:val="008E1E62"/>
    <w:rsid w:val="008E29A2"/>
    <w:rsid w:val="008E2F58"/>
    <w:rsid w:val="008E3355"/>
    <w:rsid w:val="008E45CA"/>
    <w:rsid w:val="008E57E4"/>
    <w:rsid w:val="008E5B64"/>
    <w:rsid w:val="008E6259"/>
    <w:rsid w:val="008E7134"/>
    <w:rsid w:val="008E79C7"/>
    <w:rsid w:val="008F108E"/>
    <w:rsid w:val="008F12F0"/>
    <w:rsid w:val="008F2C25"/>
    <w:rsid w:val="008F304A"/>
    <w:rsid w:val="008F40BF"/>
    <w:rsid w:val="008F52F1"/>
    <w:rsid w:val="008F7155"/>
    <w:rsid w:val="009015EA"/>
    <w:rsid w:val="009026B6"/>
    <w:rsid w:val="00902BCC"/>
    <w:rsid w:val="00902CF1"/>
    <w:rsid w:val="00902D3B"/>
    <w:rsid w:val="00903213"/>
    <w:rsid w:val="009052F1"/>
    <w:rsid w:val="00905F62"/>
    <w:rsid w:val="00905F80"/>
    <w:rsid w:val="00906BC7"/>
    <w:rsid w:val="00907149"/>
    <w:rsid w:val="009075A4"/>
    <w:rsid w:val="00907A92"/>
    <w:rsid w:val="0091006B"/>
    <w:rsid w:val="009102CE"/>
    <w:rsid w:val="0091048C"/>
    <w:rsid w:val="00910865"/>
    <w:rsid w:val="00911256"/>
    <w:rsid w:val="00911D25"/>
    <w:rsid w:val="00913EF6"/>
    <w:rsid w:val="00914240"/>
    <w:rsid w:val="00914AF5"/>
    <w:rsid w:val="00914B59"/>
    <w:rsid w:val="00914FD6"/>
    <w:rsid w:val="00915377"/>
    <w:rsid w:val="00916804"/>
    <w:rsid w:val="00916F4F"/>
    <w:rsid w:val="00917364"/>
    <w:rsid w:val="009210B6"/>
    <w:rsid w:val="0092445E"/>
    <w:rsid w:val="0092458C"/>
    <w:rsid w:val="00924777"/>
    <w:rsid w:val="00924AC4"/>
    <w:rsid w:val="00924CB4"/>
    <w:rsid w:val="00926065"/>
    <w:rsid w:val="00926861"/>
    <w:rsid w:val="00927B6C"/>
    <w:rsid w:val="00927D70"/>
    <w:rsid w:val="00930D5A"/>
    <w:rsid w:val="00931E0B"/>
    <w:rsid w:val="00934118"/>
    <w:rsid w:val="00934BB7"/>
    <w:rsid w:val="009356A7"/>
    <w:rsid w:val="0093593D"/>
    <w:rsid w:val="00937084"/>
    <w:rsid w:val="0093761B"/>
    <w:rsid w:val="009404A4"/>
    <w:rsid w:val="009406D6"/>
    <w:rsid w:val="00941F39"/>
    <w:rsid w:val="00943961"/>
    <w:rsid w:val="009443E9"/>
    <w:rsid w:val="00944DAE"/>
    <w:rsid w:val="009452A7"/>
    <w:rsid w:val="00945968"/>
    <w:rsid w:val="009460DB"/>
    <w:rsid w:val="009465A6"/>
    <w:rsid w:val="009465B1"/>
    <w:rsid w:val="00946AFD"/>
    <w:rsid w:val="009475DE"/>
    <w:rsid w:val="00947C4C"/>
    <w:rsid w:val="00947D29"/>
    <w:rsid w:val="009500F1"/>
    <w:rsid w:val="00950FD3"/>
    <w:rsid w:val="00952D4A"/>
    <w:rsid w:val="00952FA1"/>
    <w:rsid w:val="00953538"/>
    <w:rsid w:val="00953673"/>
    <w:rsid w:val="00953966"/>
    <w:rsid w:val="009539D6"/>
    <w:rsid w:val="0095418B"/>
    <w:rsid w:val="009548B3"/>
    <w:rsid w:val="0095711B"/>
    <w:rsid w:val="00960702"/>
    <w:rsid w:val="009608EC"/>
    <w:rsid w:val="00960B6E"/>
    <w:rsid w:val="00961AD2"/>
    <w:rsid w:val="009621EA"/>
    <w:rsid w:val="00962989"/>
    <w:rsid w:val="00963057"/>
    <w:rsid w:val="0096488B"/>
    <w:rsid w:val="00964B96"/>
    <w:rsid w:val="00964BBA"/>
    <w:rsid w:val="0096623F"/>
    <w:rsid w:val="0096634D"/>
    <w:rsid w:val="009678B5"/>
    <w:rsid w:val="00967DE2"/>
    <w:rsid w:val="00970510"/>
    <w:rsid w:val="009706CD"/>
    <w:rsid w:val="009713E7"/>
    <w:rsid w:val="009718A5"/>
    <w:rsid w:val="009720C1"/>
    <w:rsid w:val="0097280B"/>
    <w:rsid w:val="0097368C"/>
    <w:rsid w:val="009744E5"/>
    <w:rsid w:val="00975006"/>
    <w:rsid w:val="00975333"/>
    <w:rsid w:val="00975B87"/>
    <w:rsid w:val="00976230"/>
    <w:rsid w:val="00977B1D"/>
    <w:rsid w:val="00977E77"/>
    <w:rsid w:val="00981ABA"/>
    <w:rsid w:val="00983D26"/>
    <w:rsid w:val="00984A0E"/>
    <w:rsid w:val="00984DC0"/>
    <w:rsid w:val="00984FA6"/>
    <w:rsid w:val="00984FAF"/>
    <w:rsid w:val="009859AA"/>
    <w:rsid w:val="00986DC4"/>
    <w:rsid w:val="009921E3"/>
    <w:rsid w:val="00992301"/>
    <w:rsid w:val="00993749"/>
    <w:rsid w:val="009944B9"/>
    <w:rsid w:val="00994A15"/>
    <w:rsid w:val="0099503F"/>
    <w:rsid w:val="00996CB5"/>
    <w:rsid w:val="00996E8D"/>
    <w:rsid w:val="00997D31"/>
    <w:rsid w:val="009A06B1"/>
    <w:rsid w:val="009A2118"/>
    <w:rsid w:val="009A2525"/>
    <w:rsid w:val="009A2CB0"/>
    <w:rsid w:val="009A2FB5"/>
    <w:rsid w:val="009A320B"/>
    <w:rsid w:val="009A37F2"/>
    <w:rsid w:val="009A39D8"/>
    <w:rsid w:val="009A3AD5"/>
    <w:rsid w:val="009A494C"/>
    <w:rsid w:val="009A5247"/>
    <w:rsid w:val="009A591E"/>
    <w:rsid w:val="009A6258"/>
    <w:rsid w:val="009A6E77"/>
    <w:rsid w:val="009A72ED"/>
    <w:rsid w:val="009A7ED6"/>
    <w:rsid w:val="009B0245"/>
    <w:rsid w:val="009B0BC4"/>
    <w:rsid w:val="009B1987"/>
    <w:rsid w:val="009B1A38"/>
    <w:rsid w:val="009B3346"/>
    <w:rsid w:val="009B3CD4"/>
    <w:rsid w:val="009B3F93"/>
    <w:rsid w:val="009B4237"/>
    <w:rsid w:val="009B439A"/>
    <w:rsid w:val="009B49E7"/>
    <w:rsid w:val="009B4D12"/>
    <w:rsid w:val="009B5B1E"/>
    <w:rsid w:val="009B5C68"/>
    <w:rsid w:val="009B62AC"/>
    <w:rsid w:val="009B6364"/>
    <w:rsid w:val="009B72EE"/>
    <w:rsid w:val="009B768D"/>
    <w:rsid w:val="009C016C"/>
    <w:rsid w:val="009C02A9"/>
    <w:rsid w:val="009C07D2"/>
    <w:rsid w:val="009C0BBD"/>
    <w:rsid w:val="009C35EB"/>
    <w:rsid w:val="009C3A30"/>
    <w:rsid w:val="009C3CDF"/>
    <w:rsid w:val="009C4D7C"/>
    <w:rsid w:val="009C4EE1"/>
    <w:rsid w:val="009C547A"/>
    <w:rsid w:val="009C6D04"/>
    <w:rsid w:val="009C79EA"/>
    <w:rsid w:val="009D0159"/>
    <w:rsid w:val="009D0CEF"/>
    <w:rsid w:val="009D0D88"/>
    <w:rsid w:val="009D12AE"/>
    <w:rsid w:val="009D2F05"/>
    <w:rsid w:val="009D4041"/>
    <w:rsid w:val="009D55F1"/>
    <w:rsid w:val="009D689C"/>
    <w:rsid w:val="009D6C6F"/>
    <w:rsid w:val="009D6D6D"/>
    <w:rsid w:val="009D7558"/>
    <w:rsid w:val="009D7F28"/>
    <w:rsid w:val="009E0173"/>
    <w:rsid w:val="009E0191"/>
    <w:rsid w:val="009E16CE"/>
    <w:rsid w:val="009E177C"/>
    <w:rsid w:val="009E17E5"/>
    <w:rsid w:val="009E1FA4"/>
    <w:rsid w:val="009E42ED"/>
    <w:rsid w:val="009E460F"/>
    <w:rsid w:val="009E49FB"/>
    <w:rsid w:val="009E5056"/>
    <w:rsid w:val="009E56BE"/>
    <w:rsid w:val="009E63D6"/>
    <w:rsid w:val="009E6AD6"/>
    <w:rsid w:val="009E7659"/>
    <w:rsid w:val="009F1B6C"/>
    <w:rsid w:val="009F1DF8"/>
    <w:rsid w:val="009F2166"/>
    <w:rsid w:val="009F318E"/>
    <w:rsid w:val="009F329E"/>
    <w:rsid w:val="009F3DAA"/>
    <w:rsid w:val="009F42FB"/>
    <w:rsid w:val="009F4396"/>
    <w:rsid w:val="009F56DD"/>
    <w:rsid w:val="009F5BAB"/>
    <w:rsid w:val="009F60C5"/>
    <w:rsid w:val="009F6102"/>
    <w:rsid w:val="009F6A94"/>
    <w:rsid w:val="009F72D2"/>
    <w:rsid w:val="009F7F25"/>
    <w:rsid w:val="00A0092E"/>
    <w:rsid w:val="00A03AE5"/>
    <w:rsid w:val="00A046FA"/>
    <w:rsid w:val="00A04A17"/>
    <w:rsid w:val="00A053F2"/>
    <w:rsid w:val="00A05DB1"/>
    <w:rsid w:val="00A07256"/>
    <w:rsid w:val="00A07DE1"/>
    <w:rsid w:val="00A10C9B"/>
    <w:rsid w:val="00A11393"/>
    <w:rsid w:val="00A1148C"/>
    <w:rsid w:val="00A135CE"/>
    <w:rsid w:val="00A1376F"/>
    <w:rsid w:val="00A1478C"/>
    <w:rsid w:val="00A157D4"/>
    <w:rsid w:val="00A15FA8"/>
    <w:rsid w:val="00A1665A"/>
    <w:rsid w:val="00A16E30"/>
    <w:rsid w:val="00A171AF"/>
    <w:rsid w:val="00A177E4"/>
    <w:rsid w:val="00A20336"/>
    <w:rsid w:val="00A20AA7"/>
    <w:rsid w:val="00A20D7A"/>
    <w:rsid w:val="00A22D78"/>
    <w:rsid w:val="00A22FEA"/>
    <w:rsid w:val="00A238D5"/>
    <w:rsid w:val="00A245A6"/>
    <w:rsid w:val="00A24C7F"/>
    <w:rsid w:val="00A2582F"/>
    <w:rsid w:val="00A25AF4"/>
    <w:rsid w:val="00A2673D"/>
    <w:rsid w:val="00A268CD"/>
    <w:rsid w:val="00A26936"/>
    <w:rsid w:val="00A26D20"/>
    <w:rsid w:val="00A272E9"/>
    <w:rsid w:val="00A27930"/>
    <w:rsid w:val="00A27EA4"/>
    <w:rsid w:val="00A30047"/>
    <w:rsid w:val="00A314D1"/>
    <w:rsid w:val="00A3404C"/>
    <w:rsid w:val="00A371F9"/>
    <w:rsid w:val="00A4021A"/>
    <w:rsid w:val="00A40312"/>
    <w:rsid w:val="00A40EE4"/>
    <w:rsid w:val="00A40F59"/>
    <w:rsid w:val="00A41272"/>
    <w:rsid w:val="00A432B6"/>
    <w:rsid w:val="00A44B7A"/>
    <w:rsid w:val="00A45E40"/>
    <w:rsid w:val="00A47016"/>
    <w:rsid w:val="00A47FCB"/>
    <w:rsid w:val="00A51435"/>
    <w:rsid w:val="00A51A1C"/>
    <w:rsid w:val="00A52470"/>
    <w:rsid w:val="00A52E4C"/>
    <w:rsid w:val="00A53CC4"/>
    <w:rsid w:val="00A558DC"/>
    <w:rsid w:val="00A55BE8"/>
    <w:rsid w:val="00A55FB0"/>
    <w:rsid w:val="00A56E4E"/>
    <w:rsid w:val="00A5714E"/>
    <w:rsid w:val="00A57A7C"/>
    <w:rsid w:val="00A60523"/>
    <w:rsid w:val="00A60A52"/>
    <w:rsid w:val="00A60FB9"/>
    <w:rsid w:val="00A62C9D"/>
    <w:rsid w:val="00A637B0"/>
    <w:rsid w:val="00A64202"/>
    <w:rsid w:val="00A64908"/>
    <w:rsid w:val="00A64A23"/>
    <w:rsid w:val="00A665EA"/>
    <w:rsid w:val="00A67836"/>
    <w:rsid w:val="00A67866"/>
    <w:rsid w:val="00A70062"/>
    <w:rsid w:val="00A70328"/>
    <w:rsid w:val="00A70414"/>
    <w:rsid w:val="00A70A5D"/>
    <w:rsid w:val="00A70C19"/>
    <w:rsid w:val="00A71923"/>
    <w:rsid w:val="00A72CC0"/>
    <w:rsid w:val="00A73C60"/>
    <w:rsid w:val="00A7415A"/>
    <w:rsid w:val="00A742FC"/>
    <w:rsid w:val="00A74D76"/>
    <w:rsid w:val="00A758CC"/>
    <w:rsid w:val="00A75BC5"/>
    <w:rsid w:val="00A762EB"/>
    <w:rsid w:val="00A7641A"/>
    <w:rsid w:val="00A769CB"/>
    <w:rsid w:val="00A76B82"/>
    <w:rsid w:val="00A772D1"/>
    <w:rsid w:val="00A7773C"/>
    <w:rsid w:val="00A80463"/>
    <w:rsid w:val="00A82381"/>
    <w:rsid w:val="00A826FA"/>
    <w:rsid w:val="00A82C80"/>
    <w:rsid w:val="00A83467"/>
    <w:rsid w:val="00A83BC5"/>
    <w:rsid w:val="00A86B04"/>
    <w:rsid w:val="00A879FB"/>
    <w:rsid w:val="00A91136"/>
    <w:rsid w:val="00A92FD5"/>
    <w:rsid w:val="00A93025"/>
    <w:rsid w:val="00A932BB"/>
    <w:rsid w:val="00A9505D"/>
    <w:rsid w:val="00A95217"/>
    <w:rsid w:val="00A953F2"/>
    <w:rsid w:val="00A955E8"/>
    <w:rsid w:val="00A962C0"/>
    <w:rsid w:val="00A976DD"/>
    <w:rsid w:val="00AA01CC"/>
    <w:rsid w:val="00AA10B9"/>
    <w:rsid w:val="00AA1DBD"/>
    <w:rsid w:val="00AA24FB"/>
    <w:rsid w:val="00AA3D82"/>
    <w:rsid w:val="00AA3DE3"/>
    <w:rsid w:val="00AA4B47"/>
    <w:rsid w:val="00AA4DCA"/>
    <w:rsid w:val="00AA6F3A"/>
    <w:rsid w:val="00AA6FC2"/>
    <w:rsid w:val="00AA7A2F"/>
    <w:rsid w:val="00AA7B20"/>
    <w:rsid w:val="00AA7B2D"/>
    <w:rsid w:val="00AB0BB7"/>
    <w:rsid w:val="00AB1819"/>
    <w:rsid w:val="00AB1E63"/>
    <w:rsid w:val="00AB251C"/>
    <w:rsid w:val="00AB294A"/>
    <w:rsid w:val="00AB2A78"/>
    <w:rsid w:val="00AB2F65"/>
    <w:rsid w:val="00AB3ACC"/>
    <w:rsid w:val="00AB4D1E"/>
    <w:rsid w:val="00AB4D4F"/>
    <w:rsid w:val="00AB65A5"/>
    <w:rsid w:val="00AB6727"/>
    <w:rsid w:val="00AB6EBF"/>
    <w:rsid w:val="00AB7715"/>
    <w:rsid w:val="00AB7901"/>
    <w:rsid w:val="00AB790D"/>
    <w:rsid w:val="00AB7AE5"/>
    <w:rsid w:val="00AC11F8"/>
    <w:rsid w:val="00AC14FE"/>
    <w:rsid w:val="00AC3207"/>
    <w:rsid w:val="00AC350C"/>
    <w:rsid w:val="00AC3C38"/>
    <w:rsid w:val="00AC3EB5"/>
    <w:rsid w:val="00AC4040"/>
    <w:rsid w:val="00AC4064"/>
    <w:rsid w:val="00AC47B0"/>
    <w:rsid w:val="00AC5A8C"/>
    <w:rsid w:val="00AC646E"/>
    <w:rsid w:val="00AC6B88"/>
    <w:rsid w:val="00AC779D"/>
    <w:rsid w:val="00AC7CDD"/>
    <w:rsid w:val="00AC7CF5"/>
    <w:rsid w:val="00AD0658"/>
    <w:rsid w:val="00AD101D"/>
    <w:rsid w:val="00AD23E2"/>
    <w:rsid w:val="00AD3357"/>
    <w:rsid w:val="00AD5F59"/>
    <w:rsid w:val="00AD6EA9"/>
    <w:rsid w:val="00AD7DCB"/>
    <w:rsid w:val="00AE03B1"/>
    <w:rsid w:val="00AE0471"/>
    <w:rsid w:val="00AE166C"/>
    <w:rsid w:val="00AE25DC"/>
    <w:rsid w:val="00AE356C"/>
    <w:rsid w:val="00AE35BA"/>
    <w:rsid w:val="00AE3FC9"/>
    <w:rsid w:val="00AE40D4"/>
    <w:rsid w:val="00AE40D6"/>
    <w:rsid w:val="00AE4CB5"/>
    <w:rsid w:val="00AE4EBC"/>
    <w:rsid w:val="00AE5891"/>
    <w:rsid w:val="00AE65DB"/>
    <w:rsid w:val="00AE7003"/>
    <w:rsid w:val="00AF0D2C"/>
    <w:rsid w:val="00AF187C"/>
    <w:rsid w:val="00AF1969"/>
    <w:rsid w:val="00AF2285"/>
    <w:rsid w:val="00AF2E5A"/>
    <w:rsid w:val="00AF3A5B"/>
    <w:rsid w:val="00AF480A"/>
    <w:rsid w:val="00AF4A52"/>
    <w:rsid w:val="00AF4C7C"/>
    <w:rsid w:val="00AF506A"/>
    <w:rsid w:val="00AF58AF"/>
    <w:rsid w:val="00AF5EDF"/>
    <w:rsid w:val="00AF5F76"/>
    <w:rsid w:val="00AF669F"/>
    <w:rsid w:val="00AF7E3A"/>
    <w:rsid w:val="00B00CCB"/>
    <w:rsid w:val="00B00F68"/>
    <w:rsid w:val="00B01548"/>
    <w:rsid w:val="00B01817"/>
    <w:rsid w:val="00B02707"/>
    <w:rsid w:val="00B032BD"/>
    <w:rsid w:val="00B03787"/>
    <w:rsid w:val="00B03960"/>
    <w:rsid w:val="00B04192"/>
    <w:rsid w:val="00B0452A"/>
    <w:rsid w:val="00B04E4C"/>
    <w:rsid w:val="00B050D7"/>
    <w:rsid w:val="00B05F4A"/>
    <w:rsid w:val="00B06759"/>
    <w:rsid w:val="00B068D0"/>
    <w:rsid w:val="00B06FE8"/>
    <w:rsid w:val="00B07DEF"/>
    <w:rsid w:val="00B07E33"/>
    <w:rsid w:val="00B10241"/>
    <w:rsid w:val="00B10406"/>
    <w:rsid w:val="00B10C13"/>
    <w:rsid w:val="00B11966"/>
    <w:rsid w:val="00B11DC3"/>
    <w:rsid w:val="00B12595"/>
    <w:rsid w:val="00B12B83"/>
    <w:rsid w:val="00B13BAD"/>
    <w:rsid w:val="00B163F9"/>
    <w:rsid w:val="00B167AB"/>
    <w:rsid w:val="00B1692E"/>
    <w:rsid w:val="00B16DAB"/>
    <w:rsid w:val="00B17130"/>
    <w:rsid w:val="00B228CD"/>
    <w:rsid w:val="00B2361D"/>
    <w:rsid w:val="00B2478B"/>
    <w:rsid w:val="00B24939"/>
    <w:rsid w:val="00B25B6A"/>
    <w:rsid w:val="00B31084"/>
    <w:rsid w:val="00B313F5"/>
    <w:rsid w:val="00B3154B"/>
    <w:rsid w:val="00B31FF0"/>
    <w:rsid w:val="00B32204"/>
    <w:rsid w:val="00B33CE3"/>
    <w:rsid w:val="00B34C5D"/>
    <w:rsid w:val="00B358D5"/>
    <w:rsid w:val="00B3592F"/>
    <w:rsid w:val="00B35BD6"/>
    <w:rsid w:val="00B35C82"/>
    <w:rsid w:val="00B35CD3"/>
    <w:rsid w:val="00B37706"/>
    <w:rsid w:val="00B40003"/>
    <w:rsid w:val="00B43024"/>
    <w:rsid w:val="00B43A2A"/>
    <w:rsid w:val="00B43B52"/>
    <w:rsid w:val="00B43DCB"/>
    <w:rsid w:val="00B44D30"/>
    <w:rsid w:val="00B47516"/>
    <w:rsid w:val="00B5054E"/>
    <w:rsid w:val="00B520C9"/>
    <w:rsid w:val="00B529C2"/>
    <w:rsid w:val="00B53701"/>
    <w:rsid w:val="00B549DA"/>
    <w:rsid w:val="00B54E2A"/>
    <w:rsid w:val="00B54E83"/>
    <w:rsid w:val="00B550C5"/>
    <w:rsid w:val="00B55110"/>
    <w:rsid w:val="00B56326"/>
    <w:rsid w:val="00B56735"/>
    <w:rsid w:val="00B57334"/>
    <w:rsid w:val="00B5788B"/>
    <w:rsid w:val="00B57B66"/>
    <w:rsid w:val="00B57DE2"/>
    <w:rsid w:val="00B60C29"/>
    <w:rsid w:val="00B6143E"/>
    <w:rsid w:val="00B62125"/>
    <w:rsid w:val="00B62713"/>
    <w:rsid w:val="00B62E3D"/>
    <w:rsid w:val="00B639B4"/>
    <w:rsid w:val="00B6437D"/>
    <w:rsid w:val="00B65A69"/>
    <w:rsid w:val="00B65C61"/>
    <w:rsid w:val="00B65EA0"/>
    <w:rsid w:val="00B66513"/>
    <w:rsid w:val="00B702E6"/>
    <w:rsid w:val="00B70BE9"/>
    <w:rsid w:val="00B70EFE"/>
    <w:rsid w:val="00B70F4E"/>
    <w:rsid w:val="00B71733"/>
    <w:rsid w:val="00B72578"/>
    <w:rsid w:val="00B72935"/>
    <w:rsid w:val="00B729BD"/>
    <w:rsid w:val="00B72D9D"/>
    <w:rsid w:val="00B737A2"/>
    <w:rsid w:val="00B74259"/>
    <w:rsid w:val="00B7467C"/>
    <w:rsid w:val="00B74F74"/>
    <w:rsid w:val="00B766B6"/>
    <w:rsid w:val="00B773CC"/>
    <w:rsid w:val="00B774D5"/>
    <w:rsid w:val="00B801C0"/>
    <w:rsid w:val="00B816A1"/>
    <w:rsid w:val="00B82B45"/>
    <w:rsid w:val="00B83212"/>
    <w:rsid w:val="00B84366"/>
    <w:rsid w:val="00B849B5"/>
    <w:rsid w:val="00B86A5D"/>
    <w:rsid w:val="00B87F02"/>
    <w:rsid w:val="00B901D7"/>
    <w:rsid w:val="00B90F71"/>
    <w:rsid w:val="00B91C28"/>
    <w:rsid w:val="00B92C23"/>
    <w:rsid w:val="00B93087"/>
    <w:rsid w:val="00B93094"/>
    <w:rsid w:val="00B939E5"/>
    <w:rsid w:val="00B95293"/>
    <w:rsid w:val="00B968DE"/>
    <w:rsid w:val="00B969DB"/>
    <w:rsid w:val="00B973C4"/>
    <w:rsid w:val="00BA1643"/>
    <w:rsid w:val="00BA1C97"/>
    <w:rsid w:val="00BA4377"/>
    <w:rsid w:val="00BA5786"/>
    <w:rsid w:val="00BA7B14"/>
    <w:rsid w:val="00BB097D"/>
    <w:rsid w:val="00BB1D5E"/>
    <w:rsid w:val="00BB228B"/>
    <w:rsid w:val="00BB26A3"/>
    <w:rsid w:val="00BB2BB2"/>
    <w:rsid w:val="00BB3BE0"/>
    <w:rsid w:val="00BB4A4B"/>
    <w:rsid w:val="00BB5719"/>
    <w:rsid w:val="00BC0535"/>
    <w:rsid w:val="00BC05F4"/>
    <w:rsid w:val="00BC1759"/>
    <w:rsid w:val="00BC221A"/>
    <w:rsid w:val="00BC227C"/>
    <w:rsid w:val="00BC26ED"/>
    <w:rsid w:val="00BC30CB"/>
    <w:rsid w:val="00BC3163"/>
    <w:rsid w:val="00BC3C1D"/>
    <w:rsid w:val="00BC3C22"/>
    <w:rsid w:val="00BC3C88"/>
    <w:rsid w:val="00BC3DB3"/>
    <w:rsid w:val="00BC3FE4"/>
    <w:rsid w:val="00BC4172"/>
    <w:rsid w:val="00BC428E"/>
    <w:rsid w:val="00BC4F93"/>
    <w:rsid w:val="00BC58FA"/>
    <w:rsid w:val="00BC5A95"/>
    <w:rsid w:val="00BC7A4F"/>
    <w:rsid w:val="00BC7D04"/>
    <w:rsid w:val="00BD004B"/>
    <w:rsid w:val="00BD1384"/>
    <w:rsid w:val="00BD1E04"/>
    <w:rsid w:val="00BD2290"/>
    <w:rsid w:val="00BD2452"/>
    <w:rsid w:val="00BD2836"/>
    <w:rsid w:val="00BD398F"/>
    <w:rsid w:val="00BD4F21"/>
    <w:rsid w:val="00BD50A4"/>
    <w:rsid w:val="00BD5F09"/>
    <w:rsid w:val="00BD6D93"/>
    <w:rsid w:val="00BD6FAC"/>
    <w:rsid w:val="00BD7AF1"/>
    <w:rsid w:val="00BD7B10"/>
    <w:rsid w:val="00BE239B"/>
    <w:rsid w:val="00BE2FF7"/>
    <w:rsid w:val="00BE4C3C"/>
    <w:rsid w:val="00BE4DE1"/>
    <w:rsid w:val="00BE50B1"/>
    <w:rsid w:val="00BE5CBB"/>
    <w:rsid w:val="00BE6166"/>
    <w:rsid w:val="00BE6D0B"/>
    <w:rsid w:val="00BE748A"/>
    <w:rsid w:val="00BE7D7C"/>
    <w:rsid w:val="00BF01CE"/>
    <w:rsid w:val="00BF01F0"/>
    <w:rsid w:val="00BF03BA"/>
    <w:rsid w:val="00BF0606"/>
    <w:rsid w:val="00BF0AD3"/>
    <w:rsid w:val="00BF0D25"/>
    <w:rsid w:val="00BF1003"/>
    <w:rsid w:val="00BF114C"/>
    <w:rsid w:val="00BF11F5"/>
    <w:rsid w:val="00BF1D50"/>
    <w:rsid w:val="00BF2725"/>
    <w:rsid w:val="00BF3F6D"/>
    <w:rsid w:val="00BF4704"/>
    <w:rsid w:val="00BF4E9C"/>
    <w:rsid w:val="00BF547C"/>
    <w:rsid w:val="00BF5FCB"/>
    <w:rsid w:val="00BF630C"/>
    <w:rsid w:val="00C00061"/>
    <w:rsid w:val="00C0065F"/>
    <w:rsid w:val="00C01816"/>
    <w:rsid w:val="00C023BE"/>
    <w:rsid w:val="00C02531"/>
    <w:rsid w:val="00C03691"/>
    <w:rsid w:val="00C0369C"/>
    <w:rsid w:val="00C038A5"/>
    <w:rsid w:val="00C03AF7"/>
    <w:rsid w:val="00C04BBF"/>
    <w:rsid w:val="00C05697"/>
    <w:rsid w:val="00C067E8"/>
    <w:rsid w:val="00C10E3C"/>
    <w:rsid w:val="00C1146E"/>
    <w:rsid w:val="00C11D86"/>
    <w:rsid w:val="00C12946"/>
    <w:rsid w:val="00C13516"/>
    <w:rsid w:val="00C14859"/>
    <w:rsid w:val="00C14877"/>
    <w:rsid w:val="00C14C52"/>
    <w:rsid w:val="00C15CE1"/>
    <w:rsid w:val="00C15F37"/>
    <w:rsid w:val="00C163FA"/>
    <w:rsid w:val="00C16CCB"/>
    <w:rsid w:val="00C170A3"/>
    <w:rsid w:val="00C202B0"/>
    <w:rsid w:val="00C20E59"/>
    <w:rsid w:val="00C23081"/>
    <w:rsid w:val="00C246C3"/>
    <w:rsid w:val="00C25339"/>
    <w:rsid w:val="00C26C83"/>
    <w:rsid w:val="00C27613"/>
    <w:rsid w:val="00C27E8A"/>
    <w:rsid w:val="00C31471"/>
    <w:rsid w:val="00C32421"/>
    <w:rsid w:val="00C332AE"/>
    <w:rsid w:val="00C34E1F"/>
    <w:rsid w:val="00C3539D"/>
    <w:rsid w:val="00C356A3"/>
    <w:rsid w:val="00C35F61"/>
    <w:rsid w:val="00C40057"/>
    <w:rsid w:val="00C40C7D"/>
    <w:rsid w:val="00C43847"/>
    <w:rsid w:val="00C4401A"/>
    <w:rsid w:val="00C4505A"/>
    <w:rsid w:val="00C451E2"/>
    <w:rsid w:val="00C45527"/>
    <w:rsid w:val="00C45AA1"/>
    <w:rsid w:val="00C4691E"/>
    <w:rsid w:val="00C47C62"/>
    <w:rsid w:val="00C510FE"/>
    <w:rsid w:val="00C51873"/>
    <w:rsid w:val="00C51E60"/>
    <w:rsid w:val="00C52823"/>
    <w:rsid w:val="00C53BD4"/>
    <w:rsid w:val="00C53DB5"/>
    <w:rsid w:val="00C55733"/>
    <w:rsid w:val="00C55896"/>
    <w:rsid w:val="00C55DDB"/>
    <w:rsid w:val="00C55F9B"/>
    <w:rsid w:val="00C56069"/>
    <w:rsid w:val="00C563BB"/>
    <w:rsid w:val="00C563D7"/>
    <w:rsid w:val="00C566BE"/>
    <w:rsid w:val="00C56BA8"/>
    <w:rsid w:val="00C56C17"/>
    <w:rsid w:val="00C57A27"/>
    <w:rsid w:val="00C57ABF"/>
    <w:rsid w:val="00C57DB3"/>
    <w:rsid w:val="00C610ED"/>
    <w:rsid w:val="00C61BDA"/>
    <w:rsid w:val="00C63406"/>
    <w:rsid w:val="00C63CC8"/>
    <w:rsid w:val="00C65A7E"/>
    <w:rsid w:val="00C65EB5"/>
    <w:rsid w:val="00C65F3A"/>
    <w:rsid w:val="00C6603C"/>
    <w:rsid w:val="00C66759"/>
    <w:rsid w:val="00C667ED"/>
    <w:rsid w:val="00C668CF"/>
    <w:rsid w:val="00C67138"/>
    <w:rsid w:val="00C67395"/>
    <w:rsid w:val="00C67AF1"/>
    <w:rsid w:val="00C701E9"/>
    <w:rsid w:val="00C70953"/>
    <w:rsid w:val="00C715EE"/>
    <w:rsid w:val="00C71D4E"/>
    <w:rsid w:val="00C733EB"/>
    <w:rsid w:val="00C73509"/>
    <w:rsid w:val="00C743C6"/>
    <w:rsid w:val="00C75B65"/>
    <w:rsid w:val="00C82131"/>
    <w:rsid w:val="00C82DB0"/>
    <w:rsid w:val="00C82E0B"/>
    <w:rsid w:val="00C83023"/>
    <w:rsid w:val="00C837E7"/>
    <w:rsid w:val="00C839B6"/>
    <w:rsid w:val="00C839BB"/>
    <w:rsid w:val="00C83E3A"/>
    <w:rsid w:val="00C84A2F"/>
    <w:rsid w:val="00C84A92"/>
    <w:rsid w:val="00C85080"/>
    <w:rsid w:val="00C85E34"/>
    <w:rsid w:val="00C87B06"/>
    <w:rsid w:val="00C90216"/>
    <w:rsid w:val="00C9053B"/>
    <w:rsid w:val="00C92BE6"/>
    <w:rsid w:val="00C92D3C"/>
    <w:rsid w:val="00C94925"/>
    <w:rsid w:val="00C94FE1"/>
    <w:rsid w:val="00C957D4"/>
    <w:rsid w:val="00C959AB"/>
    <w:rsid w:val="00C95FBC"/>
    <w:rsid w:val="00C976C4"/>
    <w:rsid w:val="00C97AC3"/>
    <w:rsid w:val="00C97D0B"/>
    <w:rsid w:val="00CA0854"/>
    <w:rsid w:val="00CA0ADE"/>
    <w:rsid w:val="00CA0B58"/>
    <w:rsid w:val="00CA19C5"/>
    <w:rsid w:val="00CA3127"/>
    <w:rsid w:val="00CA312C"/>
    <w:rsid w:val="00CA396B"/>
    <w:rsid w:val="00CA39E7"/>
    <w:rsid w:val="00CA3F4A"/>
    <w:rsid w:val="00CA4157"/>
    <w:rsid w:val="00CA47F5"/>
    <w:rsid w:val="00CA48DD"/>
    <w:rsid w:val="00CA4926"/>
    <w:rsid w:val="00CA5358"/>
    <w:rsid w:val="00CA567F"/>
    <w:rsid w:val="00CA6026"/>
    <w:rsid w:val="00CA60A9"/>
    <w:rsid w:val="00CA7038"/>
    <w:rsid w:val="00CA782C"/>
    <w:rsid w:val="00CB0054"/>
    <w:rsid w:val="00CB09A7"/>
    <w:rsid w:val="00CB0C24"/>
    <w:rsid w:val="00CB1A4F"/>
    <w:rsid w:val="00CB20A6"/>
    <w:rsid w:val="00CB4959"/>
    <w:rsid w:val="00CB4F9C"/>
    <w:rsid w:val="00CB50AA"/>
    <w:rsid w:val="00CB5452"/>
    <w:rsid w:val="00CB5B68"/>
    <w:rsid w:val="00CB6237"/>
    <w:rsid w:val="00CB7145"/>
    <w:rsid w:val="00CC10F5"/>
    <w:rsid w:val="00CC186A"/>
    <w:rsid w:val="00CC19F1"/>
    <w:rsid w:val="00CC2304"/>
    <w:rsid w:val="00CC23FB"/>
    <w:rsid w:val="00CC2477"/>
    <w:rsid w:val="00CC2537"/>
    <w:rsid w:val="00CC2C05"/>
    <w:rsid w:val="00CC2C14"/>
    <w:rsid w:val="00CC3EB3"/>
    <w:rsid w:val="00CC494A"/>
    <w:rsid w:val="00CC4FA6"/>
    <w:rsid w:val="00CC5824"/>
    <w:rsid w:val="00CC5942"/>
    <w:rsid w:val="00CD0273"/>
    <w:rsid w:val="00CD157C"/>
    <w:rsid w:val="00CD1D5B"/>
    <w:rsid w:val="00CD240F"/>
    <w:rsid w:val="00CD3B69"/>
    <w:rsid w:val="00CD3F11"/>
    <w:rsid w:val="00CD4D32"/>
    <w:rsid w:val="00CD581F"/>
    <w:rsid w:val="00CE037B"/>
    <w:rsid w:val="00CE074E"/>
    <w:rsid w:val="00CE1172"/>
    <w:rsid w:val="00CE12C0"/>
    <w:rsid w:val="00CE23DB"/>
    <w:rsid w:val="00CE3528"/>
    <w:rsid w:val="00CE390F"/>
    <w:rsid w:val="00CE6870"/>
    <w:rsid w:val="00CE6D6D"/>
    <w:rsid w:val="00CE7931"/>
    <w:rsid w:val="00CF0B73"/>
    <w:rsid w:val="00CF2891"/>
    <w:rsid w:val="00CF2ABF"/>
    <w:rsid w:val="00CF2FA6"/>
    <w:rsid w:val="00CF31A2"/>
    <w:rsid w:val="00CF52EB"/>
    <w:rsid w:val="00CF55B8"/>
    <w:rsid w:val="00CF7752"/>
    <w:rsid w:val="00CF7E99"/>
    <w:rsid w:val="00D00298"/>
    <w:rsid w:val="00D0064E"/>
    <w:rsid w:val="00D01CFB"/>
    <w:rsid w:val="00D01DBC"/>
    <w:rsid w:val="00D034D2"/>
    <w:rsid w:val="00D03B26"/>
    <w:rsid w:val="00D04744"/>
    <w:rsid w:val="00D06B48"/>
    <w:rsid w:val="00D07EAF"/>
    <w:rsid w:val="00D10446"/>
    <w:rsid w:val="00D1123F"/>
    <w:rsid w:val="00D11704"/>
    <w:rsid w:val="00D119AE"/>
    <w:rsid w:val="00D12525"/>
    <w:rsid w:val="00D12585"/>
    <w:rsid w:val="00D12689"/>
    <w:rsid w:val="00D12733"/>
    <w:rsid w:val="00D128DB"/>
    <w:rsid w:val="00D12A72"/>
    <w:rsid w:val="00D1366B"/>
    <w:rsid w:val="00D148E5"/>
    <w:rsid w:val="00D15352"/>
    <w:rsid w:val="00D154A4"/>
    <w:rsid w:val="00D1569D"/>
    <w:rsid w:val="00D15B1B"/>
    <w:rsid w:val="00D15B66"/>
    <w:rsid w:val="00D2181C"/>
    <w:rsid w:val="00D21FDC"/>
    <w:rsid w:val="00D224D4"/>
    <w:rsid w:val="00D23464"/>
    <w:rsid w:val="00D23569"/>
    <w:rsid w:val="00D250FA"/>
    <w:rsid w:val="00D26B87"/>
    <w:rsid w:val="00D277A3"/>
    <w:rsid w:val="00D3420B"/>
    <w:rsid w:val="00D34F15"/>
    <w:rsid w:val="00D36318"/>
    <w:rsid w:val="00D36831"/>
    <w:rsid w:val="00D37DFD"/>
    <w:rsid w:val="00D41E27"/>
    <w:rsid w:val="00D41FB8"/>
    <w:rsid w:val="00D4247B"/>
    <w:rsid w:val="00D424F0"/>
    <w:rsid w:val="00D4316C"/>
    <w:rsid w:val="00D435EC"/>
    <w:rsid w:val="00D44F76"/>
    <w:rsid w:val="00D45360"/>
    <w:rsid w:val="00D473A0"/>
    <w:rsid w:val="00D4794A"/>
    <w:rsid w:val="00D47B2E"/>
    <w:rsid w:val="00D47E95"/>
    <w:rsid w:val="00D502A8"/>
    <w:rsid w:val="00D5032B"/>
    <w:rsid w:val="00D50897"/>
    <w:rsid w:val="00D50E31"/>
    <w:rsid w:val="00D522D8"/>
    <w:rsid w:val="00D53812"/>
    <w:rsid w:val="00D550DA"/>
    <w:rsid w:val="00D55469"/>
    <w:rsid w:val="00D554B1"/>
    <w:rsid w:val="00D571F4"/>
    <w:rsid w:val="00D57E32"/>
    <w:rsid w:val="00D601D2"/>
    <w:rsid w:val="00D60E38"/>
    <w:rsid w:val="00D60EF1"/>
    <w:rsid w:val="00D61711"/>
    <w:rsid w:val="00D618AC"/>
    <w:rsid w:val="00D61AA1"/>
    <w:rsid w:val="00D61C3C"/>
    <w:rsid w:val="00D63465"/>
    <w:rsid w:val="00D63467"/>
    <w:rsid w:val="00D649FB"/>
    <w:rsid w:val="00D65097"/>
    <w:rsid w:val="00D6524F"/>
    <w:rsid w:val="00D65725"/>
    <w:rsid w:val="00D6580B"/>
    <w:rsid w:val="00D671CF"/>
    <w:rsid w:val="00D6723A"/>
    <w:rsid w:val="00D6785D"/>
    <w:rsid w:val="00D7049E"/>
    <w:rsid w:val="00D705BA"/>
    <w:rsid w:val="00D7076A"/>
    <w:rsid w:val="00D7080F"/>
    <w:rsid w:val="00D70EE1"/>
    <w:rsid w:val="00D7117A"/>
    <w:rsid w:val="00D7119E"/>
    <w:rsid w:val="00D71C76"/>
    <w:rsid w:val="00D71FDF"/>
    <w:rsid w:val="00D740F2"/>
    <w:rsid w:val="00D749AE"/>
    <w:rsid w:val="00D74EC0"/>
    <w:rsid w:val="00D76983"/>
    <w:rsid w:val="00D77ECF"/>
    <w:rsid w:val="00D77F0D"/>
    <w:rsid w:val="00D80257"/>
    <w:rsid w:val="00D802FB"/>
    <w:rsid w:val="00D8172D"/>
    <w:rsid w:val="00D83AA4"/>
    <w:rsid w:val="00D858A7"/>
    <w:rsid w:val="00D858C3"/>
    <w:rsid w:val="00D85A99"/>
    <w:rsid w:val="00D85F2E"/>
    <w:rsid w:val="00D86BCD"/>
    <w:rsid w:val="00D8756C"/>
    <w:rsid w:val="00D87A54"/>
    <w:rsid w:val="00D87A77"/>
    <w:rsid w:val="00D9004A"/>
    <w:rsid w:val="00D91D1E"/>
    <w:rsid w:val="00D92087"/>
    <w:rsid w:val="00D92B46"/>
    <w:rsid w:val="00D9340B"/>
    <w:rsid w:val="00D93D63"/>
    <w:rsid w:val="00D946CB"/>
    <w:rsid w:val="00D94CD8"/>
    <w:rsid w:val="00D95533"/>
    <w:rsid w:val="00D95EC4"/>
    <w:rsid w:val="00D960D8"/>
    <w:rsid w:val="00D97383"/>
    <w:rsid w:val="00D977EC"/>
    <w:rsid w:val="00D97B67"/>
    <w:rsid w:val="00DA040F"/>
    <w:rsid w:val="00DA08FA"/>
    <w:rsid w:val="00DA1033"/>
    <w:rsid w:val="00DA233A"/>
    <w:rsid w:val="00DA2479"/>
    <w:rsid w:val="00DA26E3"/>
    <w:rsid w:val="00DA2A06"/>
    <w:rsid w:val="00DA5825"/>
    <w:rsid w:val="00DA60CF"/>
    <w:rsid w:val="00DA678E"/>
    <w:rsid w:val="00DB0D04"/>
    <w:rsid w:val="00DB2C2C"/>
    <w:rsid w:val="00DB538A"/>
    <w:rsid w:val="00DB5DF5"/>
    <w:rsid w:val="00DB6036"/>
    <w:rsid w:val="00DB716B"/>
    <w:rsid w:val="00DB75DE"/>
    <w:rsid w:val="00DB767D"/>
    <w:rsid w:val="00DC0247"/>
    <w:rsid w:val="00DC07DD"/>
    <w:rsid w:val="00DC186A"/>
    <w:rsid w:val="00DC1B1C"/>
    <w:rsid w:val="00DC26C2"/>
    <w:rsid w:val="00DC2E89"/>
    <w:rsid w:val="00DC30FE"/>
    <w:rsid w:val="00DC35DF"/>
    <w:rsid w:val="00DC3A60"/>
    <w:rsid w:val="00DC499C"/>
    <w:rsid w:val="00DC4A11"/>
    <w:rsid w:val="00DC555D"/>
    <w:rsid w:val="00DC609D"/>
    <w:rsid w:val="00DC671B"/>
    <w:rsid w:val="00DC6B35"/>
    <w:rsid w:val="00DD0737"/>
    <w:rsid w:val="00DD0CAF"/>
    <w:rsid w:val="00DD1768"/>
    <w:rsid w:val="00DD2B87"/>
    <w:rsid w:val="00DD3525"/>
    <w:rsid w:val="00DD4866"/>
    <w:rsid w:val="00DD499A"/>
    <w:rsid w:val="00DD5138"/>
    <w:rsid w:val="00DD60B9"/>
    <w:rsid w:val="00DD6AFA"/>
    <w:rsid w:val="00DD73F1"/>
    <w:rsid w:val="00DD7C75"/>
    <w:rsid w:val="00DE08A6"/>
    <w:rsid w:val="00DE18B3"/>
    <w:rsid w:val="00DE18D0"/>
    <w:rsid w:val="00DE2E31"/>
    <w:rsid w:val="00DE3116"/>
    <w:rsid w:val="00DE39A3"/>
    <w:rsid w:val="00DE5EC0"/>
    <w:rsid w:val="00DE61BA"/>
    <w:rsid w:val="00DE7007"/>
    <w:rsid w:val="00DE741A"/>
    <w:rsid w:val="00DE79F3"/>
    <w:rsid w:val="00DF0F04"/>
    <w:rsid w:val="00DF1A0A"/>
    <w:rsid w:val="00DF2474"/>
    <w:rsid w:val="00DF3C95"/>
    <w:rsid w:val="00DF4BA2"/>
    <w:rsid w:val="00DF4DE6"/>
    <w:rsid w:val="00DF4F56"/>
    <w:rsid w:val="00DF5426"/>
    <w:rsid w:val="00DF5453"/>
    <w:rsid w:val="00DF7C83"/>
    <w:rsid w:val="00DF7D87"/>
    <w:rsid w:val="00E00485"/>
    <w:rsid w:val="00E00D15"/>
    <w:rsid w:val="00E010BF"/>
    <w:rsid w:val="00E0186C"/>
    <w:rsid w:val="00E025C5"/>
    <w:rsid w:val="00E044C6"/>
    <w:rsid w:val="00E049AC"/>
    <w:rsid w:val="00E06FE7"/>
    <w:rsid w:val="00E11728"/>
    <w:rsid w:val="00E13EA2"/>
    <w:rsid w:val="00E1447F"/>
    <w:rsid w:val="00E14875"/>
    <w:rsid w:val="00E14DB0"/>
    <w:rsid w:val="00E152D2"/>
    <w:rsid w:val="00E15397"/>
    <w:rsid w:val="00E159A8"/>
    <w:rsid w:val="00E165C9"/>
    <w:rsid w:val="00E17025"/>
    <w:rsid w:val="00E1745D"/>
    <w:rsid w:val="00E17470"/>
    <w:rsid w:val="00E20623"/>
    <w:rsid w:val="00E20BD1"/>
    <w:rsid w:val="00E249C2"/>
    <w:rsid w:val="00E24E16"/>
    <w:rsid w:val="00E251AE"/>
    <w:rsid w:val="00E251E5"/>
    <w:rsid w:val="00E25586"/>
    <w:rsid w:val="00E2560D"/>
    <w:rsid w:val="00E262F5"/>
    <w:rsid w:val="00E2661C"/>
    <w:rsid w:val="00E267E5"/>
    <w:rsid w:val="00E26A43"/>
    <w:rsid w:val="00E26D80"/>
    <w:rsid w:val="00E27842"/>
    <w:rsid w:val="00E27C0F"/>
    <w:rsid w:val="00E30649"/>
    <w:rsid w:val="00E306D4"/>
    <w:rsid w:val="00E30A03"/>
    <w:rsid w:val="00E31DE2"/>
    <w:rsid w:val="00E32D72"/>
    <w:rsid w:val="00E32FAF"/>
    <w:rsid w:val="00E33FA8"/>
    <w:rsid w:val="00E35207"/>
    <w:rsid w:val="00E35676"/>
    <w:rsid w:val="00E35CFB"/>
    <w:rsid w:val="00E364A4"/>
    <w:rsid w:val="00E370FD"/>
    <w:rsid w:val="00E373CD"/>
    <w:rsid w:val="00E37775"/>
    <w:rsid w:val="00E404D5"/>
    <w:rsid w:val="00E41FB3"/>
    <w:rsid w:val="00E432B2"/>
    <w:rsid w:val="00E443A5"/>
    <w:rsid w:val="00E44A1C"/>
    <w:rsid w:val="00E45598"/>
    <w:rsid w:val="00E457A8"/>
    <w:rsid w:val="00E465FC"/>
    <w:rsid w:val="00E46A1F"/>
    <w:rsid w:val="00E47236"/>
    <w:rsid w:val="00E5046B"/>
    <w:rsid w:val="00E50512"/>
    <w:rsid w:val="00E50D41"/>
    <w:rsid w:val="00E51723"/>
    <w:rsid w:val="00E518E8"/>
    <w:rsid w:val="00E52123"/>
    <w:rsid w:val="00E52677"/>
    <w:rsid w:val="00E534FC"/>
    <w:rsid w:val="00E5365B"/>
    <w:rsid w:val="00E560B5"/>
    <w:rsid w:val="00E572C7"/>
    <w:rsid w:val="00E572FC"/>
    <w:rsid w:val="00E6024C"/>
    <w:rsid w:val="00E6049F"/>
    <w:rsid w:val="00E606FC"/>
    <w:rsid w:val="00E60EF4"/>
    <w:rsid w:val="00E6103E"/>
    <w:rsid w:val="00E611A8"/>
    <w:rsid w:val="00E61AA7"/>
    <w:rsid w:val="00E625E3"/>
    <w:rsid w:val="00E669BD"/>
    <w:rsid w:val="00E669ED"/>
    <w:rsid w:val="00E673CE"/>
    <w:rsid w:val="00E67474"/>
    <w:rsid w:val="00E67571"/>
    <w:rsid w:val="00E700EE"/>
    <w:rsid w:val="00E70E4B"/>
    <w:rsid w:val="00E70FDA"/>
    <w:rsid w:val="00E724AD"/>
    <w:rsid w:val="00E73315"/>
    <w:rsid w:val="00E73C39"/>
    <w:rsid w:val="00E767B6"/>
    <w:rsid w:val="00E77548"/>
    <w:rsid w:val="00E80996"/>
    <w:rsid w:val="00E810D2"/>
    <w:rsid w:val="00E812D7"/>
    <w:rsid w:val="00E82108"/>
    <w:rsid w:val="00E822A0"/>
    <w:rsid w:val="00E828A7"/>
    <w:rsid w:val="00E82CED"/>
    <w:rsid w:val="00E82DD1"/>
    <w:rsid w:val="00E82E86"/>
    <w:rsid w:val="00E833F6"/>
    <w:rsid w:val="00E83CDF"/>
    <w:rsid w:val="00E8403D"/>
    <w:rsid w:val="00E8623C"/>
    <w:rsid w:val="00E86B88"/>
    <w:rsid w:val="00E871CB"/>
    <w:rsid w:val="00E8737F"/>
    <w:rsid w:val="00E87C7E"/>
    <w:rsid w:val="00E90178"/>
    <w:rsid w:val="00E90C9B"/>
    <w:rsid w:val="00E91303"/>
    <w:rsid w:val="00E918EC"/>
    <w:rsid w:val="00E92A9B"/>
    <w:rsid w:val="00E92D46"/>
    <w:rsid w:val="00E92E02"/>
    <w:rsid w:val="00E93F8C"/>
    <w:rsid w:val="00E944AC"/>
    <w:rsid w:val="00E94D1F"/>
    <w:rsid w:val="00E96340"/>
    <w:rsid w:val="00EA09CB"/>
    <w:rsid w:val="00EA0EFF"/>
    <w:rsid w:val="00EA27F5"/>
    <w:rsid w:val="00EA28BA"/>
    <w:rsid w:val="00EA3266"/>
    <w:rsid w:val="00EA385C"/>
    <w:rsid w:val="00EA3B6E"/>
    <w:rsid w:val="00EA3EB5"/>
    <w:rsid w:val="00EA4AEB"/>
    <w:rsid w:val="00EA5E61"/>
    <w:rsid w:val="00EA6786"/>
    <w:rsid w:val="00EA6942"/>
    <w:rsid w:val="00EA782B"/>
    <w:rsid w:val="00EB0374"/>
    <w:rsid w:val="00EB14B3"/>
    <w:rsid w:val="00EB1D7F"/>
    <w:rsid w:val="00EB2115"/>
    <w:rsid w:val="00EB22FB"/>
    <w:rsid w:val="00EB2A76"/>
    <w:rsid w:val="00EB3AA9"/>
    <w:rsid w:val="00EB49CD"/>
    <w:rsid w:val="00EB61C6"/>
    <w:rsid w:val="00EB6B70"/>
    <w:rsid w:val="00EB70EB"/>
    <w:rsid w:val="00EC1F30"/>
    <w:rsid w:val="00EC26A0"/>
    <w:rsid w:val="00EC27B2"/>
    <w:rsid w:val="00EC2D2B"/>
    <w:rsid w:val="00EC2F74"/>
    <w:rsid w:val="00EC3B20"/>
    <w:rsid w:val="00EC4214"/>
    <w:rsid w:val="00EC4B11"/>
    <w:rsid w:val="00EC4E42"/>
    <w:rsid w:val="00EC4E4F"/>
    <w:rsid w:val="00EC682F"/>
    <w:rsid w:val="00EC6A0A"/>
    <w:rsid w:val="00EC6B63"/>
    <w:rsid w:val="00EC782F"/>
    <w:rsid w:val="00EC7AC3"/>
    <w:rsid w:val="00ED1AFA"/>
    <w:rsid w:val="00ED2162"/>
    <w:rsid w:val="00ED2518"/>
    <w:rsid w:val="00ED3ACB"/>
    <w:rsid w:val="00ED3C15"/>
    <w:rsid w:val="00ED3E59"/>
    <w:rsid w:val="00ED588A"/>
    <w:rsid w:val="00ED775C"/>
    <w:rsid w:val="00ED7C76"/>
    <w:rsid w:val="00EE04F4"/>
    <w:rsid w:val="00EE2905"/>
    <w:rsid w:val="00EE2E67"/>
    <w:rsid w:val="00EE3184"/>
    <w:rsid w:val="00EE327A"/>
    <w:rsid w:val="00EE38FB"/>
    <w:rsid w:val="00EE4BF7"/>
    <w:rsid w:val="00EE4F2E"/>
    <w:rsid w:val="00EE5F14"/>
    <w:rsid w:val="00EE6702"/>
    <w:rsid w:val="00EE7223"/>
    <w:rsid w:val="00EE7458"/>
    <w:rsid w:val="00EE7B01"/>
    <w:rsid w:val="00EE7F83"/>
    <w:rsid w:val="00EF11D1"/>
    <w:rsid w:val="00EF135B"/>
    <w:rsid w:val="00EF2081"/>
    <w:rsid w:val="00EF3252"/>
    <w:rsid w:val="00EF3B37"/>
    <w:rsid w:val="00EF4959"/>
    <w:rsid w:val="00EF54B2"/>
    <w:rsid w:val="00EF5629"/>
    <w:rsid w:val="00EF575C"/>
    <w:rsid w:val="00F00D16"/>
    <w:rsid w:val="00F00FF0"/>
    <w:rsid w:val="00F01D21"/>
    <w:rsid w:val="00F03246"/>
    <w:rsid w:val="00F03257"/>
    <w:rsid w:val="00F032AF"/>
    <w:rsid w:val="00F04730"/>
    <w:rsid w:val="00F05071"/>
    <w:rsid w:val="00F05AFE"/>
    <w:rsid w:val="00F065D4"/>
    <w:rsid w:val="00F10C0B"/>
    <w:rsid w:val="00F12BEB"/>
    <w:rsid w:val="00F145CA"/>
    <w:rsid w:val="00F14C75"/>
    <w:rsid w:val="00F15465"/>
    <w:rsid w:val="00F1732C"/>
    <w:rsid w:val="00F1779C"/>
    <w:rsid w:val="00F17818"/>
    <w:rsid w:val="00F17B51"/>
    <w:rsid w:val="00F20000"/>
    <w:rsid w:val="00F20712"/>
    <w:rsid w:val="00F208E8"/>
    <w:rsid w:val="00F22710"/>
    <w:rsid w:val="00F244CD"/>
    <w:rsid w:val="00F25045"/>
    <w:rsid w:val="00F26004"/>
    <w:rsid w:val="00F261B9"/>
    <w:rsid w:val="00F2645A"/>
    <w:rsid w:val="00F268A5"/>
    <w:rsid w:val="00F26994"/>
    <w:rsid w:val="00F30114"/>
    <w:rsid w:val="00F302C9"/>
    <w:rsid w:val="00F304A2"/>
    <w:rsid w:val="00F31379"/>
    <w:rsid w:val="00F3164F"/>
    <w:rsid w:val="00F324AC"/>
    <w:rsid w:val="00F34396"/>
    <w:rsid w:val="00F34506"/>
    <w:rsid w:val="00F34DE3"/>
    <w:rsid w:val="00F36011"/>
    <w:rsid w:val="00F3620D"/>
    <w:rsid w:val="00F37C98"/>
    <w:rsid w:val="00F40170"/>
    <w:rsid w:val="00F414FB"/>
    <w:rsid w:val="00F41F24"/>
    <w:rsid w:val="00F45544"/>
    <w:rsid w:val="00F46AD5"/>
    <w:rsid w:val="00F473D5"/>
    <w:rsid w:val="00F50DE4"/>
    <w:rsid w:val="00F50F88"/>
    <w:rsid w:val="00F51B46"/>
    <w:rsid w:val="00F51D23"/>
    <w:rsid w:val="00F51FCF"/>
    <w:rsid w:val="00F531D0"/>
    <w:rsid w:val="00F53566"/>
    <w:rsid w:val="00F543EC"/>
    <w:rsid w:val="00F54B91"/>
    <w:rsid w:val="00F562F2"/>
    <w:rsid w:val="00F56E0A"/>
    <w:rsid w:val="00F571B3"/>
    <w:rsid w:val="00F602B8"/>
    <w:rsid w:val="00F602D9"/>
    <w:rsid w:val="00F606CD"/>
    <w:rsid w:val="00F61160"/>
    <w:rsid w:val="00F611D5"/>
    <w:rsid w:val="00F62C9D"/>
    <w:rsid w:val="00F62FB8"/>
    <w:rsid w:val="00F63619"/>
    <w:rsid w:val="00F64862"/>
    <w:rsid w:val="00F654EA"/>
    <w:rsid w:val="00F65895"/>
    <w:rsid w:val="00F65A7B"/>
    <w:rsid w:val="00F71383"/>
    <w:rsid w:val="00F72056"/>
    <w:rsid w:val="00F72D17"/>
    <w:rsid w:val="00F73385"/>
    <w:rsid w:val="00F7392E"/>
    <w:rsid w:val="00F73BD3"/>
    <w:rsid w:val="00F74792"/>
    <w:rsid w:val="00F74CDF"/>
    <w:rsid w:val="00F77A27"/>
    <w:rsid w:val="00F805AF"/>
    <w:rsid w:val="00F8151D"/>
    <w:rsid w:val="00F81812"/>
    <w:rsid w:val="00F81EA8"/>
    <w:rsid w:val="00F82722"/>
    <w:rsid w:val="00F82FC4"/>
    <w:rsid w:val="00F8467E"/>
    <w:rsid w:val="00F85482"/>
    <w:rsid w:val="00F861C5"/>
    <w:rsid w:val="00F87025"/>
    <w:rsid w:val="00F87217"/>
    <w:rsid w:val="00F87435"/>
    <w:rsid w:val="00F916D5"/>
    <w:rsid w:val="00F917F4"/>
    <w:rsid w:val="00F92660"/>
    <w:rsid w:val="00F92CD2"/>
    <w:rsid w:val="00F9371C"/>
    <w:rsid w:val="00F93F09"/>
    <w:rsid w:val="00F947B1"/>
    <w:rsid w:val="00F95182"/>
    <w:rsid w:val="00F951A1"/>
    <w:rsid w:val="00F95272"/>
    <w:rsid w:val="00F95DA9"/>
    <w:rsid w:val="00F95F8B"/>
    <w:rsid w:val="00F973AA"/>
    <w:rsid w:val="00F974AE"/>
    <w:rsid w:val="00F97946"/>
    <w:rsid w:val="00FA0431"/>
    <w:rsid w:val="00FA2340"/>
    <w:rsid w:val="00FA3A5A"/>
    <w:rsid w:val="00FA5B24"/>
    <w:rsid w:val="00FA5E7A"/>
    <w:rsid w:val="00FA74C5"/>
    <w:rsid w:val="00FA75B5"/>
    <w:rsid w:val="00FB15A3"/>
    <w:rsid w:val="00FB1A73"/>
    <w:rsid w:val="00FB1E74"/>
    <w:rsid w:val="00FB21C5"/>
    <w:rsid w:val="00FB267F"/>
    <w:rsid w:val="00FB26EC"/>
    <w:rsid w:val="00FB270C"/>
    <w:rsid w:val="00FB3D92"/>
    <w:rsid w:val="00FB3FB8"/>
    <w:rsid w:val="00FB4E3C"/>
    <w:rsid w:val="00FB50BE"/>
    <w:rsid w:val="00FB5B9F"/>
    <w:rsid w:val="00FB6B89"/>
    <w:rsid w:val="00FB7BBF"/>
    <w:rsid w:val="00FC0E65"/>
    <w:rsid w:val="00FC4018"/>
    <w:rsid w:val="00FC4763"/>
    <w:rsid w:val="00FC4A02"/>
    <w:rsid w:val="00FC5CF3"/>
    <w:rsid w:val="00FC67E2"/>
    <w:rsid w:val="00FC6F03"/>
    <w:rsid w:val="00FD0700"/>
    <w:rsid w:val="00FD0AEC"/>
    <w:rsid w:val="00FD0BBB"/>
    <w:rsid w:val="00FD124A"/>
    <w:rsid w:val="00FD12CF"/>
    <w:rsid w:val="00FD38F8"/>
    <w:rsid w:val="00FD4FEF"/>
    <w:rsid w:val="00FD73C1"/>
    <w:rsid w:val="00FD7750"/>
    <w:rsid w:val="00FE02B0"/>
    <w:rsid w:val="00FE0E4B"/>
    <w:rsid w:val="00FE15A7"/>
    <w:rsid w:val="00FE19B5"/>
    <w:rsid w:val="00FE2536"/>
    <w:rsid w:val="00FE2C15"/>
    <w:rsid w:val="00FE3461"/>
    <w:rsid w:val="00FE4CCD"/>
    <w:rsid w:val="00FE5E21"/>
    <w:rsid w:val="00FE61FE"/>
    <w:rsid w:val="00FE65DA"/>
    <w:rsid w:val="00FE687A"/>
    <w:rsid w:val="00FE68F6"/>
    <w:rsid w:val="00FE746B"/>
    <w:rsid w:val="00FE7748"/>
    <w:rsid w:val="00FF0528"/>
    <w:rsid w:val="00FF0832"/>
    <w:rsid w:val="00FF1606"/>
    <w:rsid w:val="00FF2E5C"/>
    <w:rsid w:val="00FF40C3"/>
    <w:rsid w:val="00FF48F0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C2B8E9-F7A4-47CC-AC26-891F7613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6D6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53B2B"/>
    <w:pPr>
      <w:keepNext/>
      <w:outlineLvl w:val="0"/>
    </w:pPr>
    <w:rPr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030FEF"/>
    <w:pPr>
      <w:keepNext/>
      <w:numPr>
        <w:numId w:val="1"/>
      </w:numPr>
      <w:spacing w:before="240"/>
      <w:ind w:left="1080" w:right="335"/>
      <w:outlineLvl w:val="1"/>
    </w:pPr>
    <w:rPr>
      <w:b/>
      <w:bCs/>
      <w:szCs w:val="24"/>
      <w:lang w:val="en-GB"/>
    </w:rPr>
  </w:style>
  <w:style w:type="paragraph" w:styleId="Heading3">
    <w:name w:val="heading 3"/>
    <w:basedOn w:val="Normal"/>
    <w:next w:val="Normal"/>
    <w:qFormat/>
    <w:rsid w:val="001D59B6"/>
    <w:pPr>
      <w:keepNext/>
      <w:outlineLvl w:val="2"/>
    </w:pPr>
    <w:rPr>
      <w:rFonts w:ascii="Times New Roman" w:hAnsi="Times New Roman"/>
      <w:i/>
      <w:iCs/>
      <w:szCs w:val="24"/>
      <w:lang w:val="en-GB"/>
    </w:rPr>
  </w:style>
  <w:style w:type="paragraph" w:styleId="Heading4">
    <w:name w:val="heading 4"/>
    <w:basedOn w:val="Normal"/>
    <w:next w:val="Normal"/>
    <w:qFormat/>
    <w:rsid w:val="001D59B6"/>
    <w:pPr>
      <w:keepNext/>
      <w:outlineLvl w:val="3"/>
    </w:pPr>
    <w:rPr>
      <w:rFonts w:ascii="Times New Roman" w:hAnsi="Times New Roman"/>
      <w:szCs w:val="24"/>
      <w:u w:val="single"/>
      <w:lang w:val="en-GB"/>
    </w:rPr>
  </w:style>
  <w:style w:type="paragraph" w:styleId="Heading5">
    <w:name w:val="heading 5"/>
    <w:basedOn w:val="Normal"/>
    <w:next w:val="Normal"/>
    <w:qFormat/>
    <w:rsid w:val="001D59B6"/>
    <w:pPr>
      <w:keepNext/>
      <w:outlineLvl w:val="4"/>
    </w:pPr>
    <w:rPr>
      <w:rFonts w:ascii="Elephant" w:hAnsi="Elephant"/>
      <w:color w:val="333333"/>
      <w:sz w:val="32"/>
      <w:szCs w:val="24"/>
    </w:rPr>
  </w:style>
  <w:style w:type="paragraph" w:styleId="Heading6">
    <w:name w:val="heading 6"/>
    <w:basedOn w:val="Normal"/>
    <w:next w:val="Normal"/>
    <w:qFormat/>
    <w:rsid w:val="001D59B6"/>
    <w:pPr>
      <w:keepNext/>
      <w:outlineLvl w:val="5"/>
    </w:pPr>
    <w:rPr>
      <w:rFonts w:ascii="Elephant" w:hAnsi="Elephant"/>
    </w:rPr>
  </w:style>
  <w:style w:type="paragraph" w:styleId="Heading7">
    <w:name w:val="heading 7"/>
    <w:basedOn w:val="Normal"/>
    <w:next w:val="Normal"/>
    <w:qFormat/>
    <w:rsid w:val="001D59B6"/>
    <w:pPr>
      <w:keepNext/>
      <w:outlineLvl w:val="6"/>
    </w:pPr>
    <w:rPr>
      <w:rFonts w:ascii="Times New Roman" w:hAnsi="Times New Roman"/>
      <w:color w:val="333333"/>
      <w:szCs w:val="24"/>
      <w:lang w:val="en-GB"/>
    </w:rPr>
  </w:style>
  <w:style w:type="paragraph" w:styleId="Heading8">
    <w:name w:val="heading 8"/>
    <w:basedOn w:val="Normal"/>
    <w:next w:val="Normal"/>
    <w:qFormat/>
    <w:rsid w:val="001D59B6"/>
    <w:pPr>
      <w:keepNext/>
      <w:jc w:val="center"/>
      <w:outlineLvl w:val="7"/>
    </w:pPr>
    <w:rPr>
      <w:rFonts w:ascii="Times New Roman" w:hAnsi="Times New Roman"/>
      <w:color w:val="333333"/>
      <w:spacing w:val="20"/>
      <w:szCs w:val="24"/>
      <w:lang w:val="en-GB"/>
    </w:rPr>
  </w:style>
  <w:style w:type="paragraph" w:styleId="Heading9">
    <w:name w:val="heading 9"/>
    <w:basedOn w:val="Normal"/>
    <w:next w:val="Normal"/>
    <w:qFormat/>
    <w:rsid w:val="001D59B6"/>
    <w:pPr>
      <w:keepNext/>
      <w:jc w:val="center"/>
      <w:outlineLvl w:val="8"/>
    </w:pPr>
    <w:rPr>
      <w:rFonts w:ascii="Times New Roman" w:hAnsi="Times New Roman"/>
      <w:b/>
      <w:bCs/>
      <w:color w:val="333333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">
    <w:name w:val="1AutoList2"/>
    <w:rsid w:val="001D59B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Cs w:val="24"/>
    </w:rPr>
  </w:style>
  <w:style w:type="paragraph" w:customStyle="1" w:styleId="2AutoList2">
    <w:name w:val="2AutoList2"/>
    <w:rsid w:val="001D59B6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Cs w:val="24"/>
    </w:rPr>
  </w:style>
  <w:style w:type="paragraph" w:customStyle="1" w:styleId="3AutoList2">
    <w:name w:val="3AutoList2"/>
    <w:rsid w:val="001D59B6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Courier" w:hAnsi="Courier"/>
      <w:szCs w:val="24"/>
    </w:rPr>
  </w:style>
  <w:style w:type="paragraph" w:customStyle="1" w:styleId="4AutoList2">
    <w:name w:val="4AutoList2"/>
    <w:rsid w:val="001D59B6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Cs w:val="24"/>
    </w:rPr>
  </w:style>
  <w:style w:type="paragraph" w:customStyle="1" w:styleId="5AutoList2">
    <w:name w:val="5AutoList2"/>
    <w:rsid w:val="001D59B6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Cs w:val="24"/>
    </w:rPr>
  </w:style>
  <w:style w:type="paragraph" w:customStyle="1" w:styleId="6AutoList2">
    <w:name w:val="6AutoList2"/>
    <w:rsid w:val="001D59B6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Cs w:val="24"/>
    </w:rPr>
  </w:style>
  <w:style w:type="paragraph" w:customStyle="1" w:styleId="7AutoList2">
    <w:name w:val="7AutoList2"/>
    <w:rsid w:val="001D59B6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Cs w:val="24"/>
    </w:rPr>
  </w:style>
  <w:style w:type="paragraph" w:customStyle="1" w:styleId="8AutoList2">
    <w:name w:val="8AutoList2"/>
    <w:rsid w:val="001D59B6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Cs w:val="24"/>
    </w:rPr>
  </w:style>
  <w:style w:type="paragraph" w:customStyle="1" w:styleId="1AutoList1">
    <w:name w:val="1AutoList1"/>
    <w:rsid w:val="001D59B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Cs w:val="24"/>
    </w:rPr>
  </w:style>
  <w:style w:type="paragraph" w:customStyle="1" w:styleId="2AutoList1">
    <w:name w:val="2AutoList1"/>
    <w:rsid w:val="001D59B6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Cs w:val="24"/>
    </w:rPr>
  </w:style>
  <w:style w:type="paragraph" w:customStyle="1" w:styleId="3AutoList1">
    <w:name w:val="3AutoList1"/>
    <w:rsid w:val="001D59B6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Courier" w:hAnsi="Courier"/>
      <w:szCs w:val="24"/>
    </w:rPr>
  </w:style>
  <w:style w:type="paragraph" w:customStyle="1" w:styleId="4AutoList1">
    <w:name w:val="4AutoList1"/>
    <w:rsid w:val="001D59B6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Cs w:val="24"/>
    </w:rPr>
  </w:style>
  <w:style w:type="paragraph" w:customStyle="1" w:styleId="5AutoList1">
    <w:name w:val="5AutoList1"/>
    <w:rsid w:val="001D59B6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Cs w:val="24"/>
    </w:rPr>
  </w:style>
  <w:style w:type="paragraph" w:customStyle="1" w:styleId="6AutoList1">
    <w:name w:val="6AutoList1"/>
    <w:rsid w:val="001D59B6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Cs w:val="24"/>
    </w:rPr>
  </w:style>
  <w:style w:type="paragraph" w:customStyle="1" w:styleId="7AutoList1">
    <w:name w:val="7AutoList1"/>
    <w:rsid w:val="001D59B6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Cs w:val="24"/>
    </w:rPr>
  </w:style>
  <w:style w:type="paragraph" w:customStyle="1" w:styleId="8AutoList1">
    <w:name w:val="8AutoList1"/>
    <w:rsid w:val="001D59B6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Cs w:val="24"/>
    </w:rPr>
  </w:style>
  <w:style w:type="paragraph" w:styleId="BodyText">
    <w:name w:val="Body Text"/>
    <w:basedOn w:val="Normal"/>
    <w:rsid w:val="001D59B6"/>
    <w:rPr>
      <w:rFonts w:ascii="Times New Roman" w:hAnsi="Times New Roman"/>
      <w:i/>
      <w:iCs/>
      <w:szCs w:val="24"/>
      <w:lang w:val="en-GB"/>
    </w:rPr>
  </w:style>
  <w:style w:type="paragraph" w:styleId="Header">
    <w:name w:val="header"/>
    <w:basedOn w:val="Normal"/>
    <w:rsid w:val="001D59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5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59B6"/>
  </w:style>
  <w:style w:type="paragraph" w:styleId="BlockText">
    <w:name w:val="Block Text"/>
    <w:basedOn w:val="Normal"/>
    <w:rsid w:val="001D59B6"/>
    <w:pPr>
      <w:ind w:left="720" w:right="720"/>
    </w:pPr>
    <w:rPr>
      <w:rFonts w:ascii="NewsGoth BT" w:hAnsi="NewsGoth BT"/>
      <w:i/>
      <w:color w:val="333333"/>
      <w:sz w:val="22"/>
      <w:lang w:val="en-GB"/>
    </w:rPr>
  </w:style>
  <w:style w:type="paragraph" w:styleId="BodyText2">
    <w:name w:val="Body Text 2"/>
    <w:basedOn w:val="Normal"/>
    <w:rsid w:val="001D59B6"/>
    <w:pPr>
      <w:ind w:right="720"/>
    </w:pPr>
    <w:rPr>
      <w:rFonts w:ascii="NewsGoth BT" w:hAnsi="NewsGoth BT"/>
      <w:iCs/>
      <w:color w:val="333333"/>
      <w:lang w:val="en-GB"/>
    </w:rPr>
  </w:style>
  <w:style w:type="paragraph" w:styleId="BodyText3">
    <w:name w:val="Body Text 3"/>
    <w:basedOn w:val="Normal"/>
    <w:rsid w:val="001D59B6"/>
    <w:pPr>
      <w:jc w:val="both"/>
    </w:pPr>
    <w:rPr>
      <w:rFonts w:ascii="Verdana" w:hAnsi="Verdana"/>
      <w:sz w:val="22"/>
      <w:szCs w:val="24"/>
      <w:lang w:val="en-GB"/>
    </w:rPr>
  </w:style>
  <w:style w:type="paragraph" w:styleId="BalloonText">
    <w:name w:val="Balloon Text"/>
    <w:basedOn w:val="Normal"/>
    <w:semiHidden/>
    <w:rsid w:val="00BF6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61B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4B1"/>
    <w:pPr>
      <w:ind w:left="720"/>
    </w:pPr>
  </w:style>
  <w:style w:type="character" w:styleId="Hyperlink">
    <w:name w:val="Hyperlink"/>
    <w:basedOn w:val="DefaultParagraphFont"/>
    <w:rsid w:val="002E26BA"/>
    <w:rPr>
      <w:color w:val="0000FF"/>
      <w:u w:val="single"/>
    </w:rPr>
  </w:style>
  <w:style w:type="paragraph" w:customStyle="1" w:styleId="paragraph-e">
    <w:name w:val="paragraph-e"/>
    <w:basedOn w:val="Normal"/>
    <w:rsid w:val="00D71C76"/>
    <w:pPr>
      <w:widowControl/>
      <w:autoSpaceDE/>
      <w:autoSpaceDN/>
      <w:adjustRightInd/>
      <w:snapToGrid w:val="0"/>
      <w:spacing w:after="120"/>
      <w:ind w:left="1117" w:hanging="400"/>
    </w:pPr>
    <w:rPr>
      <w:rFonts w:ascii="Times New Roman" w:hAnsi="Times New Roman"/>
      <w:color w:val="000000"/>
      <w:sz w:val="26"/>
      <w:szCs w:val="26"/>
    </w:rPr>
  </w:style>
  <w:style w:type="paragraph" w:customStyle="1" w:styleId="subpara-e">
    <w:name w:val="subpara-e"/>
    <w:basedOn w:val="Normal"/>
    <w:rsid w:val="00D71C76"/>
    <w:pPr>
      <w:widowControl/>
      <w:autoSpaceDE/>
      <w:autoSpaceDN/>
      <w:adjustRightInd/>
      <w:snapToGrid w:val="0"/>
      <w:spacing w:after="120"/>
      <w:ind w:left="1673" w:hanging="400"/>
    </w:pPr>
    <w:rPr>
      <w:rFonts w:ascii="Times New Roman" w:hAnsi="Times New Roman"/>
      <w:color w:val="000000"/>
      <w:sz w:val="26"/>
      <w:szCs w:val="26"/>
    </w:rPr>
  </w:style>
  <w:style w:type="paragraph" w:customStyle="1" w:styleId="subsection-e">
    <w:name w:val="subsection-e"/>
    <w:basedOn w:val="Normal"/>
    <w:rsid w:val="00D71C76"/>
    <w:pPr>
      <w:widowControl/>
      <w:autoSpaceDE/>
      <w:autoSpaceDN/>
      <w:adjustRightInd/>
      <w:snapToGrid w:val="0"/>
      <w:spacing w:after="120"/>
      <w:ind w:firstLine="600"/>
    </w:pPr>
    <w:rPr>
      <w:rFonts w:ascii="Times New Roman" w:hAnsi="Times New Roman"/>
      <w:color w:val="000000"/>
      <w:sz w:val="26"/>
      <w:szCs w:val="26"/>
    </w:rPr>
  </w:style>
  <w:style w:type="character" w:customStyle="1" w:styleId="sbold1">
    <w:name w:val="sbold1"/>
    <w:basedOn w:val="DefaultParagraphFont"/>
    <w:rsid w:val="003968E4"/>
    <w:rPr>
      <w:b/>
      <w:bCs/>
    </w:rPr>
  </w:style>
  <w:style w:type="paragraph" w:customStyle="1" w:styleId="Default">
    <w:name w:val="Default"/>
    <w:rsid w:val="00A16E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30FEF"/>
    <w:pPr>
      <w:pBdr>
        <w:bottom w:val="single" w:sz="8" w:space="4" w:color="4F81BD" w:themeColor="accent1"/>
      </w:pBdr>
      <w:spacing w:after="300"/>
      <w:ind w:right="-284"/>
      <w:contextualSpacing/>
    </w:pPr>
    <w:rPr>
      <w:rFonts w:asciiTheme="majorHAnsi" w:eastAsiaTheme="majorEastAsia" w:hAnsiTheme="majorHAnsi" w:cstheme="majorBidi"/>
      <w:b/>
      <w:noProof/>
      <w:color w:val="17365D" w:themeColor="text2" w:themeShade="BF"/>
      <w:spacing w:val="5"/>
      <w:kern w:val="28"/>
      <w:sz w:val="42"/>
      <w:szCs w:val="42"/>
      <w:lang w:val="en-CA" w:eastAsia="en-CA"/>
    </w:rPr>
  </w:style>
  <w:style w:type="character" w:customStyle="1" w:styleId="TitleChar">
    <w:name w:val="Title Char"/>
    <w:basedOn w:val="DefaultParagraphFont"/>
    <w:link w:val="Title"/>
    <w:rsid w:val="00030FEF"/>
    <w:rPr>
      <w:rFonts w:asciiTheme="majorHAnsi" w:eastAsiaTheme="majorEastAsia" w:hAnsiTheme="majorHAnsi" w:cstheme="majorBidi"/>
      <w:b/>
      <w:noProof/>
      <w:color w:val="17365D" w:themeColor="text2" w:themeShade="BF"/>
      <w:spacing w:val="5"/>
      <w:kern w:val="28"/>
      <w:sz w:val="42"/>
      <w:szCs w:val="42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030FEF"/>
    <w:rPr>
      <w:rFonts w:ascii="Arial" w:hAnsi="Arial"/>
      <w:sz w:val="24"/>
    </w:rPr>
  </w:style>
  <w:style w:type="character" w:styleId="FollowedHyperlink">
    <w:name w:val="FollowedHyperlink"/>
    <w:basedOn w:val="DefaultParagraphFont"/>
    <w:rsid w:val="00602846"/>
    <w:rPr>
      <w:color w:val="800080" w:themeColor="followedHyperlink"/>
      <w:u w:val="single"/>
    </w:rPr>
  </w:style>
  <w:style w:type="paragraph" w:customStyle="1" w:styleId="TxBrc1">
    <w:name w:val="TxBr_c1"/>
    <w:basedOn w:val="Normal"/>
    <w:rsid w:val="00BE5CBB"/>
    <w:pPr>
      <w:spacing w:line="240" w:lineRule="atLeast"/>
      <w:jc w:val="center"/>
    </w:pPr>
    <w:rPr>
      <w:rFonts w:ascii="Times New Roman" w:hAnsi="Times New Roman"/>
      <w:szCs w:val="24"/>
    </w:rPr>
  </w:style>
  <w:style w:type="paragraph" w:customStyle="1" w:styleId="Level1">
    <w:name w:val="Level 1"/>
    <w:basedOn w:val="Normal"/>
    <w:rsid w:val="007B06E0"/>
    <w:pPr>
      <w:widowControl/>
      <w:adjustRightInd/>
    </w:pPr>
    <w:rPr>
      <w:rFonts w:ascii="Calibri" w:eastAsiaTheme="minorHAnsi" w:hAnsi="Calibri"/>
      <w:sz w:val="22"/>
      <w:szCs w:val="22"/>
      <w:lang w:val="en-CA" w:eastAsia="en-CA"/>
    </w:rPr>
  </w:style>
  <w:style w:type="paragraph" w:styleId="NormalWeb">
    <w:name w:val="Normal (Web)"/>
    <w:basedOn w:val="Normal"/>
    <w:uiPriority w:val="99"/>
    <w:unhideWhenUsed/>
    <w:rsid w:val="005D585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050423"/>
    <w:rPr>
      <w:b/>
      <w:bCs/>
    </w:rPr>
  </w:style>
  <w:style w:type="character" w:customStyle="1" w:styleId="content1">
    <w:name w:val="content1"/>
    <w:basedOn w:val="DefaultParagraphFont"/>
    <w:rsid w:val="0085492A"/>
    <w:rPr>
      <w:rFonts w:ascii="Arial" w:hAnsi="Arial" w:cs="Arial" w:hint="default"/>
      <w:color w:val="4B4B4B"/>
      <w:spacing w:val="5"/>
      <w:sz w:val="20"/>
      <w:szCs w:val="20"/>
    </w:rPr>
  </w:style>
  <w:style w:type="character" w:customStyle="1" w:styleId="st1">
    <w:name w:val="st1"/>
    <w:basedOn w:val="DefaultParagraphFont"/>
    <w:rsid w:val="0085492A"/>
  </w:style>
  <w:style w:type="character" w:customStyle="1" w:styleId="icon-mail">
    <w:name w:val="icon-mail"/>
    <w:basedOn w:val="DefaultParagraphFont"/>
    <w:rsid w:val="003B0496"/>
  </w:style>
  <w:style w:type="character" w:customStyle="1" w:styleId="icon-phonefull">
    <w:name w:val="icon-phonefull"/>
    <w:basedOn w:val="DefaultParagraphFont"/>
    <w:rsid w:val="003B0496"/>
  </w:style>
  <w:style w:type="character" w:customStyle="1" w:styleId="icon-print">
    <w:name w:val="icon-print"/>
    <w:basedOn w:val="DefaultParagraphFont"/>
    <w:rsid w:val="003B0496"/>
  </w:style>
  <w:style w:type="character" w:styleId="HTMLCite">
    <w:name w:val="HTML Cite"/>
    <w:basedOn w:val="DefaultParagraphFont"/>
    <w:uiPriority w:val="99"/>
    <w:unhideWhenUsed/>
    <w:rsid w:val="000628CC"/>
    <w:rPr>
      <w:i/>
      <w:iCs/>
    </w:rPr>
  </w:style>
  <w:style w:type="character" w:styleId="Emphasis">
    <w:name w:val="Emphasis"/>
    <w:basedOn w:val="DefaultParagraphFont"/>
    <w:uiPriority w:val="20"/>
    <w:qFormat/>
    <w:rsid w:val="000628CC"/>
    <w:rPr>
      <w:i/>
      <w:iCs/>
    </w:rPr>
  </w:style>
  <w:style w:type="paragraph" w:customStyle="1" w:styleId="description">
    <w:name w:val="description"/>
    <w:basedOn w:val="Normal"/>
    <w:rsid w:val="00B702E6"/>
    <w:pPr>
      <w:widowControl/>
      <w:autoSpaceDE/>
      <w:autoSpaceDN/>
      <w:adjustRightInd/>
      <w:spacing w:after="240"/>
    </w:pPr>
    <w:rPr>
      <w:rFonts w:ascii="Times New Roman" w:eastAsiaTheme="minorHAnsi" w:hAnsi="Times New Roman"/>
      <w:color w:val="888888"/>
      <w:sz w:val="19"/>
      <w:szCs w:val="19"/>
      <w:lang w:val="en-CA" w:eastAsia="en-CA"/>
    </w:rPr>
  </w:style>
  <w:style w:type="paragraph" w:customStyle="1" w:styleId="subsection">
    <w:name w:val="subsection"/>
    <w:basedOn w:val="Normal"/>
    <w:link w:val="subsectionChar"/>
    <w:rsid w:val="00C566BE"/>
    <w:pPr>
      <w:widowControl/>
      <w:autoSpaceDE/>
      <w:autoSpaceDN/>
      <w:adjustRightInd/>
      <w:spacing w:before="100" w:line="209" w:lineRule="exact"/>
      <w:jc w:val="both"/>
    </w:pPr>
    <w:rPr>
      <w:rFonts w:ascii="Times New Roman" w:hAnsi="Times New Roman"/>
      <w:sz w:val="20"/>
      <w:lang w:val="en-CA"/>
    </w:rPr>
  </w:style>
  <w:style w:type="character" w:customStyle="1" w:styleId="subsectionChar">
    <w:name w:val="subsection Char"/>
    <w:link w:val="subsection"/>
    <w:locked/>
    <w:rsid w:val="00C566BE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633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3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1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09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5012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95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33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7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4884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0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39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767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7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8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4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5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19762">
                                      <w:marLeft w:val="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7" w:color="E6E6E6"/>
                                        <w:right w:val="none" w:sz="0" w:space="0" w:color="auto"/>
                                      </w:divBdr>
                                      <w:divsChild>
                                        <w:div w:id="655912606">
                                          <w:marLeft w:val="0"/>
                                          <w:marRight w:val="0"/>
                                          <w:marTop w:val="0"/>
                                          <w:marBottom w:val="10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0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16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15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78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mith\Application%20Data\Microsoft\Templates\Mayor's%20Office\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81F8-83A1-4BDA-8D89-084F9537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2</TotalTime>
  <Pages>1</Pages>
  <Words>200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St. Thomas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tsmith</dc:creator>
  <cp:keywords/>
  <dc:description/>
  <cp:lastModifiedBy>Kendra Reinhart</cp:lastModifiedBy>
  <cp:revision>4</cp:revision>
  <cp:lastPrinted>2023-01-19T22:32:00Z</cp:lastPrinted>
  <dcterms:created xsi:type="dcterms:W3CDTF">2023-01-19T15:54:00Z</dcterms:created>
  <dcterms:modified xsi:type="dcterms:W3CDTF">2023-01-19T22:32:00Z</dcterms:modified>
</cp:coreProperties>
</file>