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31" w:rsidRPr="00030FEF" w:rsidRDefault="00643631" w:rsidP="00802E3E">
      <w:pPr>
        <w:pStyle w:val="Title"/>
        <w:tabs>
          <w:tab w:val="left" w:pos="1701"/>
        </w:tabs>
      </w:pPr>
      <w:r>
        <w:drawing>
          <wp:anchor distT="0" distB="0" distL="114300" distR="114300" simplePos="0" relativeHeight="251658240" behindDoc="1" locked="0" layoutInCell="1" allowOverlap="1" wp14:anchorId="4C1CF952" wp14:editId="0E959004">
            <wp:simplePos x="0" y="0"/>
            <wp:positionH relativeFrom="column">
              <wp:posOffset>-441960</wp:posOffset>
            </wp:positionH>
            <wp:positionV relativeFrom="paragraph">
              <wp:posOffset>-495300</wp:posOffset>
            </wp:positionV>
            <wp:extent cx="986155" cy="739140"/>
            <wp:effectExtent l="0" t="0" r="4445" b="3810"/>
            <wp:wrapTight wrapText="bothSides">
              <wp:wrapPolygon edited="0">
                <wp:start x="0" y="0"/>
                <wp:lineTo x="0" y="21155"/>
                <wp:lineTo x="21280" y="21155"/>
                <wp:lineTo x="21280" y="0"/>
                <wp:lineTo x="0" y="0"/>
              </wp:wrapPolygon>
            </wp:wrapTight>
            <wp:docPr id="3" name="Picture 3" descr="South Bruce Municipal Logo" title="Municip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FEF">
        <w:t>Corporation of the Municipality of South Bruce</w:t>
      </w:r>
    </w:p>
    <w:p w:rsidR="00483FDE" w:rsidRPr="00643631" w:rsidRDefault="00483FDE" w:rsidP="00704AD4">
      <w:pPr>
        <w:tabs>
          <w:tab w:val="left" w:pos="142"/>
          <w:tab w:val="left" w:pos="3119"/>
        </w:tabs>
        <w:spacing w:before="120"/>
        <w:ind w:firstLine="142"/>
        <w:rPr>
          <w:rFonts w:cs="Arial"/>
          <w:b/>
          <w:sz w:val="28"/>
          <w:szCs w:val="28"/>
        </w:rPr>
      </w:pPr>
    </w:p>
    <w:p w:rsidR="00704AD4" w:rsidRPr="00704AD4" w:rsidRDefault="00704AD4" w:rsidP="00704AD4">
      <w:pPr>
        <w:tabs>
          <w:tab w:val="left" w:pos="142"/>
          <w:tab w:val="left" w:pos="3119"/>
        </w:tabs>
        <w:spacing w:before="120"/>
        <w:ind w:firstLine="142"/>
        <w:rPr>
          <w:rFonts w:asciiTheme="minorHAnsi" w:hAnsiTheme="minorHAnsi" w:cstheme="minorHAnsi"/>
          <w:sz w:val="28"/>
          <w:szCs w:val="28"/>
        </w:rPr>
      </w:pPr>
      <w:r w:rsidRPr="00704AD4">
        <w:rPr>
          <w:rFonts w:asciiTheme="minorHAnsi" w:hAnsiTheme="minorHAnsi" w:cstheme="minorHAnsi"/>
          <w:b/>
          <w:sz w:val="28"/>
          <w:szCs w:val="28"/>
        </w:rPr>
        <w:t>Report Title:</w:t>
      </w:r>
      <w:r w:rsidRPr="00704AD4">
        <w:rPr>
          <w:rFonts w:asciiTheme="minorHAnsi" w:hAnsiTheme="minorHAnsi" w:cstheme="minorHAnsi"/>
          <w:b/>
          <w:sz w:val="28"/>
          <w:szCs w:val="28"/>
        </w:rPr>
        <w:tab/>
      </w:r>
      <w:r w:rsidRPr="00704AD4">
        <w:rPr>
          <w:rFonts w:asciiTheme="minorHAnsi" w:hAnsiTheme="minorHAnsi" w:cstheme="minorHAnsi"/>
          <w:b/>
          <w:color w:val="333333"/>
          <w:sz w:val="32"/>
          <w:szCs w:val="32"/>
          <w:lang w:val="en" w:eastAsia="en-CA"/>
        </w:rPr>
        <w:t>20</w:t>
      </w:r>
      <w:r w:rsidR="001E1F3D">
        <w:rPr>
          <w:rFonts w:asciiTheme="minorHAnsi" w:hAnsiTheme="minorHAnsi" w:cstheme="minorHAnsi"/>
          <w:b/>
          <w:color w:val="333333"/>
          <w:sz w:val="32"/>
          <w:szCs w:val="32"/>
          <w:lang w:val="en" w:eastAsia="en-CA"/>
        </w:rPr>
        <w:t>2</w:t>
      </w:r>
      <w:r w:rsidR="00F001FA">
        <w:rPr>
          <w:rFonts w:asciiTheme="minorHAnsi" w:hAnsiTheme="minorHAnsi" w:cstheme="minorHAnsi"/>
          <w:b/>
          <w:color w:val="333333"/>
          <w:sz w:val="32"/>
          <w:szCs w:val="32"/>
          <w:lang w:val="en" w:eastAsia="en-CA"/>
        </w:rPr>
        <w:t>3</w:t>
      </w:r>
      <w:r w:rsidRPr="00704AD4">
        <w:rPr>
          <w:rFonts w:asciiTheme="minorHAnsi" w:hAnsiTheme="minorHAnsi" w:cstheme="minorHAnsi"/>
          <w:b/>
          <w:color w:val="333333"/>
          <w:sz w:val="32"/>
          <w:szCs w:val="32"/>
          <w:lang w:val="en" w:eastAsia="en-CA"/>
        </w:rPr>
        <w:t xml:space="preserve"> Cash in Lieu of Parkland Reserve Statement</w:t>
      </w:r>
      <w:r w:rsidRPr="00704AD4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 </w:t>
      </w:r>
    </w:p>
    <w:p w:rsidR="00483FDE" w:rsidRPr="00704AD4" w:rsidRDefault="00483FDE" w:rsidP="00962989">
      <w:pPr>
        <w:tabs>
          <w:tab w:val="left" w:pos="142"/>
          <w:tab w:val="left" w:pos="3119"/>
        </w:tabs>
        <w:spacing w:before="120"/>
        <w:ind w:firstLine="142"/>
        <w:rPr>
          <w:rFonts w:asciiTheme="minorHAnsi" w:hAnsiTheme="minorHAnsi" w:cstheme="minorHAnsi"/>
          <w:sz w:val="28"/>
          <w:szCs w:val="28"/>
        </w:rPr>
      </w:pPr>
      <w:r w:rsidRPr="00704AD4">
        <w:rPr>
          <w:rFonts w:asciiTheme="minorHAnsi" w:hAnsiTheme="minorHAnsi" w:cstheme="minorHAnsi"/>
          <w:b/>
          <w:sz w:val="28"/>
          <w:szCs w:val="28"/>
        </w:rPr>
        <w:t>Prepared By:</w:t>
      </w:r>
      <w:r w:rsidRPr="00704AD4">
        <w:rPr>
          <w:rFonts w:asciiTheme="minorHAnsi" w:hAnsiTheme="minorHAnsi" w:cstheme="minorHAnsi"/>
          <w:sz w:val="28"/>
          <w:szCs w:val="28"/>
        </w:rPr>
        <w:tab/>
      </w:r>
      <w:r w:rsidR="00E27842" w:rsidRPr="00704AD4">
        <w:rPr>
          <w:rFonts w:asciiTheme="minorHAnsi" w:hAnsiTheme="minorHAnsi" w:cstheme="minorHAnsi"/>
          <w:sz w:val="28"/>
          <w:szCs w:val="28"/>
        </w:rPr>
        <w:t>Kendra Reinhart, Treasurer</w:t>
      </w:r>
    </w:p>
    <w:p w:rsidR="00483FDE" w:rsidRPr="00704AD4" w:rsidRDefault="00483FDE" w:rsidP="00962989">
      <w:pPr>
        <w:tabs>
          <w:tab w:val="left" w:pos="142"/>
          <w:tab w:val="left" w:pos="3119"/>
        </w:tabs>
        <w:spacing w:before="120"/>
        <w:ind w:firstLine="142"/>
        <w:rPr>
          <w:rFonts w:asciiTheme="minorHAnsi" w:hAnsiTheme="minorHAnsi" w:cstheme="minorHAnsi"/>
          <w:sz w:val="28"/>
          <w:szCs w:val="28"/>
        </w:rPr>
      </w:pPr>
      <w:r w:rsidRPr="00704AD4">
        <w:rPr>
          <w:rFonts w:asciiTheme="minorHAnsi" w:hAnsiTheme="minorHAnsi" w:cstheme="minorHAnsi"/>
          <w:b/>
          <w:sz w:val="28"/>
          <w:szCs w:val="28"/>
        </w:rPr>
        <w:t>Department:</w:t>
      </w:r>
      <w:r w:rsidRPr="00704AD4">
        <w:rPr>
          <w:rFonts w:asciiTheme="minorHAnsi" w:hAnsiTheme="minorHAnsi" w:cstheme="minorHAnsi"/>
          <w:sz w:val="28"/>
          <w:szCs w:val="28"/>
        </w:rPr>
        <w:tab/>
      </w:r>
      <w:r w:rsidR="00276DE4" w:rsidRPr="00704AD4">
        <w:rPr>
          <w:rFonts w:asciiTheme="minorHAnsi" w:hAnsiTheme="minorHAnsi" w:cstheme="minorHAnsi"/>
          <w:sz w:val="28"/>
          <w:szCs w:val="28"/>
        </w:rPr>
        <w:t>Finance</w:t>
      </w:r>
    </w:p>
    <w:p w:rsidR="00483FDE" w:rsidRPr="00704AD4" w:rsidRDefault="00483FDE" w:rsidP="00962989">
      <w:pPr>
        <w:tabs>
          <w:tab w:val="left" w:pos="142"/>
          <w:tab w:val="left" w:pos="3119"/>
        </w:tabs>
        <w:spacing w:before="120"/>
        <w:ind w:firstLine="142"/>
        <w:rPr>
          <w:rFonts w:asciiTheme="minorHAnsi" w:hAnsiTheme="minorHAnsi" w:cstheme="minorHAnsi"/>
          <w:sz w:val="28"/>
          <w:szCs w:val="28"/>
        </w:rPr>
      </w:pPr>
      <w:r w:rsidRPr="00704AD4">
        <w:rPr>
          <w:rFonts w:asciiTheme="minorHAnsi" w:hAnsiTheme="minorHAnsi" w:cstheme="minorHAnsi"/>
          <w:b/>
          <w:sz w:val="28"/>
          <w:szCs w:val="28"/>
        </w:rPr>
        <w:t>Date:</w:t>
      </w:r>
      <w:r w:rsidRPr="00704AD4">
        <w:rPr>
          <w:rFonts w:asciiTheme="minorHAnsi" w:hAnsiTheme="minorHAnsi" w:cstheme="minorHAnsi"/>
          <w:sz w:val="28"/>
          <w:szCs w:val="28"/>
        </w:rPr>
        <w:tab/>
      </w:r>
      <w:r w:rsidR="00F001FA">
        <w:rPr>
          <w:rFonts w:asciiTheme="minorHAnsi" w:hAnsiTheme="minorHAnsi" w:cstheme="minorHAnsi"/>
          <w:sz w:val="28"/>
          <w:szCs w:val="28"/>
        </w:rPr>
        <w:t>January 16, 2024</w:t>
      </w:r>
    </w:p>
    <w:p w:rsidR="00AA7A2F" w:rsidRPr="00710831" w:rsidRDefault="00962989" w:rsidP="00AA7A2F">
      <w:pPr>
        <w:pBdr>
          <w:bottom w:val="single" w:sz="12" w:space="2" w:color="1F497D" w:themeColor="text2"/>
        </w:pBdr>
        <w:tabs>
          <w:tab w:val="left" w:pos="142"/>
          <w:tab w:val="left" w:pos="3119"/>
        </w:tabs>
        <w:spacing w:before="120" w:after="240"/>
        <w:ind w:left="3119" w:right="-284" w:hanging="3119"/>
        <w:rPr>
          <w:rFonts w:asciiTheme="minorHAnsi" w:hAnsiTheme="minorHAnsi" w:cs="Arial"/>
          <w:b/>
          <w:szCs w:val="24"/>
        </w:rPr>
      </w:pPr>
      <w:r w:rsidRPr="00643631">
        <w:rPr>
          <w:rFonts w:cs="Arial"/>
          <w:b/>
          <w:sz w:val="28"/>
          <w:szCs w:val="28"/>
        </w:rPr>
        <w:tab/>
      </w:r>
      <w:r w:rsidR="008B1B99">
        <w:rPr>
          <w:rFonts w:asciiTheme="minorHAnsi" w:hAnsiTheme="minorHAnsi" w:cs="Arial"/>
          <w:b/>
          <w:szCs w:val="24"/>
        </w:rPr>
        <w:t xml:space="preserve"> </w:t>
      </w:r>
    </w:p>
    <w:p w:rsidR="00C56C17" w:rsidRDefault="00C56C17" w:rsidP="005B07A1">
      <w:pP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</w:p>
    <w:p w:rsidR="0052585F" w:rsidRDefault="005F09C1" w:rsidP="00704AD4">
      <w:pPr>
        <w:pStyle w:val="ListParagraph"/>
        <w:ind w:left="76"/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Section 42 of the Planning Act states that a</w:t>
      </w:r>
      <w:r w:rsidR="008030F7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Municipality may require, as a condition of development, that land be conveyed to the municipality for a park or other public recreational purposes.  Alternatively</w:t>
      </w:r>
      <w:r w:rsidR="009D0159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,</w:t>
      </w:r>
      <w:r w:rsidR="008030F7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the Council may require a payment in lieu, to the value of the land otherwise required to be conveyed.  </w:t>
      </w:r>
    </w:p>
    <w:p w:rsidR="0052585F" w:rsidRDefault="0052585F" w:rsidP="00704AD4">
      <w:pPr>
        <w:pStyle w:val="ListParagraph"/>
        <w:ind w:left="76"/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</w:p>
    <w:p w:rsidR="00B31FF0" w:rsidRDefault="008030F7" w:rsidP="00704AD4">
      <w:pPr>
        <w:pStyle w:val="ListParagraph"/>
        <w:ind w:left="76"/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These funds must be held in a special account (reserve fund), allocated interest</w:t>
      </w:r>
      <w:r w:rsidR="005F09C1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,</w:t>
      </w: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and spent only for the acquisition of land to be used for a park or other recreational purposes</w:t>
      </w:r>
      <w:r w:rsidR="003D3C1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,</w:t>
      </w: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including the erection, improvement or repair of building and the acquisition of machinery</w:t>
      </w:r>
      <w:r w:rsidR="003D3C1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for park or other recreational purposes</w:t>
      </w: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.  </w:t>
      </w:r>
    </w:p>
    <w:p w:rsidR="00B31FF0" w:rsidRDefault="00B31FF0" w:rsidP="00704AD4">
      <w:pPr>
        <w:pStyle w:val="ListParagraph"/>
        <w:ind w:left="76"/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</w:p>
    <w:p w:rsidR="009D0159" w:rsidRDefault="008030F7" w:rsidP="00704AD4">
      <w:pPr>
        <w:pStyle w:val="ListParagraph"/>
        <w:ind w:left="76"/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The Treasurer of the municipality is required to report annually, a statement of Cash in Lieu of Parkland Reserve Fund, and the Statement shall be posted on the </w:t>
      </w:r>
      <w:r w:rsidR="0052585F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Municipality’s</w:t>
      </w: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website.</w:t>
      </w:r>
    </w:p>
    <w:p w:rsidR="00EF413D" w:rsidRDefault="00EF413D" w:rsidP="00704AD4">
      <w:pPr>
        <w:pStyle w:val="ListParagraph"/>
        <w:ind w:left="76"/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</w:p>
    <w:p w:rsidR="00E51723" w:rsidRDefault="00E51723" w:rsidP="009D0159">
      <w:pPr>
        <w:pStyle w:val="ListParagraph"/>
        <w:ind w:left="76"/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</w:p>
    <w:p w:rsidR="009D0159" w:rsidRDefault="009D0159" w:rsidP="009D0159">
      <w:pPr>
        <w:pStyle w:val="ListParagraph"/>
        <w:ind w:left="76"/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Balance of Funds at January 1</w:t>
      </w:r>
      <w:r w:rsidRPr="009D0159">
        <w:rPr>
          <w:rFonts w:asciiTheme="minorHAnsi" w:hAnsiTheme="minorHAnsi" w:cstheme="minorHAnsi"/>
          <w:color w:val="333333"/>
          <w:sz w:val="28"/>
          <w:szCs w:val="28"/>
          <w:vertAlign w:val="superscript"/>
          <w:lang w:val="en" w:eastAsia="en-CA"/>
        </w:rPr>
        <w:t>st</w:t>
      </w: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, 20</w:t>
      </w:r>
      <w:r w:rsidR="00F05AFE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2</w:t>
      </w:r>
      <w:r w:rsidR="00F001FA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3</w:t>
      </w:r>
      <w:r w:rsidR="00F05AFE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 w:rsidR="006275A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 w:rsidR="006275A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 w:rsidR="006275A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 w:rsidR="006275A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$</w:t>
      </w:r>
      <w:r w:rsidR="00F001FA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42,609.58</w:t>
      </w:r>
    </w:p>
    <w:p w:rsidR="00F05AFE" w:rsidRDefault="00F05AFE" w:rsidP="009D0159">
      <w:pPr>
        <w:pStyle w:val="ListParagraph"/>
        <w:ind w:left="76"/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Add Cash in Lieu of Parkland funds collected in 202</w:t>
      </w:r>
      <w:r w:rsidR="00604773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2</w:t>
      </w:r>
      <w:r w:rsidR="006275A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 w:rsidR="006275A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$</w:t>
      </w:r>
      <w:r w:rsidR="00604773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</w:t>
      </w:r>
      <w:r w:rsidR="006275A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</w:t>
      </w:r>
      <w:r w:rsidR="00604773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</w:t>
      </w:r>
      <w:r w:rsidR="00F87640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5,58</w:t>
      </w:r>
      <w:r w:rsidR="00EF413D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5.30</w:t>
      </w:r>
    </w:p>
    <w:p w:rsidR="009D0159" w:rsidRDefault="009D0159" w:rsidP="009D0159">
      <w:pPr>
        <w:pStyle w:val="ListParagraph"/>
        <w:ind w:left="76"/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Add interest </w:t>
      </w:r>
      <w:r w:rsidR="001E1F3D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earned</w:t>
      </w:r>
      <w:r w:rsidR="00E51723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for 20</w:t>
      </w:r>
      <w:r w:rsidR="001E1F3D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2</w:t>
      </w:r>
      <w:r w:rsidR="00EF413D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3</w:t>
      </w:r>
      <w:r w:rsidR="003D3C1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 w:rsidR="001E1F3D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 w:rsidR="003D3C1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 w:rsidR="003D3C1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 w:rsidR="003D3C1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r w:rsidR="003D3C1B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ab/>
      </w:r>
      <w:proofErr w:type="gramStart"/>
      <w:r w:rsidR="00EF413D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$  2,337.19</w:t>
      </w:r>
      <w:proofErr w:type="gramEnd"/>
    </w:p>
    <w:p w:rsidR="005B07A1" w:rsidRDefault="00F05AFE" w:rsidP="005B07A1">
      <w:pP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                                                                                       </w:t>
      </w:r>
      <w:r w:rsidR="00244D04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         </w:t>
      </w: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             ___________</w:t>
      </w:r>
    </w:p>
    <w:p w:rsidR="00F05AFE" w:rsidRDefault="00F05AFE" w:rsidP="005B07A1">
      <w:pP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</w:p>
    <w:p w:rsidR="00C56C17" w:rsidRDefault="009D0159" w:rsidP="005B07A1">
      <w:pPr>
        <w:rPr>
          <w:rFonts w:asciiTheme="minorHAnsi" w:hAnsiTheme="minorHAnsi" w:cstheme="minorHAnsi"/>
          <w:b/>
          <w:color w:val="333333"/>
          <w:sz w:val="28"/>
          <w:szCs w:val="28"/>
          <w:lang w:val="en" w:eastAsia="en-CA"/>
        </w:rPr>
      </w:pPr>
      <w:r w:rsidRPr="00704AD4">
        <w:rPr>
          <w:rFonts w:asciiTheme="minorHAnsi" w:hAnsiTheme="minorHAnsi" w:cstheme="minorHAnsi"/>
          <w:b/>
          <w:color w:val="333333"/>
          <w:sz w:val="28"/>
          <w:szCs w:val="28"/>
          <w:lang w:val="en" w:eastAsia="en-CA"/>
        </w:rPr>
        <w:t>Balance at December 31</w:t>
      </w:r>
      <w:r w:rsidRPr="00704AD4">
        <w:rPr>
          <w:rFonts w:asciiTheme="minorHAnsi" w:hAnsiTheme="minorHAnsi" w:cstheme="minorHAnsi"/>
          <w:b/>
          <w:color w:val="333333"/>
          <w:sz w:val="28"/>
          <w:szCs w:val="28"/>
          <w:vertAlign w:val="superscript"/>
          <w:lang w:val="en" w:eastAsia="en-CA"/>
        </w:rPr>
        <w:t>st</w:t>
      </w:r>
      <w:r w:rsidRPr="00704AD4">
        <w:rPr>
          <w:rFonts w:asciiTheme="minorHAnsi" w:hAnsiTheme="minorHAnsi" w:cstheme="minorHAnsi"/>
          <w:b/>
          <w:color w:val="333333"/>
          <w:sz w:val="28"/>
          <w:szCs w:val="28"/>
          <w:lang w:val="en" w:eastAsia="en-CA"/>
        </w:rPr>
        <w:t>, 20</w:t>
      </w:r>
      <w:r w:rsidR="001E1F3D">
        <w:rPr>
          <w:rFonts w:asciiTheme="minorHAnsi" w:hAnsiTheme="minorHAnsi" w:cstheme="minorHAnsi"/>
          <w:b/>
          <w:color w:val="333333"/>
          <w:sz w:val="28"/>
          <w:szCs w:val="28"/>
          <w:lang w:val="en" w:eastAsia="en-CA"/>
        </w:rPr>
        <w:t>2</w:t>
      </w:r>
      <w:r w:rsidR="00EF413D">
        <w:rPr>
          <w:rFonts w:asciiTheme="minorHAnsi" w:hAnsiTheme="minorHAnsi" w:cstheme="minorHAnsi"/>
          <w:b/>
          <w:color w:val="333333"/>
          <w:sz w:val="28"/>
          <w:szCs w:val="28"/>
          <w:lang w:val="en" w:eastAsia="en-CA"/>
        </w:rPr>
        <w:t>3</w:t>
      </w:r>
      <w:r w:rsidRPr="00704AD4">
        <w:rPr>
          <w:rFonts w:asciiTheme="minorHAnsi" w:hAnsiTheme="minorHAnsi" w:cstheme="minorHAnsi"/>
          <w:b/>
          <w:color w:val="333333"/>
          <w:sz w:val="28"/>
          <w:szCs w:val="28"/>
          <w:lang w:val="en" w:eastAsia="en-CA"/>
        </w:rPr>
        <w:tab/>
      </w:r>
      <w:r w:rsidRPr="00704AD4">
        <w:rPr>
          <w:rFonts w:asciiTheme="minorHAnsi" w:hAnsiTheme="minorHAnsi" w:cstheme="minorHAnsi"/>
          <w:b/>
          <w:color w:val="333333"/>
          <w:sz w:val="28"/>
          <w:szCs w:val="28"/>
          <w:lang w:val="en" w:eastAsia="en-CA"/>
        </w:rPr>
        <w:tab/>
      </w:r>
      <w:r w:rsidRPr="00704AD4">
        <w:rPr>
          <w:rFonts w:asciiTheme="minorHAnsi" w:hAnsiTheme="minorHAnsi" w:cstheme="minorHAnsi"/>
          <w:b/>
          <w:color w:val="333333"/>
          <w:sz w:val="28"/>
          <w:szCs w:val="28"/>
          <w:lang w:val="en" w:eastAsia="en-CA"/>
        </w:rPr>
        <w:tab/>
      </w:r>
      <w:r w:rsidRPr="00704AD4">
        <w:rPr>
          <w:rFonts w:asciiTheme="minorHAnsi" w:hAnsiTheme="minorHAnsi" w:cstheme="minorHAnsi"/>
          <w:b/>
          <w:color w:val="333333"/>
          <w:sz w:val="28"/>
          <w:szCs w:val="28"/>
          <w:lang w:val="en" w:eastAsia="en-CA"/>
        </w:rPr>
        <w:tab/>
      </w:r>
      <w:r w:rsidRPr="00704AD4">
        <w:rPr>
          <w:rFonts w:asciiTheme="minorHAnsi" w:hAnsiTheme="minorHAnsi" w:cstheme="minorHAnsi"/>
          <w:b/>
          <w:color w:val="333333"/>
          <w:sz w:val="28"/>
          <w:szCs w:val="28"/>
          <w:lang w:val="en" w:eastAsia="en-CA"/>
        </w:rPr>
        <w:tab/>
        <w:t>$</w:t>
      </w:r>
      <w:r w:rsidR="00EF413D">
        <w:rPr>
          <w:rFonts w:asciiTheme="minorHAnsi" w:hAnsiTheme="minorHAnsi" w:cstheme="minorHAnsi"/>
          <w:b/>
          <w:color w:val="333333"/>
          <w:sz w:val="28"/>
          <w:szCs w:val="28"/>
          <w:lang w:val="en" w:eastAsia="en-CA"/>
        </w:rPr>
        <w:t>50,805.07</w:t>
      </w:r>
    </w:p>
    <w:p w:rsidR="005B770F" w:rsidRDefault="005B770F" w:rsidP="00B93087">
      <w:pPr>
        <w:widowControl/>
        <w:rPr>
          <w:rFonts w:asciiTheme="minorHAnsi" w:hAnsiTheme="minorHAnsi" w:cstheme="minorHAnsi"/>
          <w:color w:val="000000"/>
          <w:sz w:val="28"/>
          <w:szCs w:val="28"/>
          <w:lang w:val="en-CA"/>
        </w:rPr>
      </w:pPr>
    </w:p>
    <w:p w:rsidR="00EF413D" w:rsidRDefault="00EF413D" w:rsidP="00EF413D">
      <w:pPr>
        <w:pStyle w:val="ListParagraph"/>
        <w:ind w:left="76"/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The passing of Bill 23</w:t>
      </w:r>
      <w:r w:rsidR="00244D04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, More Homes built faster Act, 2022</w:t>
      </w: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requires the municipality to spend or allocate 60% of parkland funds toward projects identified in the Municipality’s Recreation Master Plan</w:t>
      </w:r>
      <w:r w:rsidR="00590787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, dated July 2022</w:t>
      </w: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>.  Funding will be allocated to</w:t>
      </w:r>
      <w:r w:rsidR="00244D04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ward the following projects as approved by Council from time to time, as funds become </w:t>
      </w:r>
      <w:r w:rsidR="00244D04"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lastRenderedPageBreak/>
        <w:t xml:space="preserve">available, on projects noted below.  </w:t>
      </w:r>
      <w:r>
        <w:rPr>
          <w:rFonts w:asciiTheme="minorHAnsi" w:hAnsiTheme="minorHAnsi" w:cstheme="minorHAnsi"/>
          <w:color w:val="333333"/>
          <w:sz w:val="28"/>
          <w:szCs w:val="28"/>
          <w:lang w:val="en" w:eastAsia="en-CA"/>
        </w:rPr>
        <w:t xml:space="preserve"> 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244D04" w:rsidRPr="00244D04" w:rsidTr="00244D04">
        <w:trPr>
          <w:trHeight w:val="24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04" w:rsidRPr="00244D04" w:rsidRDefault="00244D04" w:rsidP="00244D0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</w:pPr>
          </w:p>
        </w:tc>
      </w:tr>
      <w:tr w:rsidR="00244D04" w:rsidRPr="00244D04" w:rsidTr="00244D04">
        <w:trPr>
          <w:trHeight w:val="24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04" w:rsidRPr="00244D04" w:rsidRDefault="00244D04" w:rsidP="00244D0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</w:pPr>
            <w:r w:rsidRPr="00244D04"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  <w:t>1.  Complete a detailed concept for trail expansion &amp; connectivity</w:t>
            </w:r>
          </w:p>
        </w:tc>
      </w:tr>
      <w:tr w:rsidR="00244D04" w:rsidRPr="00244D04" w:rsidTr="00244D04">
        <w:trPr>
          <w:trHeight w:val="24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04" w:rsidRPr="00244D04" w:rsidRDefault="00244D04" w:rsidP="00244D0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</w:pPr>
            <w:r w:rsidRPr="00244D04"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  <w:t>2. Upgrade Formosa Lions Park playground surface material to CSA standards</w:t>
            </w:r>
          </w:p>
        </w:tc>
      </w:tr>
      <w:tr w:rsidR="00244D04" w:rsidRPr="00244D04" w:rsidTr="00244D04">
        <w:trPr>
          <w:trHeight w:val="24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04" w:rsidRPr="00244D04" w:rsidRDefault="00244D04" w:rsidP="00244D0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</w:pPr>
            <w:r w:rsidRPr="00244D04"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  <w:t xml:space="preserve">3. Develop a Design Plan for Formosa Rec Centre and Ball Park that reimagines park spaces to enhance multi-functionality, accessibility and beautification.  </w:t>
            </w:r>
          </w:p>
        </w:tc>
      </w:tr>
      <w:tr w:rsidR="00244D04" w:rsidRPr="00244D04" w:rsidTr="00244D04">
        <w:trPr>
          <w:trHeight w:val="24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04" w:rsidRPr="00244D04" w:rsidRDefault="00244D04" w:rsidP="00244D0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</w:pPr>
            <w:r w:rsidRPr="00244D04"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  <w:t xml:space="preserve">4. Develop a Master plan for the </w:t>
            </w:r>
            <w:proofErr w:type="spellStart"/>
            <w:r w:rsidRPr="00244D04"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  <w:t>Mildmay</w:t>
            </w:r>
            <w:proofErr w:type="spellEnd"/>
            <w:r w:rsidRPr="00244D04"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  <w:t xml:space="preserve"> Arena Park to improve connectivity to MCRC, add more amenities for children, teens &amp; families, and fair.  </w:t>
            </w:r>
          </w:p>
        </w:tc>
      </w:tr>
      <w:tr w:rsidR="00244D04" w:rsidRPr="00244D04" w:rsidTr="00244D04">
        <w:trPr>
          <w:trHeight w:val="24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04" w:rsidRPr="00244D04" w:rsidRDefault="00244D04" w:rsidP="00244D0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</w:pPr>
            <w:r w:rsidRPr="00244D04"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  <w:t xml:space="preserve">5.  Update and rearrange structures, add protective surfacing, seating and planting areas at the </w:t>
            </w:r>
            <w:proofErr w:type="spellStart"/>
            <w:r w:rsidRPr="00244D04"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  <w:t>Mildmay</w:t>
            </w:r>
            <w:proofErr w:type="spellEnd"/>
            <w:r w:rsidRPr="00244D04"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  <w:t xml:space="preserve"> Water Tower park.</w:t>
            </w:r>
            <w:bookmarkStart w:id="0" w:name="_GoBack"/>
            <w:bookmarkEnd w:id="0"/>
          </w:p>
        </w:tc>
      </w:tr>
      <w:tr w:rsidR="00244D04" w:rsidRPr="00244D04" w:rsidTr="00244D04">
        <w:trPr>
          <w:trHeight w:val="24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04" w:rsidRPr="00244D04" w:rsidRDefault="00244D04" w:rsidP="00244D0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</w:pPr>
            <w:r w:rsidRPr="00244D04"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  <w:t xml:space="preserve">6.  Develop a Master plan to the Teeswater Arena and Ball Park to improve connectivity to the TCCC, add more amenities for children, teens &amp; families and fair.  </w:t>
            </w:r>
          </w:p>
        </w:tc>
      </w:tr>
      <w:tr w:rsidR="00244D04" w:rsidRPr="00244D04" w:rsidTr="00244D04">
        <w:trPr>
          <w:trHeight w:val="24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04" w:rsidRPr="00244D04" w:rsidRDefault="00244D04" w:rsidP="00244D0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</w:pPr>
            <w:r w:rsidRPr="00244D04"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  <w:t>7.  Explore opportunity to develop a Teeswater Rive</w:t>
            </w:r>
            <w:r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  <w:t>r</w:t>
            </w:r>
            <w:r w:rsidRPr="00244D04"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  <w:t xml:space="preserve"> paddle route with access points with SVCA and local landowners.</w:t>
            </w:r>
          </w:p>
        </w:tc>
      </w:tr>
      <w:tr w:rsidR="00244D04" w:rsidRPr="00244D04" w:rsidTr="00244D04">
        <w:trPr>
          <w:trHeight w:val="24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04" w:rsidRPr="00244D04" w:rsidRDefault="00244D04" w:rsidP="00244D0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</w:pPr>
            <w:r w:rsidRPr="00244D04"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  <w:t>8. Improve quality of Athletic Fields and Amenities</w:t>
            </w:r>
            <w:r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  <w:t xml:space="preserve"> </w:t>
            </w:r>
          </w:p>
        </w:tc>
      </w:tr>
      <w:tr w:rsidR="00244D04" w:rsidRPr="00244D04" w:rsidTr="00244D04">
        <w:trPr>
          <w:trHeight w:val="24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04" w:rsidRPr="00244D04" w:rsidRDefault="00244D04" w:rsidP="00244D0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</w:pPr>
            <w:r w:rsidRPr="00244D04"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  <w:t xml:space="preserve">9.  Develop a splash pad in the community.  </w:t>
            </w:r>
          </w:p>
        </w:tc>
      </w:tr>
      <w:tr w:rsidR="00244D04" w:rsidRPr="00244D04" w:rsidTr="00244D04">
        <w:trPr>
          <w:trHeight w:val="24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04" w:rsidRPr="00244D04" w:rsidRDefault="00244D04" w:rsidP="00244D0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</w:pPr>
            <w:r w:rsidRPr="00244D04"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  <w:t>10.  Continue to upgrade tennis, pickleball and add multi-use courts.</w:t>
            </w:r>
          </w:p>
        </w:tc>
      </w:tr>
      <w:tr w:rsidR="00244D04" w:rsidRPr="00244D04" w:rsidTr="00244D04">
        <w:trPr>
          <w:trHeight w:val="24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04" w:rsidRPr="00244D04" w:rsidRDefault="00244D04" w:rsidP="00244D0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</w:pPr>
            <w:r w:rsidRPr="00244D04">
              <w:rPr>
                <w:rFonts w:asciiTheme="minorHAnsi" w:hAnsiTheme="minorHAnsi" w:cstheme="minorHAnsi"/>
                <w:color w:val="333333"/>
                <w:sz w:val="28"/>
                <w:szCs w:val="28"/>
                <w:lang w:val="en" w:eastAsia="en-CA"/>
              </w:rPr>
              <w:t xml:space="preserve">11.  Upgrade campgrounds electrical capacity.  </w:t>
            </w:r>
          </w:p>
        </w:tc>
      </w:tr>
    </w:tbl>
    <w:p w:rsidR="00EF413D" w:rsidRPr="005B770F" w:rsidRDefault="00EF413D" w:rsidP="00B93087">
      <w:pPr>
        <w:widowControl/>
        <w:rPr>
          <w:rFonts w:asciiTheme="minorHAnsi" w:hAnsiTheme="minorHAnsi" w:cstheme="minorHAnsi"/>
          <w:color w:val="000000"/>
          <w:sz w:val="28"/>
          <w:szCs w:val="28"/>
          <w:lang w:val="en-CA"/>
        </w:rPr>
      </w:pPr>
    </w:p>
    <w:p w:rsidR="00046A84" w:rsidRDefault="00046A84" w:rsidP="00B93087">
      <w:pPr>
        <w:widowControl/>
        <w:rPr>
          <w:rFonts w:asciiTheme="minorHAnsi" w:hAnsiTheme="minorHAnsi" w:cstheme="minorHAnsi"/>
          <w:color w:val="000000"/>
          <w:sz w:val="28"/>
          <w:szCs w:val="28"/>
          <w:lang w:val="en-CA"/>
        </w:rPr>
      </w:pPr>
      <w:r w:rsidRPr="005B770F">
        <w:rPr>
          <w:rFonts w:asciiTheme="minorHAnsi" w:hAnsiTheme="minorHAnsi" w:cstheme="minorHAnsi"/>
          <w:color w:val="000000"/>
          <w:sz w:val="28"/>
          <w:szCs w:val="28"/>
          <w:lang w:val="en-CA"/>
        </w:rPr>
        <w:t xml:space="preserve">Respectfully Submitted by </w:t>
      </w:r>
    </w:p>
    <w:p w:rsidR="005B770F" w:rsidRPr="005B770F" w:rsidRDefault="005B770F" w:rsidP="00B93087">
      <w:pPr>
        <w:widowControl/>
        <w:rPr>
          <w:rFonts w:asciiTheme="minorHAnsi" w:hAnsiTheme="minorHAnsi" w:cstheme="minorHAnsi"/>
          <w:color w:val="000000"/>
          <w:sz w:val="28"/>
          <w:szCs w:val="28"/>
          <w:lang w:val="en-CA"/>
        </w:rPr>
      </w:pPr>
      <w:r w:rsidRPr="005B770F">
        <w:rPr>
          <w:rFonts w:asciiTheme="minorHAnsi" w:hAnsiTheme="minorHAnsi" w:cstheme="minorHAnsi"/>
          <w:color w:val="000000"/>
          <w:sz w:val="28"/>
          <w:szCs w:val="28"/>
          <w:lang w:val="en-CA"/>
        </w:rPr>
        <w:t>Kendra Reinhart, Treasurer</w:t>
      </w:r>
    </w:p>
    <w:p w:rsidR="005B770F" w:rsidRPr="005B770F" w:rsidRDefault="005B770F" w:rsidP="00B93087">
      <w:pPr>
        <w:widowControl/>
        <w:rPr>
          <w:rFonts w:asciiTheme="minorHAnsi" w:hAnsiTheme="minorHAnsi" w:cstheme="minorHAnsi"/>
          <w:color w:val="000000"/>
          <w:sz w:val="28"/>
          <w:szCs w:val="28"/>
          <w:lang w:val="en-CA"/>
        </w:rPr>
      </w:pPr>
    </w:p>
    <w:p w:rsidR="005B770F" w:rsidRPr="005B770F" w:rsidRDefault="005B770F" w:rsidP="00B93087">
      <w:pPr>
        <w:widowControl/>
        <w:rPr>
          <w:rFonts w:asciiTheme="minorHAnsi" w:hAnsiTheme="minorHAnsi" w:cstheme="minorHAnsi"/>
          <w:color w:val="000000"/>
          <w:sz w:val="28"/>
          <w:szCs w:val="28"/>
          <w:lang w:val="en-CA"/>
        </w:rPr>
      </w:pPr>
    </w:p>
    <w:sectPr w:rsidR="005B770F" w:rsidRPr="005B770F" w:rsidSect="00643631">
      <w:footerReference w:type="even" r:id="rId9"/>
      <w:footerReference w:type="default" r:id="rId10"/>
      <w:footnotePr>
        <w:numRestart w:val="eachSect"/>
      </w:footnotePr>
      <w:endnotePr>
        <w:numFmt w:val="decimal"/>
      </w:endnotePr>
      <w:pgSz w:w="12242" w:h="15842" w:code="1"/>
      <w:pgMar w:top="1440" w:right="760" w:bottom="1077" w:left="1440" w:header="720" w:footer="720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CB0" w:rsidRDefault="009A2CB0">
      <w:r>
        <w:separator/>
      </w:r>
    </w:p>
    <w:p w:rsidR="009A2CB0" w:rsidRDefault="009A2CB0"/>
  </w:endnote>
  <w:endnote w:type="continuationSeparator" w:id="0">
    <w:p w:rsidR="009A2CB0" w:rsidRDefault="009A2CB0">
      <w:r>
        <w:continuationSeparator/>
      </w:r>
    </w:p>
    <w:p w:rsidR="009A2CB0" w:rsidRDefault="009A2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sGoth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1AD" w:rsidRDefault="00E50D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831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31AD" w:rsidRDefault="002831AD">
    <w:pPr>
      <w:pStyle w:val="Footer"/>
    </w:pPr>
  </w:p>
  <w:p w:rsidR="00A91136" w:rsidRDefault="00A911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105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0FEF" w:rsidRDefault="00030F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83C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83C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91136" w:rsidRDefault="00A911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CB0" w:rsidRDefault="009A2CB0">
      <w:r>
        <w:separator/>
      </w:r>
    </w:p>
    <w:p w:rsidR="009A2CB0" w:rsidRDefault="009A2CB0"/>
  </w:footnote>
  <w:footnote w:type="continuationSeparator" w:id="0">
    <w:p w:rsidR="009A2CB0" w:rsidRDefault="009A2CB0">
      <w:r>
        <w:continuationSeparator/>
      </w:r>
    </w:p>
    <w:p w:rsidR="009A2CB0" w:rsidRDefault="009A2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A0E"/>
    <w:multiLevelType w:val="multilevel"/>
    <w:tmpl w:val="152C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8C71E5"/>
    <w:multiLevelType w:val="multilevel"/>
    <w:tmpl w:val="3A16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E0F24"/>
    <w:multiLevelType w:val="hybridMultilevel"/>
    <w:tmpl w:val="0BF292B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D0F91"/>
    <w:multiLevelType w:val="hybridMultilevel"/>
    <w:tmpl w:val="8A788B4C"/>
    <w:lvl w:ilvl="0" w:tplc="1F40266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7F4906"/>
    <w:multiLevelType w:val="hybridMultilevel"/>
    <w:tmpl w:val="7FD44C6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414E6"/>
    <w:multiLevelType w:val="hybridMultilevel"/>
    <w:tmpl w:val="238C07A4"/>
    <w:lvl w:ilvl="0" w:tplc="83FAABD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74407"/>
    <w:multiLevelType w:val="hybridMultilevel"/>
    <w:tmpl w:val="269ED5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F7B24"/>
    <w:multiLevelType w:val="hybridMultilevel"/>
    <w:tmpl w:val="238C07A4"/>
    <w:lvl w:ilvl="0" w:tplc="83FAABD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F3090"/>
    <w:multiLevelType w:val="hybridMultilevel"/>
    <w:tmpl w:val="C08C4986"/>
    <w:lvl w:ilvl="0" w:tplc="DB8E8E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1A3621"/>
    <w:multiLevelType w:val="multilevel"/>
    <w:tmpl w:val="BCB625F2"/>
    <w:lvl w:ilvl="0">
      <w:start w:val="6"/>
      <w:numFmt w:val="decimal"/>
      <w:lvlText w:val="%1"/>
      <w:lvlJc w:val="left"/>
      <w:pPr>
        <w:ind w:left="360" w:hanging="360"/>
      </w:pPr>
      <w:rPr>
        <w:rFonts w:cs="Cambria"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Cambria" w:hint="default"/>
      </w:rPr>
    </w:lvl>
  </w:abstractNum>
  <w:abstractNum w:abstractNumId="10" w15:restartNumberingAfterBreak="0">
    <w:nsid w:val="160323F2"/>
    <w:multiLevelType w:val="hybridMultilevel"/>
    <w:tmpl w:val="76889980"/>
    <w:lvl w:ilvl="0" w:tplc="2B629E3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09C89E1C">
      <w:start w:val="1"/>
      <w:numFmt w:val="bullet"/>
      <w:lvlText w:val="•"/>
      <w:lvlJc w:val="left"/>
      <w:rPr>
        <w:rFonts w:hint="default"/>
      </w:rPr>
    </w:lvl>
    <w:lvl w:ilvl="2" w:tplc="18BE7F72">
      <w:start w:val="1"/>
      <w:numFmt w:val="bullet"/>
      <w:lvlText w:val="•"/>
      <w:lvlJc w:val="left"/>
      <w:rPr>
        <w:rFonts w:hint="default"/>
      </w:rPr>
    </w:lvl>
    <w:lvl w:ilvl="3" w:tplc="95209390">
      <w:start w:val="1"/>
      <w:numFmt w:val="bullet"/>
      <w:lvlText w:val="•"/>
      <w:lvlJc w:val="left"/>
      <w:rPr>
        <w:rFonts w:hint="default"/>
      </w:rPr>
    </w:lvl>
    <w:lvl w:ilvl="4" w:tplc="5DF60776">
      <w:start w:val="1"/>
      <w:numFmt w:val="bullet"/>
      <w:lvlText w:val="•"/>
      <w:lvlJc w:val="left"/>
      <w:rPr>
        <w:rFonts w:hint="default"/>
      </w:rPr>
    </w:lvl>
    <w:lvl w:ilvl="5" w:tplc="7B1ED3FC">
      <w:start w:val="1"/>
      <w:numFmt w:val="bullet"/>
      <w:lvlText w:val="•"/>
      <w:lvlJc w:val="left"/>
      <w:rPr>
        <w:rFonts w:hint="default"/>
      </w:rPr>
    </w:lvl>
    <w:lvl w:ilvl="6" w:tplc="EB50067E">
      <w:start w:val="1"/>
      <w:numFmt w:val="bullet"/>
      <w:lvlText w:val="•"/>
      <w:lvlJc w:val="left"/>
      <w:rPr>
        <w:rFonts w:hint="default"/>
      </w:rPr>
    </w:lvl>
    <w:lvl w:ilvl="7" w:tplc="5BA4164C">
      <w:start w:val="1"/>
      <w:numFmt w:val="bullet"/>
      <w:lvlText w:val="•"/>
      <w:lvlJc w:val="left"/>
      <w:rPr>
        <w:rFonts w:hint="default"/>
      </w:rPr>
    </w:lvl>
    <w:lvl w:ilvl="8" w:tplc="D934307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0120EDE"/>
    <w:multiLevelType w:val="hybridMultilevel"/>
    <w:tmpl w:val="0FDE3D6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0B045B"/>
    <w:multiLevelType w:val="hybridMultilevel"/>
    <w:tmpl w:val="A2B0A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220B2"/>
    <w:multiLevelType w:val="hybridMultilevel"/>
    <w:tmpl w:val="4198C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B2BB0"/>
    <w:multiLevelType w:val="hybridMultilevel"/>
    <w:tmpl w:val="8454285E"/>
    <w:lvl w:ilvl="0" w:tplc="10090019">
      <w:start w:val="1"/>
      <w:numFmt w:val="lowerLetter"/>
      <w:lvlText w:val="%1."/>
      <w:lvlJc w:val="left"/>
      <w:pPr>
        <w:ind w:left="796" w:hanging="360"/>
      </w:pPr>
    </w:lvl>
    <w:lvl w:ilvl="1" w:tplc="10090019" w:tentative="1">
      <w:start w:val="1"/>
      <w:numFmt w:val="lowerLetter"/>
      <w:lvlText w:val="%2."/>
      <w:lvlJc w:val="left"/>
      <w:pPr>
        <w:ind w:left="1516" w:hanging="360"/>
      </w:pPr>
    </w:lvl>
    <w:lvl w:ilvl="2" w:tplc="1009001B" w:tentative="1">
      <w:start w:val="1"/>
      <w:numFmt w:val="lowerRoman"/>
      <w:lvlText w:val="%3."/>
      <w:lvlJc w:val="right"/>
      <w:pPr>
        <w:ind w:left="2236" w:hanging="180"/>
      </w:pPr>
    </w:lvl>
    <w:lvl w:ilvl="3" w:tplc="1009000F" w:tentative="1">
      <w:start w:val="1"/>
      <w:numFmt w:val="decimal"/>
      <w:lvlText w:val="%4."/>
      <w:lvlJc w:val="left"/>
      <w:pPr>
        <w:ind w:left="2956" w:hanging="360"/>
      </w:pPr>
    </w:lvl>
    <w:lvl w:ilvl="4" w:tplc="10090019" w:tentative="1">
      <w:start w:val="1"/>
      <w:numFmt w:val="lowerLetter"/>
      <w:lvlText w:val="%5."/>
      <w:lvlJc w:val="left"/>
      <w:pPr>
        <w:ind w:left="3676" w:hanging="360"/>
      </w:pPr>
    </w:lvl>
    <w:lvl w:ilvl="5" w:tplc="1009001B" w:tentative="1">
      <w:start w:val="1"/>
      <w:numFmt w:val="lowerRoman"/>
      <w:lvlText w:val="%6."/>
      <w:lvlJc w:val="right"/>
      <w:pPr>
        <w:ind w:left="4396" w:hanging="180"/>
      </w:pPr>
    </w:lvl>
    <w:lvl w:ilvl="6" w:tplc="1009000F" w:tentative="1">
      <w:start w:val="1"/>
      <w:numFmt w:val="decimal"/>
      <w:lvlText w:val="%7."/>
      <w:lvlJc w:val="left"/>
      <w:pPr>
        <w:ind w:left="5116" w:hanging="360"/>
      </w:pPr>
    </w:lvl>
    <w:lvl w:ilvl="7" w:tplc="10090019" w:tentative="1">
      <w:start w:val="1"/>
      <w:numFmt w:val="lowerLetter"/>
      <w:lvlText w:val="%8."/>
      <w:lvlJc w:val="left"/>
      <w:pPr>
        <w:ind w:left="5836" w:hanging="360"/>
      </w:pPr>
    </w:lvl>
    <w:lvl w:ilvl="8" w:tplc="10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27797ED8"/>
    <w:multiLevelType w:val="hybridMultilevel"/>
    <w:tmpl w:val="7F8A6C4C"/>
    <w:lvl w:ilvl="0" w:tplc="B7B64C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CF6"/>
    <w:multiLevelType w:val="hybridMultilevel"/>
    <w:tmpl w:val="8FD8BC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B3AFA"/>
    <w:multiLevelType w:val="hybridMultilevel"/>
    <w:tmpl w:val="6CB01B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F1F98"/>
    <w:multiLevelType w:val="hybridMultilevel"/>
    <w:tmpl w:val="1764A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E30D7"/>
    <w:multiLevelType w:val="hybridMultilevel"/>
    <w:tmpl w:val="AAFC1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2C54CB"/>
    <w:multiLevelType w:val="hybridMultilevel"/>
    <w:tmpl w:val="7398F2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9258D"/>
    <w:multiLevelType w:val="hybridMultilevel"/>
    <w:tmpl w:val="238C07A4"/>
    <w:lvl w:ilvl="0" w:tplc="83FAABD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E575E"/>
    <w:multiLevelType w:val="multilevel"/>
    <w:tmpl w:val="FACA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67796"/>
    <w:multiLevelType w:val="hybridMultilevel"/>
    <w:tmpl w:val="2F2C135E"/>
    <w:lvl w:ilvl="0" w:tplc="543AC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D24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62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2F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A5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E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43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C7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E0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E6851E5"/>
    <w:multiLevelType w:val="hybridMultilevel"/>
    <w:tmpl w:val="C5BA0614"/>
    <w:lvl w:ilvl="0" w:tplc="9FB45B4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796" w:hanging="360"/>
      </w:pPr>
    </w:lvl>
    <w:lvl w:ilvl="2" w:tplc="1009001B">
      <w:start w:val="1"/>
      <w:numFmt w:val="lowerRoman"/>
      <w:lvlText w:val="%3."/>
      <w:lvlJc w:val="right"/>
      <w:pPr>
        <w:ind w:left="1516" w:hanging="180"/>
      </w:pPr>
    </w:lvl>
    <w:lvl w:ilvl="3" w:tplc="1009000F" w:tentative="1">
      <w:start w:val="1"/>
      <w:numFmt w:val="decimal"/>
      <w:lvlText w:val="%4."/>
      <w:lvlJc w:val="left"/>
      <w:pPr>
        <w:ind w:left="2236" w:hanging="360"/>
      </w:pPr>
    </w:lvl>
    <w:lvl w:ilvl="4" w:tplc="10090019" w:tentative="1">
      <w:start w:val="1"/>
      <w:numFmt w:val="lowerLetter"/>
      <w:lvlText w:val="%5."/>
      <w:lvlJc w:val="left"/>
      <w:pPr>
        <w:ind w:left="2956" w:hanging="360"/>
      </w:pPr>
    </w:lvl>
    <w:lvl w:ilvl="5" w:tplc="1009001B" w:tentative="1">
      <w:start w:val="1"/>
      <w:numFmt w:val="lowerRoman"/>
      <w:lvlText w:val="%6."/>
      <w:lvlJc w:val="right"/>
      <w:pPr>
        <w:ind w:left="3676" w:hanging="180"/>
      </w:pPr>
    </w:lvl>
    <w:lvl w:ilvl="6" w:tplc="1009000F" w:tentative="1">
      <w:start w:val="1"/>
      <w:numFmt w:val="decimal"/>
      <w:lvlText w:val="%7."/>
      <w:lvlJc w:val="left"/>
      <w:pPr>
        <w:ind w:left="4396" w:hanging="360"/>
      </w:pPr>
    </w:lvl>
    <w:lvl w:ilvl="7" w:tplc="10090019" w:tentative="1">
      <w:start w:val="1"/>
      <w:numFmt w:val="lowerLetter"/>
      <w:lvlText w:val="%8."/>
      <w:lvlJc w:val="left"/>
      <w:pPr>
        <w:ind w:left="5116" w:hanging="360"/>
      </w:pPr>
    </w:lvl>
    <w:lvl w:ilvl="8" w:tplc="1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41B7560A"/>
    <w:multiLevelType w:val="hybridMultilevel"/>
    <w:tmpl w:val="CB9461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D25ED"/>
    <w:multiLevelType w:val="hybridMultilevel"/>
    <w:tmpl w:val="5F663D5C"/>
    <w:lvl w:ilvl="0" w:tplc="78722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66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80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AE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A0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23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60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A6C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C5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4F230C7"/>
    <w:multiLevelType w:val="hybridMultilevel"/>
    <w:tmpl w:val="42A66A20"/>
    <w:lvl w:ilvl="0" w:tplc="5BB49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B53EB"/>
    <w:multiLevelType w:val="hybridMultilevel"/>
    <w:tmpl w:val="086C6B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A5A3A"/>
    <w:multiLevelType w:val="hybridMultilevel"/>
    <w:tmpl w:val="3AC2724C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" w15:restartNumberingAfterBreak="0">
    <w:nsid w:val="48744778"/>
    <w:multiLevelType w:val="hybridMultilevel"/>
    <w:tmpl w:val="FB522B0C"/>
    <w:lvl w:ilvl="0" w:tplc="ECC006A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8B3E39A2">
      <w:start w:val="1"/>
      <w:numFmt w:val="bullet"/>
      <w:lvlText w:val="•"/>
      <w:lvlJc w:val="left"/>
      <w:rPr>
        <w:rFonts w:hint="default"/>
      </w:rPr>
    </w:lvl>
    <w:lvl w:ilvl="2" w:tplc="684C8EF8">
      <w:start w:val="1"/>
      <w:numFmt w:val="bullet"/>
      <w:lvlText w:val="•"/>
      <w:lvlJc w:val="left"/>
      <w:rPr>
        <w:rFonts w:hint="default"/>
      </w:rPr>
    </w:lvl>
    <w:lvl w:ilvl="3" w:tplc="3ECA3E02">
      <w:start w:val="1"/>
      <w:numFmt w:val="bullet"/>
      <w:lvlText w:val="•"/>
      <w:lvlJc w:val="left"/>
      <w:rPr>
        <w:rFonts w:hint="default"/>
      </w:rPr>
    </w:lvl>
    <w:lvl w:ilvl="4" w:tplc="29A63BC0">
      <w:start w:val="1"/>
      <w:numFmt w:val="bullet"/>
      <w:lvlText w:val="•"/>
      <w:lvlJc w:val="left"/>
      <w:rPr>
        <w:rFonts w:hint="default"/>
      </w:rPr>
    </w:lvl>
    <w:lvl w:ilvl="5" w:tplc="C1D819C8">
      <w:start w:val="1"/>
      <w:numFmt w:val="bullet"/>
      <w:lvlText w:val="•"/>
      <w:lvlJc w:val="left"/>
      <w:rPr>
        <w:rFonts w:hint="default"/>
      </w:rPr>
    </w:lvl>
    <w:lvl w:ilvl="6" w:tplc="8B8A98AA">
      <w:start w:val="1"/>
      <w:numFmt w:val="bullet"/>
      <w:lvlText w:val="•"/>
      <w:lvlJc w:val="left"/>
      <w:rPr>
        <w:rFonts w:hint="default"/>
      </w:rPr>
    </w:lvl>
    <w:lvl w:ilvl="7" w:tplc="4EBAA2A8">
      <w:start w:val="1"/>
      <w:numFmt w:val="bullet"/>
      <w:lvlText w:val="•"/>
      <w:lvlJc w:val="left"/>
      <w:rPr>
        <w:rFonts w:hint="default"/>
      </w:rPr>
    </w:lvl>
    <w:lvl w:ilvl="8" w:tplc="A27027B8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4895360C"/>
    <w:multiLevelType w:val="hybridMultilevel"/>
    <w:tmpl w:val="6B9E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43784"/>
    <w:multiLevelType w:val="hybridMultilevel"/>
    <w:tmpl w:val="E0AE1E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B3D1B"/>
    <w:multiLevelType w:val="hybridMultilevel"/>
    <w:tmpl w:val="C6E839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538E3"/>
    <w:multiLevelType w:val="multilevel"/>
    <w:tmpl w:val="0D2A6242"/>
    <w:lvl w:ilvl="0">
      <w:start w:val="1"/>
      <w:numFmt w:val="decimal"/>
      <w:lvlText w:val="%1."/>
      <w:lvlJc w:val="left"/>
      <w:pPr>
        <w:ind w:hanging="721"/>
      </w:pPr>
      <w:rPr>
        <w:rFonts w:ascii="Arial" w:eastAsia="Arial" w:hAnsi="Arial" w:hint="default"/>
        <w:b/>
        <w:bCs/>
        <w:sz w:val="40"/>
        <w:szCs w:val="40"/>
      </w:rPr>
    </w:lvl>
    <w:lvl w:ilvl="1">
      <w:start w:val="1"/>
      <w:numFmt w:val="decimal"/>
      <w:lvlText w:val="%1.%2"/>
      <w:lvlJc w:val="left"/>
      <w:pPr>
        <w:ind w:hanging="721"/>
      </w:pPr>
      <w:rPr>
        <w:rFonts w:ascii="Arial" w:eastAsia="Arial" w:hAnsi="Arial" w:hint="default"/>
        <w:b/>
        <w:bCs/>
        <w:sz w:val="28"/>
        <w:szCs w:val="28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580468CE"/>
    <w:multiLevelType w:val="hybridMultilevel"/>
    <w:tmpl w:val="A0A0B596"/>
    <w:lvl w:ilvl="0" w:tplc="4F48E3C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56" w:hanging="360"/>
      </w:pPr>
    </w:lvl>
    <w:lvl w:ilvl="2" w:tplc="1009001B" w:tentative="1">
      <w:start w:val="1"/>
      <w:numFmt w:val="lowerRoman"/>
      <w:lvlText w:val="%3."/>
      <w:lvlJc w:val="right"/>
      <w:pPr>
        <w:ind w:left="1876" w:hanging="180"/>
      </w:pPr>
    </w:lvl>
    <w:lvl w:ilvl="3" w:tplc="1009000F" w:tentative="1">
      <w:start w:val="1"/>
      <w:numFmt w:val="decimal"/>
      <w:lvlText w:val="%4."/>
      <w:lvlJc w:val="left"/>
      <w:pPr>
        <w:ind w:left="2596" w:hanging="360"/>
      </w:pPr>
    </w:lvl>
    <w:lvl w:ilvl="4" w:tplc="10090019" w:tentative="1">
      <w:start w:val="1"/>
      <w:numFmt w:val="lowerLetter"/>
      <w:lvlText w:val="%5."/>
      <w:lvlJc w:val="left"/>
      <w:pPr>
        <w:ind w:left="3316" w:hanging="360"/>
      </w:pPr>
    </w:lvl>
    <w:lvl w:ilvl="5" w:tplc="1009001B" w:tentative="1">
      <w:start w:val="1"/>
      <w:numFmt w:val="lowerRoman"/>
      <w:lvlText w:val="%6."/>
      <w:lvlJc w:val="right"/>
      <w:pPr>
        <w:ind w:left="4036" w:hanging="180"/>
      </w:pPr>
    </w:lvl>
    <w:lvl w:ilvl="6" w:tplc="1009000F" w:tentative="1">
      <w:start w:val="1"/>
      <w:numFmt w:val="decimal"/>
      <w:lvlText w:val="%7."/>
      <w:lvlJc w:val="left"/>
      <w:pPr>
        <w:ind w:left="4756" w:hanging="360"/>
      </w:pPr>
    </w:lvl>
    <w:lvl w:ilvl="7" w:tplc="10090019" w:tentative="1">
      <w:start w:val="1"/>
      <w:numFmt w:val="lowerLetter"/>
      <w:lvlText w:val="%8."/>
      <w:lvlJc w:val="left"/>
      <w:pPr>
        <w:ind w:left="5476" w:hanging="360"/>
      </w:pPr>
    </w:lvl>
    <w:lvl w:ilvl="8" w:tplc="1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2076817"/>
    <w:multiLevelType w:val="hybridMultilevel"/>
    <w:tmpl w:val="267CC1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0178C"/>
    <w:multiLevelType w:val="hybridMultilevel"/>
    <w:tmpl w:val="00367D62"/>
    <w:lvl w:ilvl="0" w:tplc="945AE9C2">
      <w:start w:val="1"/>
      <w:numFmt w:val="decimal"/>
      <w:pStyle w:val="Heading2"/>
      <w:lvlText w:val="%1."/>
      <w:lvlJc w:val="left"/>
      <w:pPr>
        <w:ind w:left="64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236" w:hanging="360"/>
      </w:pPr>
    </w:lvl>
    <w:lvl w:ilvl="2" w:tplc="1009001B" w:tentative="1">
      <w:start w:val="1"/>
      <w:numFmt w:val="lowerRoman"/>
      <w:lvlText w:val="%3."/>
      <w:lvlJc w:val="right"/>
      <w:pPr>
        <w:ind w:left="2956" w:hanging="180"/>
      </w:pPr>
    </w:lvl>
    <w:lvl w:ilvl="3" w:tplc="1009000F" w:tentative="1">
      <w:start w:val="1"/>
      <w:numFmt w:val="decimal"/>
      <w:lvlText w:val="%4."/>
      <w:lvlJc w:val="left"/>
      <w:pPr>
        <w:ind w:left="3676" w:hanging="360"/>
      </w:pPr>
    </w:lvl>
    <w:lvl w:ilvl="4" w:tplc="10090019" w:tentative="1">
      <w:start w:val="1"/>
      <w:numFmt w:val="lowerLetter"/>
      <w:lvlText w:val="%5."/>
      <w:lvlJc w:val="left"/>
      <w:pPr>
        <w:ind w:left="4396" w:hanging="360"/>
      </w:pPr>
    </w:lvl>
    <w:lvl w:ilvl="5" w:tplc="1009001B" w:tentative="1">
      <w:start w:val="1"/>
      <w:numFmt w:val="lowerRoman"/>
      <w:lvlText w:val="%6."/>
      <w:lvlJc w:val="right"/>
      <w:pPr>
        <w:ind w:left="5116" w:hanging="180"/>
      </w:pPr>
    </w:lvl>
    <w:lvl w:ilvl="6" w:tplc="1009000F" w:tentative="1">
      <w:start w:val="1"/>
      <w:numFmt w:val="decimal"/>
      <w:lvlText w:val="%7."/>
      <w:lvlJc w:val="left"/>
      <w:pPr>
        <w:ind w:left="5836" w:hanging="360"/>
      </w:pPr>
    </w:lvl>
    <w:lvl w:ilvl="7" w:tplc="10090019" w:tentative="1">
      <w:start w:val="1"/>
      <w:numFmt w:val="lowerLetter"/>
      <w:lvlText w:val="%8."/>
      <w:lvlJc w:val="left"/>
      <w:pPr>
        <w:ind w:left="6556" w:hanging="360"/>
      </w:pPr>
    </w:lvl>
    <w:lvl w:ilvl="8" w:tplc="10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8" w15:restartNumberingAfterBreak="0">
    <w:nsid w:val="63E22709"/>
    <w:multiLevelType w:val="multilevel"/>
    <w:tmpl w:val="4E64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CA711B"/>
    <w:multiLevelType w:val="hybridMultilevel"/>
    <w:tmpl w:val="3ECC7B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C55893"/>
    <w:multiLevelType w:val="hybridMultilevel"/>
    <w:tmpl w:val="7DDAA67A"/>
    <w:lvl w:ilvl="0" w:tplc="396E7B8A">
      <w:start w:val="3"/>
      <w:numFmt w:val="upperLetter"/>
      <w:lvlText w:val="%1."/>
      <w:lvlJc w:val="left"/>
      <w:pPr>
        <w:ind w:left="1640" w:hanging="269"/>
      </w:pPr>
      <w:rPr>
        <w:rFonts w:ascii="Arial" w:eastAsia="Arial" w:hAnsi="Arial" w:hint="default"/>
        <w:w w:val="97"/>
        <w:sz w:val="15"/>
        <w:szCs w:val="15"/>
      </w:rPr>
    </w:lvl>
    <w:lvl w:ilvl="1" w:tplc="C074D5CE">
      <w:start w:val="1"/>
      <w:numFmt w:val="bullet"/>
      <w:lvlText w:val="•"/>
      <w:lvlJc w:val="left"/>
      <w:pPr>
        <w:ind w:left="2356" w:hanging="269"/>
      </w:pPr>
      <w:rPr>
        <w:rFonts w:hint="default"/>
      </w:rPr>
    </w:lvl>
    <w:lvl w:ilvl="2" w:tplc="FA726EDA">
      <w:start w:val="1"/>
      <w:numFmt w:val="bullet"/>
      <w:lvlText w:val="•"/>
      <w:lvlJc w:val="left"/>
      <w:pPr>
        <w:ind w:left="3072" w:hanging="269"/>
      </w:pPr>
      <w:rPr>
        <w:rFonts w:hint="default"/>
      </w:rPr>
    </w:lvl>
    <w:lvl w:ilvl="3" w:tplc="1E66AC38">
      <w:start w:val="1"/>
      <w:numFmt w:val="bullet"/>
      <w:lvlText w:val="•"/>
      <w:lvlJc w:val="left"/>
      <w:pPr>
        <w:ind w:left="3788" w:hanging="269"/>
      </w:pPr>
      <w:rPr>
        <w:rFonts w:hint="default"/>
      </w:rPr>
    </w:lvl>
    <w:lvl w:ilvl="4" w:tplc="880CA636">
      <w:start w:val="1"/>
      <w:numFmt w:val="bullet"/>
      <w:lvlText w:val="•"/>
      <w:lvlJc w:val="left"/>
      <w:pPr>
        <w:ind w:left="4504" w:hanging="269"/>
      </w:pPr>
      <w:rPr>
        <w:rFonts w:hint="default"/>
      </w:rPr>
    </w:lvl>
    <w:lvl w:ilvl="5" w:tplc="EDDCB864">
      <w:start w:val="1"/>
      <w:numFmt w:val="bullet"/>
      <w:lvlText w:val="•"/>
      <w:lvlJc w:val="left"/>
      <w:pPr>
        <w:ind w:left="5220" w:hanging="269"/>
      </w:pPr>
      <w:rPr>
        <w:rFonts w:hint="default"/>
      </w:rPr>
    </w:lvl>
    <w:lvl w:ilvl="6" w:tplc="6652B472">
      <w:start w:val="1"/>
      <w:numFmt w:val="bullet"/>
      <w:lvlText w:val="•"/>
      <w:lvlJc w:val="left"/>
      <w:pPr>
        <w:ind w:left="5936" w:hanging="269"/>
      </w:pPr>
      <w:rPr>
        <w:rFonts w:hint="default"/>
      </w:rPr>
    </w:lvl>
    <w:lvl w:ilvl="7" w:tplc="29620122">
      <w:start w:val="1"/>
      <w:numFmt w:val="bullet"/>
      <w:lvlText w:val="•"/>
      <w:lvlJc w:val="left"/>
      <w:pPr>
        <w:ind w:left="6652" w:hanging="269"/>
      </w:pPr>
      <w:rPr>
        <w:rFonts w:hint="default"/>
      </w:rPr>
    </w:lvl>
    <w:lvl w:ilvl="8" w:tplc="C5561574">
      <w:start w:val="1"/>
      <w:numFmt w:val="bullet"/>
      <w:lvlText w:val="•"/>
      <w:lvlJc w:val="left"/>
      <w:pPr>
        <w:ind w:left="7368" w:hanging="269"/>
      </w:pPr>
      <w:rPr>
        <w:rFonts w:hint="default"/>
      </w:rPr>
    </w:lvl>
  </w:abstractNum>
  <w:abstractNum w:abstractNumId="41" w15:restartNumberingAfterBreak="0">
    <w:nsid w:val="7E3D4BDD"/>
    <w:multiLevelType w:val="hybridMultilevel"/>
    <w:tmpl w:val="E30283E6"/>
    <w:lvl w:ilvl="0" w:tplc="9A866BF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b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4"/>
  </w:num>
  <w:num w:numId="3">
    <w:abstractNumId w:val="17"/>
  </w:num>
  <w:num w:numId="4">
    <w:abstractNumId w:val="13"/>
  </w:num>
  <w:num w:numId="5">
    <w:abstractNumId w:val="38"/>
  </w:num>
  <w:num w:numId="6">
    <w:abstractNumId w:val="2"/>
  </w:num>
  <w:num w:numId="7">
    <w:abstractNumId w:val="6"/>
  </w:num>
  <w:num w:numId="8">
    <w:abstractNumId w:val="15"/>
  </w:num>
  <w:num w:numId="9">
    <w:abstractNumId w:val="8"/>
  </w:num>
  <w:num w:numId="10">
    <w:abstractNumId w:val="3"/>
  </w:num>
  <w:num w:numId="11">
    <w:abstractNumId w:val="41"/>
  </w:num>
  <w:num w:numId="12">
    <w:abstractNumId w:val="27"/>
  </w:num>
  <w:num w:numId="13">
    <w:abstractNumId w:val="26"/>
  </w:num>
  <w:num w:numId="14">
    <w:abstractNumId w:val="23"/>
  </w:num>
  <w:num w:numId="15">
    <w:abstractNumId w:val="36"/>
  </w:num>
  <w:num w:numId="16">
    <w:abstractNumId w:val="20"/>
  </w:num>
  <w:num w:numId="17">
    <w:abstractNumId w:val="18"/>
  </w:num>
  <w:num w:numId="18">
    <w:abstractNumId w:val="4"/>
  </w:num>
  <w:num w:numId="19">
    <w:abstractNumId w:val="25"/>
  </w:num>
  <w:num w:numId="20">
    <w:abstractNumId w:val="33"/>
  </w:num>
  <w:num w:numId="21">
    <w:abstractNumId w:val="31"/>
  </w:num>
  <w:num w:numId="22">
    <w:abstractNumId w:val="0"/>
  </w:num>
  <w:num w:numId="23">
    <w:abstractNumId w:val="12"/>
  </w:num>
  <w:num w:numId="24">
    <w:abstractNumId w:val="35"/>
  </w:num>
  <w:num w:numId="25">
    <w:abstractNumId w:val="19"/>
  </w:num>
  <w:num w:numId="26">
    <w:abstractNumId w:val="28"/>
  </w:num>
  <w:num w:numId="27">
    <w:abstractNumId w:val="21"/>
  </w:num>
  <w:num w:numId="28">
    <w:abstractNumId w:val="5"/>
  </w:num>
  <w:num w:numId="29">
    <w:abstractNumId w:val="22"/>
  </w:num>
  <w:num w:numId="30">
    <w:abstractNumId w:val="1"/>
  </w:num>
  <w:num w:numId="31">
    <w:abstractNumId w:val="7"/>
  </w:num>
  <w:num w:numId="32">
    <w:abstractNumId w:val="40"/>
  </w:num>
  <w:num w:numId="33">
    <w:abstractNumId w:val="29"/>
  </w:num>
  <w:num w:numId="34">
    <w:abstractNumId w:val="10"/>
  </w:num>
  <w:num w:numId="35">
    <w:abstractNumId w:val="30"/>
  </w:num>
  <w:num w:numId="36">
    <w:abstractNumId w:val="34"/>
  </w:num>
  <w:num w:numId="37">
    <w:abstractNumId w:val="9"/>
  </w:num>
  <w:num w:numId="38">
    <w:abstractNumId w:val="32"/>
  </w:num>
  <w:num w:numId="39">
    <w:abstractNumId w:val="39"/>
  </w:num>
  <w:num w:numId="40">
    <w:abstractNumId w:val="11"/>
  </w:num>
  <w:num w:numId="41">
    <w:abstractNumId w:val="16"/>
  </w:num>
  <w:num w:numId="4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8BC"/>
    <w:rsid w:val="00001552"/>
    <w:rsid w:val="000033A9"/>
    <w:rsid w:val="000041E9"/>
    <w:rsid w:val="0000456E"/>
    <w:rsid w:val="0000481E"/>
    <w:rsid w:val="0000482F"/>
    <w:rsid w:val="00005F4F"/>
    <w:rsid w:val="000062F5"/>
    <w:rsid w:val="00006DAC"/>
    <w:rsid w:val="0000753E"/>
    <w:rsid w:val="00007B2C"/>
    <w:rsid w:val="000103FC"/>
    <w:rsid w:val="00011E0A"/>
    <w:rsid w:val="00012044"/>
    <w:rsid w:val="00013B05"/>
    <w:rsid w:val="000171C5"/>
    <w:rsid w:val="0001786E"/>
    <w:rsid w:val="00017999"/>
    <w:rsid w:val="0002080E"/>
    <w:rsid w:val="00020A08"/>
    <w:rsid w:val="00020D0C"/>
    <w:rsid w:val="00021E1F"/>
    <w:rsid w:val="00022859"/>
    <w:rsid w:val="0002329C"/>
    <w:rsid w:val="00024942"/>
    <w:rsid w:val="00024D3F"/>
    <w:rsid w:val="00025439"/>
    <w:rsid w:val="00025805"/>
    <w:rsid w:val="00025A05"/>
    <w:rsid w:val="00026F18"/>
    <w:rsid w:val="00027E68"/>
    <w:rsid w:val="0003023B"/>
    <w:rsid w:val="0003050A"/>
    <w:rsid w:val="00030FEF"/>
    <w:rsid w:val="000318E1"/>
    <w:rsid w:val="0003199C"/>
    <w:rsid w:val="00031BFC"/>
    <w:rsid w:val="00033C37"/>
    <w:rsid w:val="00034302"/>
    <w:rsid w:val="00034BC0"/>
    <w:rsid w:val="000360B7"/>
    <w:rsid w:val="000369A9"/>
    <w:rsid w:val="00036ABC"/>
    <w:rsid w:val="00040003"/>
    <w:rsid w:val="0004030E"/>
    <w:rsid w:val="000410CF"/>
    <w:rsid w:val="00041CCF"/>
    <w:rsid w:val="0004270B"/>
    <w:rsid w:val="00042F5F"/>
    <w:rsid w:val="0004347D"/>
    <w:rsid w:val="00043549"/>
    <w:rsid w:val="0004516C"/>
    <w:rsid w:val="0004551C"/>
    <w:rsid w:val="000462D3"/>
    <w:rsid w:val="000467E3"/>
    <w:rsid w:val="00046A84"/>
    <w:rsid w:val="0004791A"/>
    <w:rsid w:val="00050423"/>
    <w:rsid w:val="00050FEC"/>
    <w:rsid w:val="00051D04"/>
    <w:rsid w:val="0005325C"/>
    <w:rsid w:val="00054872"/>
    <w:rsid w:val="000556DA"/>
    <w:rsid w:val="00055B5B"/>
    <w:rsid w:val="00056061"/>
    <w:rsid w:val="00057489"/>
    <w:rsid w:val="00057BD5"/>
    <w:rsid w:val="000615D0"/>
    <w:rsid w:val="00061DDB"/>
    <w:rsid w:val="000628CC"/>
    <w:rsid w:val="00062DBF"/>
    <w:rsid w:val="00064016"/>
    <w:rsid w:val="00064CFD"/>
    <w:rsid w:val="00064DE3"/>
    <w:rsid w:val="000679EE"/>
    <w:rsid w:val="00067E38"/>
    <w:rsid w:val="0007020B"/>
    <w:rsid w:val="00070B1F"/>
    <w:rsid w:val="00072CF5"/>
    <w:rsid w:val="00072F78"/>
    <w:rsid w:val="000732E5"/>
    <w:rsid w:val="00074366"/>
    <w:rsid w:val="0007494B"/>
    <w:rsid w:val="00074EC3"/>
    <w:rsid w:val="00075713"/>
    <w:rsid w:val="00075DBC"/>
    <w:rsid w:val="000769C3"/>
    <w:rsid w:val="00077FFC"/>
    <w:rsid w:val="0008096F"/>
    <w:rsid w:val="00080B79"/>
    <w:rsid w:val="00080CAE"/>
    <w:rsid w:val="00081D2A"/>
    <w:rsid w:val="0008396F"/>
    <w:rsid w:val="00083EB5"/>
    <w:rsid w:val="00084022"/>
    <w:rsid w:val="000858FD"/>
    <w:rsid w:val="00090D6D"/>
    <w:rsid w:val="0009272B"/>
    <w:rsid w:val="00092DAE"/>
    <w:rsid w:val="00093290"/>
    <w:rsid w:val="000934F1"/>
    <w:rsid w:val="00094733"/>
    <w:rsid w:val="00094BA9"/>
    <w:rsid w:val="0009626F"/>
    <w:rsid w:val="000964D2"/>
    <w:rsid w:val="00096CA1"/>
    <w:rsid w:val="00097E90"/>
    <w:rsid w:val="000A0229"/>
    <w:rsid w:val="000A05B9"/>
    <w:rsid w:val="000A0E12"/>
    <w:rsid w:val="000A1113"/>
    <w:rsid w:val="000A204F"/>
    <w:rsid w:val="000A34F4"/>
    <w:rsid w:val="000A5122"/>
    <w:rsid w:val="000A565F"/>
    <w:rsid w:val="000A5B9E"/>
    <w:rsid w:val="000A6AEB"/>
    <w:rsid w:val="000A76FE"/>
    <w:rsid w:val="000A799F"/>
    <w:rsid w:val="000B0D8E"/>
    <w:rsid w:val="000B15F0"/>
    <w:rsid w:val="000B176A"/>
    <w:rsid w:val="000B1C33"/>
    <w:rsid w:val="000B3E08"/>
    <w:rsid w:val="000B3FF8"/>
    <w:rsid w:val="000B431A"/>
    <w:rsid w:val="000B4642"/>
    <w:rsid w:val="000B58D4"/>
    <w:rsid w:val="000B5CFD"/>
    <w:rsid w:val="000B67D0"/>
    <w:rsid w:val="000B766E"/>
    <w:rsid w:val="000B7C29"/>
    <w:rsid w:val="000C03FD"/>
    <w:rsid w:val="000C1CA2"/>
    <w:rsid w:val="000C1CB3"/>
    <w:rsid w:val="000C20AB"/>
    <w:rsid w:val="000C2759"/>
    <w:rsid w:val="000C2D58"/>
    <w:rsid w:val="000C3758"/>
    <w:rsid w:val="000C39CE"/>
    <w:rsid w:val="000C4C57"/>
    <w:rsid w:val="000C60C2"/>
    <w:rsid w:val="000D0181"/>
    <w:rsid w:val="000D148A"/>
    <w:rsid w:val="000D24DF"/>
    <w:rsid w:val="000D2AFF"/>
    <w:rsid w:val="000D2B3A"/>
    <w:rsid w:val="000D2F6F"/>
    <w:rsid w:val="000D3111"/>
    <w:rsid w:val="000D4031"/>
    <w:rsid w:val="000D483F"/>
    <w:rsid w:val="000D6104"/>
    <w:rsid w:val="000D6221"/>
    <w:rsid w:val="000D6700"/>
    <w:rsid w:val="000D7E4F"/>
    <w:rsid w:val="000E0309"/>
    <w:rsid w:val="000E034B"/>
    <w:rsid w:val="000E0CCE"/>
    <w:rsid w:val="000E1EBA"/>
    <w:rsid w:val="000E3AB4"/>
    <w:rsid w:val="000E42FA"/>
    <w:rsid w:val="000E5521"/>
    <w:rsid w:val="000F076D"/>
    <w:rsid w:val="000F0A93"/>
    <w:rsid w:val="000F0F30"/>
    <w:rsid w:val="000F1282"/>
    <w:rsid w:val="000F3439"/>
    <w:rsid w:val="000F3D41"/>
    <w:rsid w:val="000F4D9D"/>
    <w:rsid w:val="000F5452"/>
    <w:rsid w:val="000F5C4A"/>
    <w:rsid w:val="000F602E"/>
    <w:rsid w:val="000F693E"/>
    <w:rsid w:val="000F7CB0"/>
    <w:rsid w:val="0010051E"/>
    <w:rsid w:val="00100FC4"/>
    <w:rsid w:val="00101562"/>
    <w:rsid w:val="00101BB1"/>
    <w:rsid w:val="00101FD4"/>
    <w:rsid w:val="00102156"/>
    <w:rsid w:val="001023D0"/>
    <w:rsid w:val="001023FF"/>
    <w:rsid w:val="00102499"/>
    <w:rsid w:val="00102E08"/>
    <w:rsid w:val="00103441"/>
    <w:rsid w:val="00105D26"/>
    <w:rsid w:val="00105E7F"/>
    <w:rsid w:val="00106D39"/>
    <w:rsid w:val="00111796"/>
    <w:rsid w:val="00111C0A"/>
    <w:rsid w:val="00111C64"/>
    <w:rsid w:val="00113BC5"/>
    <w:rsid w:val="00113FDE"/>
    <w:rsid w:val="001142D7"/>
    <w:rsid w:val="00115E7A"/>
    <w:rsid w:val="0011608E"/>
    <w:rsid w:val="001163B1"/>
    <w:rsid w:val="00116417"/>
    <w:rsid w:val="001171D0"/>
    <w:rsid w:val="00120A58"/>
    <w:rsid w:val="00122B15"/>
    <w:rsid w:val="001231B7"/>
    <w:rsid w:val="00124B50"/>
    <w:rsid w:val="00124FFD"/>
    <w:rsid w:val="00125E4F"/>
    <w:rsid w:val="00127DEE"/>
    <w:rsid w:val="00130904"/>
    <w:rsid w:val="00130EB5"/>
    <w:rsid w:val="001312CA"/>
    <w:rsid w:val="00131839"/>
    <w:rsid w:val="00132A51"/>
    <w:rsid w:val="00133749"/>
    <w:rsid w:val="00133B6F"/>
    <w:rsid w:val="001359F0"/>
    <w:rsid w:val="00137016"/>
    <w:rsid w:val="001376C2"/>
    <w:rsid w:val="001376E5"/>
    <w:rsid w:val="00137725"/>
    <w:rsid w:val="00137A74"/>
    <w:rsid w:val="00140DA0"/>
    <w:rsid w:val="00141967"/>
    <w:rsid w:val="0014235A"/>
    <w:rsid w:val="001425DB"/>
    <w:rsid w:val="00142D2D"/>
    <w:rsid w:val="001432F8"/>
    <w:rsid w:val="00144C6A"/>
    <w:rsid w:val="00144D27"/>
    <w:rsid w:val="00145EE0"/>
    <w:rsid w:val="0014622B"/>
    <w:rsid w:val="0014706C"/>
    <w:rsid w:val="001473D2"/>
    <w:rsid w:val="00147D66"/>
    <w:rsid w:val="00151059"/>
    <w:rsid w:val="00151600"/>
    <w:rsid w:val="0015223B"/>
    <w:rsid w:val="001546FB"/>
    <w:rsid w:val="001555F3"/>
    <w:rsid w:val="00155781"/>
    <w:rsid w:val="0015615E"/>
    <w:rsid w:val="001568BC"/>
    <w:rsid w:val="00157683"/>
    <w:rsid w:val="00157852"/>
    <w:rsid w:val="00157922"/>
    <w:rsid w:val="00160177"/>
    <w:rsid w:val="0016044C"/>
    <w:rsid w:val="00160D9F"/>
    <w:rsid w:val="00161178"/>
    <w:rsid w:val="001613D5"/>
    <w:rsid w:val="00161F77"/>
    <w:rsid w:val="0016288B"/>
    <w:rsid w:val="00162D6F"/>
    <w:rsid w:val="00162F15"/>
    <w:rsid w:val="00164293"/>
    <w:rsid w:val="0016457D"/>
    <w:rsid w:val="00164F73"/>
    <w:rsid w:val="0016608A"/>
    <w:rsid w:val="001664E8"/>
    <w:rsid w:val="00166F97"/>
    <w:rsid w:val="001674B8"/>
    <w:rsid w:val="00167720"/>
    <w:rsid w:val="00167B8E"/>
    <w:rsid w:val="00167E5C"/>
    <w:rsid w:val="00170389"/>
    <w:rsid w:val="001704A6"/>
    <w:rsid w:val="00170D01"/>
    <w:rsid w:val="00171A56"/>
    <w:rsid w:val="001722E6"/>
    <w:rsid w:val="00172D21"/>
    <w:rsid w:val="00173073"/>
    <w:rsid w:val="001730B3"/>
    <w:rsid w:val="00173B14"/>
    <w:rsid w:val="00174A00"/>
    <w:rsid w:val="00174FEB"/>
    <w:rsid w:val="0017512A"/>
    <w:rsid w:val="00176A8F"/>
    <w:rsid w:val="00180664"/>
    <w:rsid w:val="00181B9D"/>
    <w:rsid w:val="001820D1"/>
    <w:rsid w:val="00182524"/>
    <w:rsid w:val="001830C7"/>
    <w:rsid w:val="001830E4"/>
    <w:rsid w:val="001833E5"/>
    <w:rsid w:val="001834C6"/>
    <w:rsid w:val="001834D4"/>
    <w:rsid w:val="001848A3"/>
    <w:rsid w:val="001853C6"/>
    <w:rsid w:val="00185E69"/>
    <w:rsid w:val="00186085"/>
    <w:rsid w:val="0019178D"/>
    <w:rsid w:val="00191EB9"/>
    <w:rsid w:val="0019479A"/>
    <w:rsid w:val="00195332"/>
    <w:rsid w:val="00197DA3"/>
    <w:rsid w:val="001A0A9E"/>
    <w:rsid w:val="001A23B9"/>
    <w:rsid w:val="001A3915"/>
    <w:rsid w:val="001A3944"/>
    <w:rsid w:val="001A4EB6"/>
    <w:rsid w:val="001A5A4A"/>
    <w:rsid w:val="001A5E12"/>
    <w:rsid w:val="001B13D0"/>
    <w:rsid w:val="001B13DA"/>
    <w:rsid w:val="001B1CCD"/>
    <w:rsid w:val="001B2E94"/>
    <w:rsid w:val="001B3642"/>
    <w:rsid w:val="001B3E52"/>
    <w:rsid w:val="001B481D"/>
    <w:rsid w:val="001B48A4"/>
    <w:rsid w:val="001B5565"/>
    <w:rsid w:val="001B57C5"/>
    <w:rsid w:val="001B5FEE"/>
    <w:rsid w:val="001B6518"/>
    <w:rsid w:val="001B6A5A"/>
    <w:rsid w:val="001B7842"/>
    <w:rsid w:val="001B7AAF"/>
    <w:rsid w:val="001B7B42"/>
    <w:rsid w:val="001B7EC2"/>
    <w:rsid w:val="001C0F17"/>
    <w:rsid w:val="001C1817"/>
    <w:rsid w:val="001C2086"/>
    <w:rsid w:val="001C2738"/>
    <w:rsid w:val="001C2C64"/>
    <w:rsid w:val="001C3637"/>
    <w:rsid w:val="001C3772"/>
    <w:rsid w:val="001C3EA8"/>
    <w:rsid w:val="001C4792"/>
    <w:rsid w:val="001C4B95"/>
    <w:rsid w:val="001C5A83"/>
    <w:rsid w:val="001C6188"/>
    <w:rsid w:val="001C61D4"/>
    <w:rsid w:val="001C7205"/>
    <w:rsid w:val="001C7E79"/>
    <w:rsid w:val="001D015A"/>
    <w:rsid w:val="001D19C6"/>
    <w:rsid w:val="001D2610"/>
    <w:rsid w:val="001D3182"/>
    <w:rsid w:val="001D35ED"/>
    <w:rsid w:val="001D379E"/>
    <w:rsid w:val="001D3A9D"/>
    <w:rsid w:val="001D45D3"/>
    <w:rsid w:val="001D5791"/>
    <w:rsid w:val="001D59B6"/>
    <w:rsid w:val="001D611E"/>
    <w:rsid w:val="001D751F"/>
    <w:rsid w:val="001D7AD1"/>
    <w:rsid w:val="001E0A76"/>
    <w:rsid w:val="001E0AFE"/>
    <w:rsid w:val="001E1BE0"/>
    <w:rsid w:val="001E1F3D"/>
    <w:rsid w:val="001E21A9"/>
    <w:rsid w:val="001E27DD"/>
    <w:rsid w:val="001E2C6B"/>
    <w:rsid w:val="001E2C9F"/>
    <w:rsid w:val="001E67B8"/>
    <w:rsid w:val="001E6CB4"/>
    <w:rsid w:val="001F1F4F"/>
    <w:rsid w:val="001F273A"/>
    <w:rsid w:val="001F3123"/>
    <w:rsid w:val="001F3A01"/>
    <w:rsid w:val="001F4027"/>
    <w:rsid w:val="001F464D"/>
    <w:rsid w:val="001F6604"/>
    <w:rsid w:val="001F6BE8"/>
    <w:rsid w:val="001F71F0"/>
    <w:rsid w:val="001F7DFB"/>
    <w:rsid w:val="0020040D"/>
    <w:rsid w:val="00200535"/>
    <w:rsid w:val="00200F44"/>
    <w:rsid w:val="002035E8"/>
    <w:rsid w:val="002035F7"/>
    <w:rsid w:val="002037AA"/>
    <w:rsid w:val="00205A30"/>
    <w:rsid w:val="00210155"/>
    <w:rsid w:val="002103C6"/>
    <w:rsid w:val="00210AAF"/>
    <w:rsid w:val="00210ECF"/>
    <w:rsid w:val="00213613"/>
    <w:rsid w:val="00213E99"/>
    <w:rsid w:val="00214F93"/>
    <w:rsid w:val="0021557F"/>
    <w:rsid w:val="002158E7"/>
    <w:rsid w:val="00216CD0"/>
    <w:rsid w:val="00220341"/>
    <w:rsid w:val="00220749"/>
    <w:rsid w:val="00221146"/>
    <w:rsid w:val="002213B4"/>
    <w:rsid w:val="0022183C"/>
    <w:rsid w:val="00221A58"/>
    <w:rsid w:val="002225B5"/>
    <w:rsid w:val="00223400"/>
    <w:rsid w:val="00223D23"/>
    <w:rsid w:val="002245AE"/>
    <w:rsid w:val="00225004"/>
    <w:rsid w:val="00225196"/>
    <w:rsid w:val="00225E9D"/>
    <w:rsid w:val="00226C9A"/>
    <w:rsid w:val="00227EC6"/>
    <w:rsid w:val="00230874"/>
    <w:rsid w:val="00230AC7"/>
    <w:rsid w:val="002324E2"/>
    <w:rsid w:val="002332A9"/>
    <w:rsid w:val="002337EE"/>
    <w:rsid w:val="002359DF"/>
    <w:rsid w:val="00236078"/>
    <w:rsid w:val="002374C4"/>
    <w:rsid w:val="00240565"/>
    <w:rsid w:val="00241445"/>
    <w:rsid w:val="002414B4"/>
    <w:rsid w:val="00241A73"/>
    <w:rsid w:val="00241F0A"/>
    <w:rsid w:val="00243BA0"/>
    <w:rsid w:val="00243D2C"/>
    <w:rsid w:val="00243EFB"/>
    <w:rsid w:val="0024485B"/>
    <w:rsid w:val="00244CDF"/>
    <w:rsid w:val="00244D04"/>
    <w:rsid w:val="00245351"/>
    <w:rsid w:val="0024702D"/>
    <w:rsid w:val="00247577"/>
    <w:rsid w:val="00247B16"/>
    <w:rsid w:val="00247BA1"/>
    <w:rsid w:val="002517BA"/>
    <w:rsid w:val="00251FCB"/>
    <w:rsid w:val="0025228F"/>
    <w:rsid w:val="002530F5"/>
    <w:rsid w:val="0025416A"/>
    <w:rsid w:val="0025483D"/>
    <w:rsid w:val="00255872"/>
    <w:rsid w:val="0025664E"/>
    <w:rsid w:val="002566AD"/>
    <w:rsid w:val="00256C6C"/>
    <w:rsid w:val="0026030C"/>
    <w:rsid w:val="0026034E"/>
    <w:rsid w:val="00260350"/>
    <w:rsid w:val="00261EA8"/>
    <w:rsid w:val="00262BE9"/>
    <w:rsid w:val="00262FAA"/>
    <w:rsid w:val="00263780"/>
    <w:rsid w:val="002670C1"/>
    <w:rsid w:val="002673D7"/>
    <w:rsid w:val="00267B95"/>
    <w:rsid w:val="002700DD"/>
    <w:rsid w:val="00270C6D"/>
    <w:rsid w:val="002717AB"/>
    <w:rsid w:val="002720D6"/>
    <w:rsid w:val="00272A0B"/>
    <w:rsid w:val="002745D9"/>
    <w:rsid w:val="00274DAE"/>
    <w:rsid w:val="00274E6E"/>
    <w:rsid w:val="00275381"/>
    <w:rsid w:val="00276DE4"/>
    <w:rsid w:val="00277420"/>
    <w:rsid w:val="00277610"/>
    <w:rsid w:val="0028006F"/>
    <w:rsid w:val="00280719"/>
    <w:rsid w:val="002808F1"/>
    <w:rsid w:val="00281332"/>
    <w:rsid w:val="002815AC"/>
    <w:rsid w:val="002831AD"/>
    <w:rsid w:val="00283D29"/>
    <w:rsid w:val="00283F3A"/>
    <w:rsid w:val="00284407"/>
    <w:rsid w:val="002852B6"/>
    <w:rsid w:val="002865ED"/>
    <w:rsid w:val="002869B7"/>
    <w:rsid w:val="00286E53"/>
    <w:rsid w:val="0028767F"/>
    <w:rsid w:val="00290184"/>
    <w:rsid w:val="00290D1E"/>
    <w:rsid w:val="00291D87"/>
    <w:rsid w:val="00292E5C"/>
    <w:rsid w:val="00293631"/>
    <w:rsid w:val="00295462"/>
    <w:rsid w:val="002954A3"/>
    <w:rsid w:val="00296F99"/>
    <w:rsid w:val="0029741B"/>
    <w:rsid w:val="00297E9D"/>
    <w:rsid w:val="002A034E"/>
    <w:rsid w:val="002A0E59"/>
    <w:rsid w:val="002A1D84"/>
    <w:rsid w:val="002A2700"/>
    <w:rsid w:val="002A2953"/>
    <w:rsid w:val="002A3B6C"/>
    <w:rsid w:val="002A3E9B"/>
    <w:rsid w:val="002A4CBB"/>
    <w:rsid w:val="002A6518"/>
    <w:rsid w:val="002A6BA4"/>
    <w:rsid w:val="002A7A29"/>
    <w:rsid w:val="002B0671"/>
    <w:rsid w:val="002B0759"/>
    <w:rsid w:val="002B1116"/>
    <w:rsid w:val="002B2E17"/>
    <w:rsid w:val="002B2E80"/>
    <w:rsid w:val="002B4189"/>
    <w:rsid w:val="002B4CE5"/>
    <w:rsid w:val="002B4CF6"/>
    <w:rsid w:val="002B5B36"/>
    <w:rsid w:val="002B6F65"/>
    <w:rsid w:val="002C086B"/>
    <w:rsid w:val="002C0AF8"/>
    <w:rsid w:val="002C0D8B"/>
    <w:rsid w:val="002C1234"/>
    <w:rsid w:val="002C1A75"/>
    <w:rsid w:val="002C1D00"/>
    <w:rsid w:val="002C2BF9"/>
    <w:rsid w:val="002C2FA3"/>
    <w:rsid w:val="002C3984"/>
    <w:rsid w:val="002C39BB"/>
    <w:rsid w:val="002C5E03"/>
    <w:rsid w:val="002C6B65"/>
    <w:rsid w:val="002C6D29"/>
    <w:rsid w:val="002C7400"/>
    <w:rsid w:val="002D072D"/>
    <w:rsid w:val="002D0BA1"/>
    <w:rsid w:val="002D0D75"/>
    <w:rsid w:val="002D13B5"/>
    <w:rsid w:val="002D2330"/>
    <w:rsid w:val="002D35F1"/>
    <w:rsid w:val="002D4B7D"/>
    <w:rsid w:val="002D6B38"/>
    <w:rsid w:val="002D7FB9"/>
    <w:rsid w:val="002D7FF3"/>
    <w:rsid w:val="002E0535"/>
    <w:rsid w:val="002E160C"/>
    <w:rsid w:val="002E1669"/>
    <w:rsid w:val="002E1EA6"/>
    <w:rsid w:val="002E264D"/>
    <w:rsid w:val="002E26BA"/>
    <w:rsid w:val="002E4A56"/>
    <w:rsid w:val="002E5D54"/>
    <w:rsid w:val="002E70D9"/>
    <w:rsid w:val="002F03A9"/>
    <w:rsid w:val="002F0DBE"/>
    <w:rsid w:val="002F1C95"/>
    <w:rsid w:val="002F2948"/>
    <w:rsid w:val="002F29F4"/>
    <w:rsid w:val="002F2D0E"/>
    <w:rsid w:val="002F4635"/>
    <w:rsid w:val="002F4CF7"/>
    <w:rsid w:val="002F560A"/>
    <w:rsid w:val="002F6BFE"/>
    <w:rsid w:val="002F6D9A"/>
    <w:rsid w:val="002F7453"/>
    <w:rsid w:val="002F7A23"/>
    <w:rsid w:val="00300BFE"/>
    <w:rsid w:val="00301A0A"/>
    <w:rsid w:val="0030230D"/>
    <w:rsid w:val="003039B8"/>
    <w:rsid w:val="003047DF"/>
    <w:rsid w:val="00307C87"/>
    <w:rsid w:val="00307CFF"/>
    <w:rsid w:val="00307F02"/>
    <w:rsid w:val="00310421"/>
    <w:rsid w:val="00310896"/>
    <w:rsid w:val="00310988"/>
    <w:rsid w:val="00310FDD"/>
    <w:rsid w:val="00311059"/>
    <w:rsid w:val="00313ACC"/>
    <w:rsid w:val="00314327"/>
    <w:rsid w:val="003154E7"/>
    <w:rsid w:val="00315A40"/>
    <w:rsid w:val="00316A39"/>
    <w:rsid w:val="00316B02"/>
    <w:rsid w:val="00316C13"/>
    <w:rsid w:val="00316CD1"/>
    <w:rsid w:val="00317516"/>
    <w:rsid w:val="003209F1"/>
    <w:rsid w:val="00320E73"/>
    <w:rsid w:val="003216DB"/>
    <w:rsid w:val="00322025"/>
    <w:rsid w:val="0032276C"/>
    <w:rsid w:val="00322971"/>
    <w:rsid w:val="00322AF4"/>
    <w:rsid w:val="003230A6"/>
    <w:rsid w:val="00323A85"/>
    <w:rsid w:val="00324572"/>
    <w:rsid w:val="00324987"/>
    <w:rsid w:val="00324A73"/>
    <w:rsid w:val="00327EF2"/>
    <w:rsid w:val="00330CD7"/>
    <w:rsid w:val="00330DE3"/>
    <w:rsid w:val="00331279"/>
    <w:rsid w:val="00332E04"/>
    <w:rsid w:val="0033364B"/>
    <w:rsid w:val="00333772"/>
    <w:rsid w:val="003354B4"/>
    <w:rsid w:val="0033590E"/>
    <w:rsid w:val="003362FA"/>
    <w:rsid w:val="003366A6"/>
    <w:rsid w:val="00337B37"/>
    <w:rsid w:val="003407AD"/>
    <w:rsid w:val="00340D2A"/>
    <w:rsid w:val="00340DDD"/>
    <w:rsid w:val="00344966"/>
    <w:rsid w:val="0034526C"/>
    <w:rsid w:val="003469A7"/>
    <w:rsid w:val="00347FC1"/>
    <w:rsid w:val="00350157"/>
    <w:rsid w:val="0035366A"/>
    <w:rsid w:val="00353B2B"/>
    <w:rsid w:val="003542C8"/>
    <w:rsid w:val="003572E3"/>
    <w:rsid w:val="003604E2"/>
    <w:rsid w:val="00361370"/>
    <w:rsid w:val="00361C91"/>
    <w:rsid w:val="003624B7"/>
    <w:rsid w:val="00362892"/>
    <w:rsid w:val="00362F41"/>
    <w:rsid w:val="00363A64"/>
    <w:rsid w:val="00364330"/>
    <w:rsid w:val="00364907"/>
    <w:rsid w:val="00364F8A"/>
    <w:rsid w:val="00364FBF"/>
    <w:rsid w:val="00365F2A"/>
    <w:rsid w:val="00366BF5"/>
    <w:rsid w:val="003704C3"/>
    <w:rsid w:val="00370860"/>
    <w:rsid w:val="00371C4C"/>
    <w:rsid w:val="00372529"/>
    <w:rsid w:val="00372D1E"/>
    <w:rsid w:val="00372E88"/>
    <w:rsid w:val="00372F0B"/>
    <w:rsid w:val="00374036"/>
    <w:rsid w:val="00374175"/>
    <w:rsid w:val="00375E16"/>
    <w:rsid w:val="003760C2"/>
    <w:rsid w:val="00376491"/>
    <w:rsid w:val="00376555"/>
    <w:rsid w:val="00377749"/>
    <w:rsid w:val="003777A4"/>
    <w:rsid w:val="00377BB9"/>
    <w:rsid w:val="00377D09"/>
    <w:rsid w:val="0038122D"/>
    <w:rsid w:val="003813D0"/>
    <w:rsid w:val="003821CB"/>
    <w:rsid w:val="00382BB5"/>
    <w:rsid w:val="003862B8"/>
    <w:rsid w:val="00386E01"/>
    <w:rsid w:val="00390618"/>
    <w:rsid w:val="00391B1D"/>
    <w:rsid w:val="00392B56"/>
    <w:rsid w:val="00392E57"/>
    <w:rsid w:val="003936FE"/>
    <w:rsid w:val="00394279"/>
    <w:rsid w:val="00396196"/>
    <w:rsid w:val="003968E4"/>
    <w:rsid w:val="00396C8E"/>
    <w:rsid w:val="00396D1A"/>
    <w:rsid w:val="00397100"/>
    <w:rsid w:val="003A0414"/>
    <w:rsid w:val="003A057B"/>
    <w:rsid w:val="003A1D13"/>
    <w:rsid w:val="003A2561"/>
    <w:rsid w:val="003A2C4B"/>
    <w:rsid w:val="003A3D2E"/>
    <w:rsid w:val="003A4A06"/>
    <w:rsid w:val="003A5599"/>
    <w:rsid w:val="003A5BB4"/>
    <w:rsid w:val="003A61A4"/>
    <w:rsid w:val="003A6351"/>
    <w:rsid w:val="003A6B70"/>
    <w:rsid w:val="003B02F6"/>
    <w:rsid w:val="003B0496"/>
    <w:rsid w:val="003B12EC"/>
    <w:rsid w:val="003B1C20"/>
    <w:rsid w:val="003B2429"/>
    <w:rsid w:val="003B2706"/>
    <w:rsid w:val="003B3AC6"/>
    <w:rsid w:val="003B467A"/>
    <w:rsid w:val="003B5154"/>
    <w:rsid w:val="003B59E3"/>
    <w:rsid w:val="003B65BB"/>
    <w:rsid w:val="003B7B53"/>
    <w:rsid w:val="003C0286"/>
    <w:rsid w:val="003C0DAE"/>
    <w:rsid w:val="003C1706"/>
    <w:rsid w:val="003C23BB"/>
    <w:rsid w:val="003C2D2D"/>
    <w:rsid w:val="003C3865"/>
    <w:rsid w:val="003C42C5"/>
    <w:rsid w:val="003C50C3"/>
    <w:rsid w:val="003C60FE"/>
    <w:rsid w:val="003C61C7"/>
    <w:rsid w:val="003C7E77"/>
    <w:rsid w:val="003D133C"/>
    <w:rsid w:val="003D295A"/>
    <w:rsid w:val="003D2DFF"/>
    <w:rsid w:val="003D387A"/>
    <w:rsid w:val="003D3C1B"/>
    <w:rsid w:val="003D4107"/>
    <w:rsid w:val="003D6804"/>
    <w:rsid w:val="003D7496"/>
    <w:rsid w:val="003D78EA"/>
    <w:rsid w:val="003E0F31"/>
    <w:rsid w:val="003E1173"/>
    <w:rsid w:val="003E178D"/>
    <w:rsid w:val="003E3A88"/>
    <w:rsid w:val="003E4716"/>
    <w:rsid w:val="003E53A3"/>
    <w:rsid w:val="003E55EC"/>
    <w:rsid w:val="003E5DA5"/>
    <w:rsid w:val="003E6521"/>
    <w:rsid w:val="003E7030"/>
    <w:rsid w:val="003E75F7"/>
    <w:rsid w:val="003F02A5"/>
    <w:rsid w:val="003F0C41"/>
    <w:rsid w:val="003F1A81"/>
    <w:rsid w:val="003F204B"/>
    <w:rsid w:val="003F22C8"/>
    <w:rsid w:val="003F2B89"/>
    <w:rsid w:val="003F2DD5"/>
    <w:rsid w:val="003F31C3"/>
    <w:rsid w:val="003F367E"/>
    <w:rsid w:val="003F396A"/>
    <w:rsid w:val="003F42C2"/>
    <w:rsid w:val="003F4550"/>
    <w:rsid w:val="003F5118"/>
    <w:rsid w:val="003F55C0"/>
    <w:rsid w:val="003F5A5F"/>
    <w:rsid w:val="003F79EA"/>
    <w:rsid w:val="00403277"/>
    <w:rsid w:val="0040380A"/>
    <w:rsid w:val="00404EC7"/>
    <w:rsid w:val="004063E3"/>
    <w:rsid w:val="00407F3A"/>
    <w:rsid w:val="004100A2"/>
    <w:rsid w:val="004102B6"/>
    <w:rsid w:val="00411743"/>
    <w:rsid w:val="0041185A"/>
    <w:rsid w:val="00411970"/>
    <w:rsid w:val="004129E5"/>
    <w:rsid w:val="00412D85"/>
    <w:rsid w:val="0041308A"/>
    <w:rsid w:val="004131E5"/>
    <w:rsid w:val="0041463B"/>
    <w:rsid w:val="00414BEA"/>
    <w:rsid w:val="004152BB"/>
    <w:rsid w:val="0041582B"/>
    <w:rsid w:val="004160ED"/>
    <w:rsid w:val="00416C66"/>
    <w:rsid w:val="0041741E"/>
    <w:rsid w:val="004174F9"/>
    <w:rsid w:val="00417E1A"/>
    <w:rsid w:val="00420EE6"/>
    <w:rsid w:val="00421039"/>
    <w:rsid w:val="00421091"/>
    <w:rsid w:val="0042111D"/>
    <w:rsid w:val="004214CA"/>
    <w:rsid w:val="00421C5B"/>
    <w:rsid w:val="00421F0A"/>
    <w:rsid w:val="00423664"/>
    <w:rsid w:val="00423684"/>
    <w:rsid w:val="00424442"/>
    <w:rsid w:val="00424556"/>
    <w:rsid w:val="00425674"/>
    <w:rsid w:val="00426491"/>
    <w:rsid w:val="00426589"/>
    <w:rsid w:val="004265BC"/>
    <w:rsid w:val="00426701"/>
    <w:rsid w:val="004268DC"/>
    <w:rsid w:val="0042697C"/>
    <w:rsid w:val="00426CD0"/>
    <w:rsid w:val="0042782C"/>
    <w:rsid w:val="004307EA"/>
    <w:rsid w:val="004309B7"/>
    <w:rsid w:val="0043120C"/>
    <w:rsid w:val="0043129F"/>
    <w:rsid w:val="00432F07"/>
    <w:rsid w:val="00432FB6"/>
    <w:rsid w:val="00433256"/>
    <w:rsid w:val="00433561"/>
    <w:rsid w:val="004337A1"/>
    <w:rsid w:val="004341C3"/>
    <w:rsid w:val="00434E06"/>
    <w:rsid w:val="004353DF"/>
    <w:rsid w:val="004355C9"/>
    <w:rsid w:val="00435F46"/>
    <w:rsid w:val="00436137"/>
    <w:rsid w:val="004368F7"/>
    <w:rsid w:val="00436AC0"/>
    <w:rsid w:val="00436C5F"/>
    <w:rsid w:val="00437BC4"/>
    <w:rsid w:val="00440041"/>
    <w:rsid w:val="004406E9"/>
    <w:rsid w:val="004408E1"/>
    <w:rsid w:val="0044536B"/>
    <w:rsid w:val="0044570E"/>
    <w:rsid w:val="00445961"/>
    <w:rsid w:val="004459ED"/>
    <w:rsid w:val="00447BF5"/>
    <w:rsid w:val="00451056"/>
    <w:rsid w:val="004518CA"/>
    <w:rsid w:val="00451FD6"/>
    <w:rsid w:val="004522F2"/>
    <w:rsid w:val="0045296C"/>
    <w:rsid w:val="00454B74"/>
    <w:rsid w:val="00455745"/>
    <w:rsid w:val="00455D9A"/>
    <w:rsid w:val="00455DEA"/>
    <w:rsid w:val="00455E0D"/>
    <w:rsid w:val="00455E79"/>
    <w:rsid w:val="0045640E"/>
    <w:rsid w:val="00456619"/>
    <w:rsid w:val="004601FD"/>
    <w:rsid w:val="00460B43"/>
    <w:rsid w:val="00461278"/>
    <w:rsid w:val="00461340"/>
    <w:rsid w:val="004614F1"/>
    <w:rsid w:val="004634D5"/>
    <w:rsid w:val="004636CD"/>
    <w:rsid w:val="004643A7"/>
    <w:rsid w:val="004647AA"/>
    <w:rsid w:val="0046484F"/>
    <w:rsid w:val="00464FE0"/>
    <w:rsid w:val="00465799"/>
    <w:rsid w:val="004711CF"/>
    <w:rsid w:val="004712A3"/>
    <w:rsid w:val="0047138D"/>
    <w:rsid w:val="00471CE3"/>
    <w:rsid w:val="00471DA2"/>
    <w:rsid w:val="0047229D"/>
    <w:rsid w:val="00473447"/>
    <w:rsid w:val="00473EAC"/>
    <w:rsid w:val="00473F4D"/>
    <w:rsid w:val="00474ECE"/>
    <w:rsid w:val="00476CCE"/>
    <w:rsid w:val="00476CD4"/>
    <w:rsid w:val="00476EDA"/>
    <w:rsid w:val="004775C8"/>
    <w:rsid w:val="00480147"/>
    <w:rsid w:val="00480D51"/>
    <w:rsid w:val="00481AD1"/>
    <w:rsid w:val="00482640"/>
    <w:rsid w:val="00482C87"/>
    <w:rsid w:val="0048370D"/>
    <w:rsid w:val="00483FDE"/>
    <w:rsid w:val="0048654F"/>
    <w:rsid w:val="004865D4"/>
    <w:rsid w:val="00486CB4"/>
    <w:rsid w:val="004874AF"/>
    <w:rsid w:val="00487EC2"/>
    <w:rsid w:val="00487FA4"/>
    <w:rsid w:val="00491ABE"/>
    <w:rsid w:val="00491EB1"/>
    <w:rsid w:val="00492F41"/>
    <w:rsid w:val="00493E05"/>
    <w:rsid w:val="0049450F"/>
    <w:rsid w:val="00496A18"/>
    <w:rsid w:val="00496C8C"/>
    <w:rsid w:val="004971BD"/>
    <w:rsid w:val="004976ED"/>
    <w:rsid w:val="00497E0A"/>
    <w:rsid w:val="004A04DC"/>
    <w:rsid w:val="004A151F"/>
    <w:rsid w:val="004A6A14"/>
    <w:rsid w:val="004A7803"/>
    <w:rsid w:val="004B0A42"/>
    <w:rsid w:val="004B1D87"/>
    <w:rsid w:val="004B2813"/>
    <w:rsid w:val="004B290E"/>
    <w:rsid w:val="004B4FD0"/>
    <w:rsid w:val="004B566F"/>
    <w:rsid w:val="004B5B5C"/>
    <w:rsid w:val="004B63AC"/>
    <w:rsid w:val="004B6934"/>
    <w:rsid w:val="004B75F9"/>
    <w:rsid w:val="004B7C73"/>
    <w:rsid w:val="004C1CE9"/>
    <w:rsid w:val="004C2818"/>
    <w:rsid w:val="004C2EAB"/>
    <w:rsid w:val="004C411A"/>
    <w:rsid w:val="004C4E07"/>
    <w:rsid w:val="004C4E17"/>
    <w:rsid w:val="004C4EBC"/>
    <w:rsid w:val="004C5360"/>
    <w:rsid w:val="004C560F"/>
    <w:rsid w:val="004C6773"/>
    <w:rsid w:val="004C6D85"/>
    <w:rsid w:val="004C6F2F"/>
    <w:rsid w:val="004C7029"/>
    <w:rsid w:val="004C7219"/>
    <w:rsid w:val="004D0264"/>
    <w:rsid w:val="004D1B4A"/>
    <w:rsid w:val="004D3122"/>
    <w:rsid w:val="004D3664"/>
    <w:rsid w:val="004D3DC9"/>
    <w:rsid w:val="004D43FC"/>
    <w:rsid w:val="004D516A"/>
    <w:rsid w:val="004D62BD"/>
    <w:rsid w:val="004D7608"/>
    <w:rsid w:val="004D77EA"/>
    <w:rsid w:val="004D7A71"/>
    <w:rsid w:val="004E1093"/>
    <w:rsid w:val="004E1B42"/>
    <w:rsid w:val="004E1C9B"/>
    <w:rsid w:val="004E2A8E"/>
    <w:rsid w:val="004E3BA2"/>
    <w:rsid w:val="004E4936"/>
    <w:rsid w:val="004E5B76"/>
    <w:rsid w:val="004E6F32"/>
    <w:rsid w:val="004E7120"/>
    <w:rsid w:val="004E7C47"/>
    <w:rsid w:val="004F074D"/>
    <w:rsid w:val="004F099D"/>
    <w:rsid w:val="004F2A4C"/>
    <w:rsid w:val="004F2C06"/>
    <w:rsid w:val="004F3444"/>
    <w:rsid w:val="004F34F6"/>
    <w:rsid w:val="004F3867"/>
    <w:rsid w:val="004F3899"/>
    <w:rsid w:val="004F662A"/>
    <w:rsid w:val="00500FD2"/>
    <w:rsid w:val="00501526"/>
    <w:rsid w:val="005025A4"/>
    <w:rsid w:val="00502C02"/>
    <w:rsid w:val="00502DD4"/>
    <w:rsid w:val="0050367C"/>
    <w:rsid w:val="00503A5C"/>
    <w:rsid w:val="00503DE5"/>
    <w:rsid w:val="00504333"/>
    <w:rsid w:val="005044F2"/>
    <w:rsid w:val="005047B9"/>
    <w:rsid w:val="00504E62"/>
    <w:rsid w:val="00506DE7"/>
    <w:rsid w:val="005116B3"/>
    <w:rsid w:val="00511EDC"/>
    <w:rsid w:val="00512F6A"/>
    <w:rsid w:val="005143C3"/>
    <w:rsid w:val="0051564C"/>
    <w:rsid w:val="00515CAA"/>
    <w:rsid w:val="00517E8C"/>
    <w:rsid w:val="00517F89"/>
    <w:rsid w:val="005207B9"/>
    <w:rsid w:val="00521C23"/>
    <w:rsid w:val="005228B3"/>
    <w:rsid w:val="00522ADE"/>
    <w:rsid w:val="005239C8"/>
    <w:rsid w:val="0052585F"/>
    <w:rsid w:val="005267CA"/>
    <w:rsid w:val="00526D0D"/>
    <w:rsid w:val="00527A82"/>
    <w:rsid w:val="0053032E"/>
    <w:rsid w:val="005306D9"/>
    <w:rsid w:val="00530735"/>
    <w:rsid w:val="005313E3"/>
    <w:rsid w:val="00531665"/>
    <w:rsid w:val="00531F4F"/>
    <w:rsid w:val="00532904"/>
    <w:rsid w:val="005329A7"/>
    <w:rsid w:val="00535492"/>
    <w:rsid w:val="005356AB"/>
    <w:rsid w:val="0053728F"/>
    <w:rsid w:val="005377C4"/>
    <w:rsid w:val="00540137"/>
    <w:rsid w:val="00540145"/>
    <w:rsid w:val="0054033B"/>
    <w:rsid w:val="00541135"/>
    <w:rsid w:val="005413D4"/>
    <w:rsid w:val="0054177D"/>
    <w:rsid w:val="00541BD7"/>
    <w:rsid w:val="0054237E"/>
    <w:rsid w:val="00542B74"/>
    <w:rsid w:val="005435EA"/>
    <w:rsid w:val="00543747"/>
    <w:rsid w:val="00544677"/>
    <w:rsid w:val="005446B8"/>
    <w:rsid w:val="005446E6"/>
    <w:rsid w:val="00544940"/>
    <w:rsid w:val="00544AA9"/>
    <w:rsid w:val="005463C6"/>
    <w:rsid w:val="005465F0"/>
    <w:rsid w:val="00546DCB"/>
    <w:rsid w:val="00547420"/>
    <w:rsid w:val="0055051D"/>
    <w:rsid w:val="0055095D"/>
    <w:rsid w:val="00551434"/>
    <w:rsid w:val="005514A0"/>
    <w:rsid w:val="005545DD"/>
    <w:rsid w:val="005549ED"/>
    <w:rsid w:val="0055576B"/>
    <w:rsid w:val="00555B84"/>
    <w:rsid w:val="00555F91"/>
    <w:rsid w:val="0055651E"/>
    <w:rsid w:val="005578FF"/>
    <w:rsid w:val="00557A20"/>
    <w:rsid w:val="00561009"/>
    <w:rsid w:val="0056156B"/>
    <w:rsid w:val="00561968"/>
    <w:rsid w:val="00562120"/>
    <w:rsid w:val="005625BC"/>
    <w:rsid w:val="005626DA"/>
    <w:rsid w:val="0056353E"/>
    <w:rsid w:val="0056406A"/>
    <w:rsid w:val="00565C62"/>
    <w:rsid w:val="00565CB0"/>
    <w:rsid w:val="00566B7F"/>
    <w:rsid w:val="005703F7"/>
    <w:rsid w:val="00571F4E"/>
    <w:rsid w:val="00572C9B"/>
    <w:rsid w:val="005739C7"/>
    <w:rsid w:val="005765FD"/>
    <w:rsid w:val="005767A1"/>
    <w:rsid w:val="00576EF3"/>
    <w:rsid w:val="0057765C"/>
    <w:rsid w:val="00577AC7"/>
    <w:rsid w:val="005827B0"/>
    <w:rsid w:val="005829C5"/>
    <w:rsid w:val="00583EF8"/>
    <w:rsid w:val="005841AE"/>
    <w:rsid w:val="00584B5F"/>
    <w:rsid w:val="005850D6"/>
    <w:rsid w:val="00585305"/>
    <w:rsid w:val="0058734A"/>
    <w:rsid w:val="0058753C"/>
    <w:rsid w:val="00587DC5"/>
    <w:rsid w:val="00590787"/>
    <w:rsid w:val="0059115C"/>
    <w:rsid w:val="0059177C"/>
    <w:rsid w:val="00591B26"/>
    <w:rsid w:val="00591FBE"/>
    <w:rsid w:val="00592582"/>
    <w:rsid w:val="00593E37"/>
    <w:rsid w:val="00594C90"/>
    <w:rsid w:val="005956B3"/>
    <w:rsid w:val="0059707C"/>
    <w:rsid w:val="005A1751"/>
    <w:rsid w:val="005A1840"/>
    <w:rsid w:val="005A2C77"/>
    <w:rsid w:val="005A343E"/>
    <w:rsid w:val="005A5D56"/>
    <w:rsid w:val="005A7E3D"/>
    <w:rsid w:val="005B011F"/>
    <w:rsid w:val="005B07A1"/>
    <w:rsid w:val="005B132D"/>
    <w:rsid w:val="005B1C96"/>
    <w:rsid w:val="005B2F8D"/>
    <w:rsid w:val="005B2FBD"/>
    <w:rsid w:val="005B38E6"/>
    <w:rsid w:val="005B40EC"/>
    <w:rsid w:val="005B4975"/>
    <w:rsid w:val="005B60B4"/>
    <w:rsid w:val="005B65B4"/>
    <w:rsid w:val="005B72E3"/>
    <w:rsid w:val="005B770F"/>
    <w:rsid w:val="005B7DB3"/>
    <w:rsid w:val="005C2C15"/>
    <w:rsid w:val="005C2F57"/>
    <w:rsid w:val="005C3BE7"/>
    <w:rsid w:val="005C454F"/>
    <w:rsid w:val="005C5165"/>
    <w:rsid w:val="005C58BB"/>
    <w:rsid w:val="005C58C6"/>
    <w:rsid w:val="005C5C34"/>
    <w:rsid w:val="005C5D9F"/>
    <w:rsid w:val="005C7A36"/>
    <w:rsid w:val="005D2218"/>
    <w:rsid w:val="005D2A7B"/>
    <w:rsid w:val="005D2D03"/>
    <w:rsid w:val="005D2FCB"/>
    <w:rsid w:val="005D3DDE"/>
    <w:rsid w:val="005D57BC"/>
    <w:rsid w:val="005D585A"/>
    <w:rsid w:val="005D5AB4"/>
    <w:rsid w:val="005D6B7D"/>
    <w:rsid w:val="005D778F"/>
    <w:rsid w:val="005D7C3C"/>
    <w:rsid w:val="005D7F87"/>
    <w:rsid w:val="005E07D7"/>
    <w:rsid w:val="005E1831"/>
    <w:rsid w:val="005E212A"/>
    <w:rsid w:val="005E2CDE"/>
    <w:rsid w:val="005E33A9"/>
    <w:rsid w:val="005E4058"/>
    <w:rsid w:val="005E518E"/>
    <w:rsid w:val="005E5B0E"/>
    <w:rsid w:val="005E6B01"/>
    <w:rsid w:val="005E6C57"/>
    <w:rsid w:val="005E7E36"/>
    <w:rsid w:val="005F0299"/>
    <w:rsid w:val="005F09C1"/>
    <w:rsid w:val="005F1237"/>
    <w:rsid w:val="005F1529"/>
    <w:rsid w:val="005F2074"/>
    <w:rsid w:val="005F2AAC"/>
    <w:rsid w:val="005F2C68"/>
    <w:rsid w:val="005F2FBE"/>
    <w:rsid w:val="005F3B43"/>
    <w:rsid w:val="005F47DF"/>
    <w:rsid w:val="005F591D"/>
    <w:rsid w:val="005F5D5A"/>
    <w:rsid w:val="005F6B1C"/>
    <w:rsid w:val="005F714E"/>
    <w:rsid w:val="00601622"/>
    <w:rsid w:val="00602846"/>
    <w:rsid w:val="00604773"/>
    <w:rsid w:val="00605D6B"/>
    <w:rsid w:val="0060610E"/>
    <w:rsid w:val="006072F7"/>
    <w:rsid w:val="00607B5E"/>
    <w:rsid w:val="00611475"/>
    <w:rsid w:val="00611737"/>
    <w:rsid w:val="006135C0"/>
    <w:rsid w:val="00613D15"/>
    <w:rsid w:val="00613E41"/>
    <w:rsid w:val="00614291"/>
    <w:rsid w:val="006149ED"/>
    <w:rsid w:val="00615A18"/>
    <w:rsid w:val="006161B5"/>
    <w:rsid w:val="0062285E"/>
    <w:rsid w:val="006236A0"/>
    <w:rsid w:val="00624374"/>
    <w:rsid w:val="00624DC9"/>
    <w:rsid w:val="00625277"/>
    <w:rsid w:val="0062541B"/>
    <w:rsid w:val="0062650F"/>
    <w:rsid w:val="006275AB"/>
    <w:rsid w:val="0062772A"/>
    <w:rsid w:val="006307B2"/>
    <w:rsid w:val="00630BA9"/>
    <w:rsid w:val="006316C8"/>
    <w:rsid w:val="00631B59"/>
    <w:rsid w:val="00632BE0"/>
    <w:rsid w:val="00633933"/>
    <w:rsid w:val="00635268"/>
    <w:rsid w:val="00635F4A"/>
    <w:rsid w:val="006360A7"/>
    <w:rsid w:val="00636108"/>
    <w:rsid w:val="0063611B"/>
    <w:rsid w:val="00636CBC"/>
    <w:rsid w:val="00636FF8"/>
    <w:rsid w:val="0063712C"/>
    <w:rsid w:val="006373CA"/>
    <w:rsid w:val="00637E51"/>
    <w:rsid w:val="00640478"/>
    <w:rsid w:val="00640538"/>
    <w:rsid w:val="00640A82"/>
    <w:rsid w:val="00640E0B"/>
    <w:rsid w:val="006418EB"/>
    <w:rsid w:val="00641C4E"/>
    <w:rsid w:val="00642364"/>
    <w:rsid w:val="00642BC3"/>
    <w:rsid w:val="00643631"/>
    <w:rsid w:val="00644258"/>
    <w:rsid w:val="00646502"/>
    <w:rsid w:val="00646717"/>
    <w:rsid w:val="00646FFA"/>
    <w:rsid w:val="006477BB"/>
    <w:rsid w:val="006478E3"/>
    <w:rsid w:val="00650286"/>
    <w:rsid w:val="00650A7B"/>
    <w:rsid w:val="00651AE8"/>
    <w:rsid w:val="00652309"/>
    <w:rsid w:val="00652361"/>
    <w:rsid w:val="0065279E"/>
    <w:rsid w:val="00652D09"/>
    <w:rsid w:val="00652E3D"/>
    <w:rsid w:val="006531C7"/>
    <w:rsid w:val="006547EA"/>
    <w:rsid w:val="00654BD0"/>
    <w:rsid w:val="00655503"/>
    <w:rsid w:val="00656C0C"/>
    <w:rsid w:val="006602C2"/>
    <w:rsid w:val="00661B87"/>
    <w:rsid w:val="00663D34"/>
    <w:rsid w:val="0066419A"/>
    <w:rsid w:val="00664650"/>
    <w:rsid w:val="00665E63"/>
    <w:rsid w:val="00666C8C"/>
    <w:rsid w:val="00666FE3"/>
    <w:rsid w:val="00667B20"/>
    <w:rsid w:val="00667B2E"/>
    <w:rsid w:val="00671126"/>
    <w:rsid w:val="0067242D"/>
    <w:rsid w:val="0067253D"/>
    <w:rsid w:val="00673D9D"/>
    <w:rsid w:val="00675244"/>
    <w:rsid w:val="006774B3"/>
    <w:rsid w:val="00677BC9"/>
    <w:rsid w:val="00684577"/>
    <w:rsid w:val="00685474"/>
    <w:rsid w:val="00686E2D"/>
    <w:rsid w:val="0068734D"/>
    <w:rsid w:val="00687558"/>
    <w:rsid w:val="00691064"/>
    <w:rsid w:val="006922DB"/>
    <w:rsid w:val="00693489"/>
    <w:rsid w:val="00693E7C"/>
    <w:rsid w:val="00693E90"/>
    <w:rsid w:val="00693FA9"/>
    <w:rsid w:val="0069445D"/>
    <w:rsid w:val="006957E5"/>
    <w:rsid w:val="00695949"/>
    <w:rsid w:val="00695B96"/>
    <w:rsid w:val="00695DF5"/>
    <w:rsid w:val="00695F57"/>
    <w:rsid w:val="00696738"/>
    <w:rsid w:val="00696F68"/>
    <w:rsid w:val="00697ADB"/>
    <w:rsid w:val="00697F9F"/>
    <w:rsid w:val="006A00D0"/>
    <w:rsid w:val="006A0833"/>
    <w:rsid w:val="006A09BC"/>
    <w:rsid w:val="006A1273"/>
    <w:rsid w:val="006A19C4"/>
    <w:rsid w:val="006A1A21"/>
    <w:rsid w:val="006A1CF2"/>
    <w:rsid w:val="006A2115"/>
    <w:rsid w:val="006A23F8"/>
    <w:rsid w:val="006A286B"/>
    <w:rsid w:val="006A295D"/>
    <w:rsid w:val="006A3F39"/>
    <w:rsid w:val="006A5EF0"/>
    <w:rsid w:val="006A5F0A"/>
    <w:rsid w:val="006A66F0"/>
    <w:rsid w:val="006A68FE"/>
    <w:rsid w:val="006A6F15"/>
    <w:rsid w:val="006A7A54"/>
    <w:rsid w:val="006A7E59"/>
    <w:rsid w:val="006B0929"/>
    <w:rsid w:val="006B0B44"/>
    <w:rsid w:val="006B19C3"/>
    <w:rsid w:val="006B1A42"/>
    <w:rsid w:val="006B1A4B"/>
    <w:rsid w:val="006B493B"/>
    <w:rsid w:val="006B4B50"/>
    <w:rsid w:val="006B4F8F"/>
    <w:rsid w:val="006B5B79"/>
    <w:rsid w:val="006B6920"/>
    <w:rsid w:val="006B6EA6"/>
    <w:rsid w:val="006B7800"/>
    <w:rsid w:val="006C008F"/>
    <w:rsid w:val="006C01E7"/>
    <w:rsid w:val="006C0A92"/>
    <w:rsid w:val="006C27C3"/>
    <w:rsid w:val="006C3DB0"/>
    <w:rsid w:val="006C60ED"/>
    <w:rsid w:val="006C6CF2"/>
    <w:rsid w:val="006D0560"/>
    <w:rsid w:val="006D07D8"/>
    <w:rsid w:val="006D4155"/>
    <w:rsid w:val="006D4200"/>
    <w:rsid w:val="006D52EA"/>
    <w:rsid w:val="006D7013"/>
    <w:rsid w:val="006D73CF"/>
    <w:rsid w:val="006D7CF8"/>
    <w:rsid w:val="006E2515"/>
    <w:rsid w:val="006E2808"/>
    <w:rsid w:val="006E2C17"/>
    <w:rsid w:val="006E2DF6"/>
    <w:rsid w:val="006E4C0E"/>
    <w:rsid w:val="006E51E6"/>
    <w:rsid w:val="006E57B3"/>
    <w:rsid w:val="006E5DDC"/>
    <w:rsid w:val="006E662D"/>
    <w:rsid w:val="006F05E2"/>
    <w:rsid w:val="006F0F83"/>
    <w:rsid w:val="006F10FF"/>
    <w:rsid w:val="006F132F"/>
    <w:rsid w:val="006F1FA3"/>
    <w:rsid w:val="006F20B1"/>
    <w:rsid w:val="006F3876"/>
    <w:rsid w:val="006F5258"/>
    <w:rsid w:val="006F580B"/>
    <w:rsid w:val="006F5A52"/>
    <w:rsid w:val="006F6426"/>
    <w:rsid w:val="006F6470"/>
    <w:rsid w:val="006F7389"/>
    <w:rsid w:val="00700C4E"/>
    <w:rsid w:val="00700D06"/>
    <w:rsid w:val="00701838"/>
    <w:rsid w:val="007020D9"/>
    <w:rsid w:val="0070423F"/>
    <w:rsid w:val="00704AD4"/>
    <w:rsid w:val="00704CCE"/>
    <w:rsid w:val="00705B0D"/>
    <w:rsid w:val="00706257"/>
    <w:rsid w:val="0070681C"/>
    <w:rsid w:val="00710831"/>
    <w:rsid w:val="00711075"/>
    <w:rsid w:val="00712244"/>
    <w:rsid w:val="00713415"/>
    <w:rsid w:val="00713697"/>
    <w:rsid w:val="0071389C"/>
    <w:rsid w:val="0071508D"/>
    <w:rsid w:val="00715C4F"/>
    <w:rsid w:val="00715CA4"/>
    <w:rsid w:val="0071623B"/>
    <w:rsid w:val="00716B83"/>
    <w:rsid w:val="00717241"/>
    <w:rsid w:val="0072016E"/>
    <w:rsid w:val="00720AA8"/>
    <w:rsid w:val="00721FA5"/>
    <w:rsid w:val="007222EF"/>
    <w:rsid w:val="0072256F"/>
    <w:rsid w:val="00723994"/>
    <w:rsid w:val="00725105"/>
    <w:rsid w:val="00731D65"/>
    <w:rsid w:val="00733382"/>
    <w:rsid w:val="007337F8"/>
    <w:rsid w:val="007347E1"/>
    <w:rsid w:val="00734995"/>
    <w:rsid w:val="00734C24"/>
    <w:rsid w:val="007355FA"/>
    <w:rsid w:val="00737021"/>
    <w:rsid w:val="00737C55"/>
    <w:rsid w:val="00740FB6"/>
    <w:rsid w:val="00741D59"/>
    <w:rsid w:val="00742671"/>
    <w:rsid w:val="00744A26"/>
    <w:rsid w:val="007453E1"/>
    <w:rsid w:val="0074635C"/>
    <w:rsid w:val="00747F35"/>
    <w:rsid w:val="007504B9"/>
    <w:rsid w:val="00751822"/>
    <w:rsid w:val="007530A5"/>
    <w:rsid w:val="00754A4C"/>
    <w:rsid w:val="00754C0F"/>
    <w:rsid w:val="007552AA"/>
    <w:rsid w:val="00755403"/>
    <w:rsid w:val="00755E92"/>
    <w:rsid w:val="00756275"/>
    <w:rsid w:val="007562BB"/>
    <w:rsid w:val="007574FA"/>
    <w:rsid w:val="0076031E"/>
    <w:rsid w:val="00760537"/>
    <w:rsid w:val="00760773"/>
    <w:rsid w:val="00763CA3"/>
    <w:rsid w:val="00764AEC"/>
    <w:rsid w:val="0076507D"/>
    <w:rsid w:val="00765371"/>
    <w:rsid w:val="007654EE"/>
    <w:rsid w:val="007658EF"/>
    <w:rsid w:val="00765EA5"/>
    <w:rsid w:val="00767DEF"/>
    <w:rsid w:val="007708AD"/>
    <w:rsid w:val="00772BB8"/>
    <w:rsid w:val="007731CD"/>
    <w:rsid w:val="00774892"/>
    <w:rsid w:val="00774D1A"/>
    <w:rsid w:val="0077660C"/>
    <w:rsid w:val="007768D4"/>
    <w:rsid w:val="00777702"/>
    <w:rsid w:val="0078043D"/>
    <w:rsid w:val="00780FCB"/>
    <w:rsid w:val="007810EE"/>
    <w:rsid w:val="0078238F"/>
    <w:rsid w:val="00782D88"/>
    <w:rsid w:val="007837A0"/>
    <w:rsid w:val="00783C2B"/>
    <w:rsid w:val="00785022"/>
    <w:rsid w:val="00787B09"/>
    <w:rsid w:val="0079005F"/>
    <w:rsid w:val="00790A3F"/>
    <w:rsid w:val="00790DBF"/>
    <w:rsid w:val="00792314"/>
    <w:rsid w:val="00792557"/>
    <w:rsid w:val="00793203"/>
    <w:rsid w:val="0079440C"/>
    <w:rsid w:val="0079480B"/>
    <w:rsid w:val="00794877"/>
    <w:rsid w:val="00794BCF"/>
    <w:rsid w:val="007950E2"/>
    <w:rsid w:val="00795913"/>
    <w:rsid w:val="00797069"/>
    <w:rsid w:val="007A2138"/>
    <w:rsid w:val="007A3EF4"/>
    <w:rsid w:val="007A56B4"/>
    <w:rsid w:val="007A5D71"/>
    <w:rsid w:val="007A7C7F"/>
    <w:rsid w:val="007A7D0C"/>
    <w:rsid w:val="007B06E0"/>
    <w:rsid w:val="007B22BC"/>
    <w:rsid w:val="007B36A0"/>
    <w:rsid w:val="007B3A36"/>
    <w:rsid w:val="007B3EC2"/>
    <w:rsid w:val="007B423C"/>
    <w:rsid w:val="007B5F09"/>
    <w:rsid w:val="007C0EDE"/>
    <w:rsid w:val="007C1088"/>
    <w:rsid w:val="007C1325"/>
    <w:rsid w:val="007C224C"/>
    <w:rsid w:val="007C29F6"/>
    <w:rsid w:val="007C2B60"/>
    <w:rsid w:val="007C3889"/>
    <w:rsid w:val="007D0885"/>
    <w:rsid w:val="007D08E9"/>
    <w:rsid w:val="007D0DB3"/>
    <w:rsid w:val="007D23CD"/>
    <w:rsid w:val="007D3216"/>
    <w:rsid w:val="007D3370"/>
    <w:rsid w:val="007D3CA5"/>
    <w:rsid w:val="007D4117"/>
    <w:rsid w:val="007D519B"/>
    <w:rsid w:val="007D54D1"/>
    <w:rsid w:val="007D57D3"/>
    <w:rsid w:val="007D6010"/>
    <w:rsid w:val="007D6996"/>
    <w:rsid w:val="007D6B26"/>
    <w:rsid w:val="007D77A4"/>
    <w:rsid w:val="007D7FCB"/>
    <w:rsid w:val="007E02DA"/>
    <w:rsid w:val="007E0DD9"/>
    <w:rsid w:val="007E1C7D"/>
    <w:rsid w:val="007E1D28"/>
    <w:rsid w:val="007E216A"/>
    <w:rsid w:val="007E263D"/>
    <w:rsid w:val="007E274E"/>
    <w:rsid w:val="007E3B40"/>
    <w:rsid w:val="007E3E03"/>
    <w:rsid w:val="007E41C6"/>
    <w:rsid w:val="007E4E8C"/>
    <w:rsid w:val="007E5B4B"/>
    <w:rsid w:val="007E625F"/>
    <w:rsid w:val="007E7E10"/>
    <w:rsid w:val="007F013C"/>
    <w:rsid w:val="007F0E2B"/>
    <w:rsid w:val="007F101E"/>
    <w:rsid w:val="007F1699"/>
    <w:rsid w:val="007F4206"/>
    <w:rsid w:val="007F5D77"/>
    <w:rsid w:val="007F610D"/>
    <w:rsid w:val="007F705A"/>
    <w:rsid w:val="008009F0"/>
    <w:rsid w:val="008015B2"/>
    <w:rsid w:val="0080261A"/>
    <w:rsid w:val="00802E3E"/>
    <w:rsid w:val="008030F7"/>
    <w:rsid w:val="00803316"/>
    <w:rsid w:val="0080425E"/>
    <w:rsid w:val="00805AAC"/>
    <w:rsid w:val="00805CAB"/>
    <w:rsid w:val="0080696B"/>
    <w:rsid w:val="008105EA"/>
    <w:rsid w:val="00810A36"/>
    <w:rsid w:val="00811A22"/>
    <w:rsid w:val="00812239"/>
    <w:rsid w:val="008122F6"/>
    <w:rsid w:val="00812353"/>
    <w:rsid w:val="00814586"/>
    <w:rsid w:val="00814735"/>
    <w:rsid w:val="0081534B"/>
    <w:rsid w:val="008166BC"/>
    <w:rsid w:val="00816B6C"/>
    <w:rsid w:val="00817DA3"/>
    <w:rsid w:val="008203CF"/>
    <w:rsid w:val="00820C16"/>
    <w:rsid w:val="00822E31"/>
    <w:rsid w:val="0082353D"/>
    <w:rsid w:val="008235D4"/>
    <w:rsid w:val="00823871"/>
    <w:rsid w:val="00823B39"/>
    <w:rsid w:val="0082420A"/>
    <w:rsid w:val="0082638A"/>
    <w:rsid w:val="00826CBC"/>
    <w:rsid w:val="008270B2"/>
    <w:rsid w:val="00827337"/>
    <w:rsid w:val="008275A5"/>
    <w:rsid w:val="00827643"/>
    <w:rsid w:val="00831E2D"/>
    <w:rsid w:val="00831F87"/>
    <w:rsid w:val="00832B57"/>
    <w:rsid w:val="008336D5"/>
    <w:rsid w:val="0083435C"/>
    <w:rsid w:val="00834F87"/>
    <w:rsid w:val="00835D8E"/>
    <w:rsid w:val="0083609D"/>
    <w:rsid w:val="00836D2E"/>
    <w:rsid w:val="00836E32"/>
    <w:rsid w:val="008374C7"/>
    <w:rsid w:val="00840362"/>
    <w:rsid w:val="0084045C"/>
    <w:rsid w:val="0084071C"/>
    <w:rsid w:val="008409A6"/>
    <w:rsid w:val="008411DB"/>
    <w:rsid w:val="0084297C"/>
    <w:rsid w:val="00842C61"/>
    <w:rsid w:val="00844AEF"/>
    <w:rsid w:val="008458E0"/>
    <w:rsid w:val="00845F29"/>
    <w:rsid w:val="00846439"/>
    <w:rsid w:val="008473E3"/>
    <w:rsid w:val="00847EA8"/>
    <w:rsid w:val="00850251"/>
    <w:rsid w:val="00852563"/>
    <w:rsid w:val="00852782"/>
    <w:rsid w:val="00852A15"/>
    <w:rsid w:val="00852FC9"/>
    <w:rsid w:val="008544A7"/>
    <w:rsid w:val="0085492A"/>
    <w:rsid w:val="0085519D"/>
    <w:rsid w:val="008557E6"/>
    <w:rsid w:val="00856B83"/>
    <w:rsid w:val="008571AA"/>
    <w:rsid w:val="008574FA"/>
    <w:rsid w:val="00860055"/>
    <w:rsid w:val="00861E9C"/>
    <w:rsid w:val="00862036"/>
    <w:rsid w:val="008623FF"/>
    <w:rsid w:val="0086289E"/>
    <w:rsid w:val="008638A5"/>
    <w:rsid w:val="008643C9"/>
    <w:rsid w:val="00864D86"/>
    <w:rsid w:val="00865136"/>
    <w:rsid w:val="008656FD"/>
    <w:rsid w:val="00865DC5"/>
    <w:rsid w:val="008663D9"/>
    <w:rsid w:val="00866BDE"/>
    <w:rsid w:val="00866BE4"/>
    <w:rsid w:val="00867068"/>
    <w:rsid w:val="00867118"/>
    <w:rsid w:val="008674A0"/>
    <w:rsid w:val="008702B6"/>
    <w:rsid w:val="00870E7B"/>
    <w:rsid w:val="00872FAC"/>
    <w:rsid w:val="0087322C"/>
    <w:rsid w:val="00874180"/>
    <w:rsid w:val="00876602"/>
    <w:rsid w:val="0087662B"/>
    <w:rsid w:val="0087735C"/>
    <w:rsid w:val="0087747C"/>
    <w:rsid w:val="008813A8"/>
    <w:rsid w:val="00883816"/>
    <w:rsid w:val="00884194"/>
    <w:rsid w:val="00884E81"/>
    <w:rsid w:val="00890670"/>
    <w:rsid w:val="00890B54"/>
    <w:rsid w:val="00891A68"/>
    <w:rsid w:val="00892C6D"/>
    <w:rsid w:val="008930DF"/>
    <w:rsid w:val="00893419"/>
    <w:rsid w:val="00893729"/>
    <w:rsid w:val="008949AC"/>
    <w:rsid w:val="00897A41"/>
    <w:rsid w:val="008A00B5"/>
    <w:rsid w:val="008A29E9"/>
    <w:rsid w:val="008A3906"/>
    <w:rsid w:val="008A3F53"/>
    <w:rsid w:val="008A488B"/>
    <w:rsid w:val="008A5308"/>
    <w:rsid w:val="008A5B77"/>
    <w:rsid w:val="008A610C"/>
    <w:rsid w:val="008A6255"/>
    <w:rsid w:val="008A6701"/>
    <w:rsid w:val="008A6F6F"/>
    <w:rsid w:val="008A72D2"/>
    <w:rsid w:val="008B05ED"/>
    <w:rsid w:val="008B1218"/>
    <w:rsid w:val="008B138C"/>
    <w:rsid w:val="008B1B99"/>
    <w:rsid w:val="008B2005"/>
    <w:rsid w:val="008B2BAC"/>
    <w:rsid w:val="008B3905"/>
    <w:rsid w:val="008B3D9F"/>
    <w:rsid w:val="008B486A"/>
    <w:rsid w:val="008B4AAD"/>
    <w:rsid w:val="008B61F7"/>
    <w:rsid w:val="008B64EB"/>
    <w:rsid w:val="008B6C87"/>
    <w:rsid w:val="008B76DC"/>
    <w:rsid w:val="008B7BCE"/>
    <w:rsid w:val="008B7C7A"/>
    <w:rsid w:val="008C072F"/>
    <w:rsid w:val="008C0A68"/>
    <w:rsid w:val="008C0DD0"/>
    <w:rsid w:val="008C1773"/>
    <w:rsid w:val="008C1EA8"/>
    <w:rsid w:val="008C23DD"/>
    <w:rsid w:val="008C2556"/>
    <w:rsid w:val="008C278F"/>
    <w:rsid w:val="008C3EE6"/>
    <w:rsid w:val="008C4C57"/>
    <w:rsid w:val="008C5655"/>
    <w:rsid w:val="008C6FFD"/>
    <w:rsid w:val="008D01EC"/>
    <w:rsid w:val="008D0BF0"/>
    <w:rsid w:val="008D1ADA"/>
    <w:rsid w:val="008D24D7"/>
    <w:rsid w:val="008D306B"/>
    <w:rsid w:val="008D3136"/>
    <w:rsid w:val="008D37F8"/>
    <w:rsid w:val="008D4731"/>
    <w:rsid w:val="008D4CD2"/>
    <w:rsid w:val="008D51D3"/>
    <w:rsid w:val="008D6796"/>
    <w:rsid w:val="008D75D5"/>
    <w:rsid w:val="008D7BCB"/>
    <w:rsid w:val="008D7DBF"/>
    <w:rsid w:val="008E0BD1"/>
    <w:rsid w:val="008E0D09"/>
    <w:rsid w:val="008E1E62"/>
    <w:rsid w:val="008E29A2"/>
    <w:rsid w:val="008E2F58"/>
    <w:rsid w:val="008E3355"/>
    <w:rsid w:val="008E45CA"/>
    <w:rsid w:val="008E57E4"/>
    <w:rsid w:val="008E5B64"/>
    <w:rsid w:val="008E6259"/>
    <w:rsid w:val="008E7134"/>
    <w:rsid w:val="008E79C7"/>
    <w:rsid w:val="008F108E"/>
    <w:rsid w:val="008F12F0"/>
    <w:rsid w:val="008F2C25"/>
    <w:rsid w:val="008F304A"/>
    <w:rsid w:val="008F40BF"/>
    <w:rsid w:val="008F52F1"/>
    <w:rsid w:val="008F7155"/>
    <w:rsid w:val="009015EA"/>
    <w:rsid w:val="009026B6"/>
    <w:rsid w:val="00902BCC"/>
    <w:rsid w:val="00902CF1"/>
    <w:rsid w:val="00902D3B"/>
    <w:rsid w:val="00903213"/>
    <w:rsid w:val="009052F1"/>
    <w:rsid w:val="00905F62"/>
    <w:rsid w:val="00905F80"/>
    <w:rsid w:val="00906BC7"/>
    <w:rsid w:val="00907149"/>
    <w:rsid w:val="009075A4"/>
    <w:rsid w:val="00907A92"/>
    <w:rsid w:val="0091006B"/>
    <w:rsid w:val="009102CE"/>
    <w:rsid w:val="0091048C"/>
    <w:rsid w:val="00910865"/>
    <w:rsid w:val="00911256"/>
    <w:rsid w:val="00911D25"/>
    <w:rsid w:val="00913EF6"/>
    <w:rsid w:val="00914240"/>
    <w:rsid w:val="00914AF5"/>
    <w:rsid w:val="00914B59"/>
    <w:rsid w:val="00914FD6"/>
    <w:rsid w:val="00915377"/>
    <w:rsid w:val="00916804"/>
    <w:rsid w:val="00916F4F"/>
    <w:rsid w:val="00917364"/>
    <w:rsid w:val="009210B6"/>
    <w:rsid w:val="0092445E"/>
    <w:rsid w:val="0092458C"/>
    <w:rsid w:val="00924777"/>
    <w:rsid w:val="00924AC4"/>
    <w:rsid w:val="00924CB4"/>
    <w:rsid w:val="00926065"/>
    <w:rsid w:val="00926861"/>
    <w:rsid w:val="00927B6C"/>
    <w:rsid w:val="00927D70"/>
    <w:rsid w:val="00930D5A"/>
    <w:rsid w:val="00931E0B"/>
    <w:rsid w:val="00934118"/>
    <w:rsid w:val="00934BB7"/>
    <w:rsid w:val="009356A7"/>
    <w:rsid w:val="0093593D"/>
    <w:rsid w:val="00937084"/>
    <w:rsid w:val="0093761B"/>
    <w:rsid w:val="009404A4"/>
    <w:rsid w:val="009406D6"/>
    <w:rsid w:val="00941F39"/>
    <w:rsid w:val="00943961"/>
    <w:rsid w:val="009443E9"/>
    <w:rsid w:val="00944DAE"/>
    <w:rsid w:val="009452A7"/>
    <w:rsid w:val="00945968"/>
    <w:rsid w:val="009460DB"/>
    <w:rsid w:val="009465A6"/>
    <w:rsid w:val="009465B1"/>
    <w:rsid w:val="00946AFD"/>
    <w:rsid w:val="009475DE"/>
    <w:rsid w:val="00947C4C"/>
    <w:rsid w:val="00947D29"/>
    <w:rsid w:val="009500F1"/>
    <w:rsid w:val="00950FD3"/>
    <w:rsid w:val="00952D4A"/>
    <w:rsid w:val="00952FA1"/>
    <w:rsid w:val="00953538"/>
    <w:rsid w:val="00953673"/>
    <w:rsid w:val="00953966"/>
    <w:rsid w:val="009539D6"/>
    <w:rsid w:val="0095418B"/>
    <w:rsid w:val="009548B3"/>
    <w:rsid w:val="0095711B"/>
    <w:rsid w:val="00960702"/>
    <w:rsid w:val="009608EC"/>
    <w:rsid w:val="00960B6E"/>
    <w:rsid w:val="00961AD2"/>
    <w:rsid w:val="009621EA"/>
    <w:rsid w:val="00962989"/>
    <w:rsid w:val="00963057"/>
    <w:rsid w:val="0096488B"/>
    <w:rsid w:val="00964B96"/>
    <w:rsid w:val="00964BBA"/>
    <w:rsid w:val="0096623F"/>
    <w:rsid w:val="0096634D"/>
    <w:rsid w:val="009678B5"/>
    <w:rsid w:val="00967DE2"/>
    <w:rsid w:val="00970510"/>
    <w:rsid w:val="009706CD"/>
    <w:rsid w:val="009713E7"/>
    <w:rsid w:val="009718A5"/>
    <w:rsid w:val="009720C1"/>
    <w:rsid w:val="0097280B"/>
    <w:rsid w:val="0097368C"/>
    <w:rsid w:val="009744E5"/>
    <w:rsid w:val="00975006"/>
    <w:rsid w:val="00975333"/>
    <w:rsid w:val="00975B87"/>
    <w:rsid w:val="00976230"/>
    <w:rsid w:val="00977B1D"/>
    <w:rsid w:val="00977E77"/>
    <w:rsid w:val="00981ABA"/>
    <w:rsid w:val="00983D26"/>
    <w:rsid w:val="00984A0E"/>
    <w:rsid w:val="00984DC0"/>
    <w:rsid w:val="00984FA6"/>
    <w:rsid w:val="00984FAF"/>
    <w:rsid w:val="009859AA"/>
    <w:rsid w:val="00986DC4"/>
    <w:rsid w:val="009921E3"/>
    <w:rsid w:val="00992301"/>
    <w:rsid w:val="00993749"/>
    <w:rsid w:val="009944B9"/>
    <w:rsid w:val="00994A15"/>
    <w:rsid w:val="0099503F"/>
    <w:rsid w:val="00996CB5"/>
    <w:rsid w:val="00996E8D"/>
    <w:rsid w:val="00997D31"/>
    <w:rsid w:val="009A06B1"/>
    <w:rsid w:val="009A2118"/>
    <w:rsid w:val="009A2525"/>
    <w:rsid w:val="009A2CB0"/>
    <w:rsid w:val="009A2FB5"/>
    <w:rsid w:val="009A320B"/>
    <w:rsid w:val="009A37F2"/>
    <w:rsid w:val="009A39D8"/>
    <w:rsid w:val="009A3AD5"/>
    <w:rsid w:val="009A494C"/>
    <w:rsid w:val="009A5247"/>
    <w:rsid w:val="009A591E"/>
    <w:rsid w:val="009A6258"/>
    <w:rsid w:val="009A6E77"/>
    <w:rsid w:val="009A72ED"/>
    <w:rsid w:val="009A7ED6"/>
    <w:rsid w:val="009B0245"/>
    <w:rsid w:val="009B0BC4"/>
    <w:rsid w:val="009B1987"/>
    <w:rsid w:val="009B1A38"/>
    <w:rsid w:val="009B3346"/>
    <w:rsid w:val="009B3CD4"/>
    <w:rsid w:val="009B3F93"/>
    <w:rsid w:val="009B4237"/>
    <w:rsid w:val="009B439A"/>
    <w:rsid w:val="009B49E7"/>
    <w:rsid w:val="009B4D12"/>
    <w:rsid w:val="009B5B1E"/>
    <w:rsid w:val="009B5C68"/>
    <w:rsid w:val="009B62AC"/>
    <w:rsid w:val="009B6364"/>
    <w:rsid w:val="009B72EE"/>
    <w:rsid w:val="009B768D"/>
    <w:rsid w:val="009C016C"/>
    <w:rsid w:val="009C02A9"/>
    <w:rsid w:val="009C07D2"/>
    <w:rsid w:val="009C0BBD"/>
    <w:rsid w:val="009C35EB"/>
    <w:rsid w:val="009C3A30"/>
    <w:rsid w:val="009C3CDF"/>
    <w:rsid w:val="009C4D7C"/>
    <w:rsid w:val="009C4EE1"/>
    <w:rsid w:val="009C547A"/>
    <w:rsid w:val="009C6D04"/>
    <w:rsid w:val="009C79EA"/>
    <w:rsid w:val="009D0159"/>
    <w:rsid w:val="009D0CEF"/>
    <w:rsid w:val="009D0D88"/>
    <w:rsid w:val="009D12AE"/>
    <w:rsid w:val="009D2F05"/>
    <w:rsid w:val="009D4041"/>
    <w:rsid w:val="009D55F1"/>
    <w:rsid w:val="009D689C"/>
    <w:rsid w:val="009D6C6F"/>
    <w:rsid w:val="009D6D6D"/>
    <w:rsid w:val="009D7558"/>
    <w:rsid w:val="009D7F28"/>
    <w:rsid w:val="009E0173"/>
    <w:rsid w:val="009E0191"/>
    <w:rsid w:val="009E16CE"/>
    <w:rsid w:val="009E177C"/>
    <w:rsid w:val="009E17E5"/>
    <w:rsid w:val="009E1FA4"/>
    <w:rsid w:val="009E42ED"/>
    <w:rsid w:val="009E460F"/>
    <w:rsid w:val="009E49FB"/>
    <w:rsid w:val="009E5056"/>
    <w:rsid w:val="009E56BE"/>
    <w:rsid w:val="009E63D6"/>
    <w:rsid w:val="009E6AD6"/>
    <w:rsid w:val="009E7659"/>
    <w:rsid w:val="009F1B6C"/>
    <w:rsid w:val="009F1DF8"/>
    <w:rsid w:val="009F2166"/>
    <w:rsid w:val="009F318E"/>
    <w:rsid w:val="009F329E"/>
    <w:rsid w:val="009F3DAA"/>
    <w:rsid w:val="009F42FB"/>
    <w:rsid w:val="009F4396"/>
    <w:rsid w:val="009F56DD"/>
    <w:rsid w:val="009F5BAB"/>
    <w:rsid w:val="009F60C5"/>
    <w:rsid w:val="009F6102"/>
    <w:rsid w:val="009F6A94"/>
    <w:rsid w:val="009F72D2"/>
    <w:rsid w:val="009F7F25"/>
    <w:rsid w:val="00A0092E"/>
    <w:rsid w:val="00A03AE5"/>
    <w:rsid w:val="00A046FA"/>
    <w:rsid w:val="00A04A17"/>
    <w:rsid w:val="00A053F2"/>
    <w:rsid w:val="00A05DB1"/>
    <w:rsid w:val="00A07256"/>
    <w:rsid w:val="00A07DE1"/>
    <w:rsid w:val="00A10C9B"/>
    <w:rsid w:val="00A11393"/>
    <w:rsid w:val="00A1148C"/>
    <w:rsid w:val="00A135CE"/>
    <w:rsid w:val="00A1376F"/>
    <w:rsid w:val="00A1478C"/>
    <w:rsid w:val="00A157D4"/>
    <w:rsid w:val="00A15FA8"/>
    <w:rsid w:val="00A1665A"/>
    <w:rsid w:val="00A16E30"/>
    <w:rsid w:val="00A171AF"/>
    <w:rsid w:val="00A177E4"/>
    <w:rsid w:val="00A20336"/>
    <w:rsid w:val="00A20AA7"/>
    <w:rsid w:val="00A20D7A"/>
    <w:rsid w:val="00A22D78"/>
    <w:rsid w:val="00A22FEA"/>
    <w:rsid w:val="00A238D5"/>
    <w:rsid w:val="00A245A6"/>
    <w:rsid w:val="00A24C7F"/>
    <w:rsid w:val="00A2582F"/>
    <w:rsid w:val="00A25AF4"/>
    <w:rsid w:val="00A2673D"/>
    <w:rsid w:val="00A268CD"/>
    <w:rsid w:val="00A26936"/>
    <w:rsid w:val="00A26D20"/>
    <w:rsid w:val="00A272E9"/>
    <w:rsid w:val="00A27930"/>
    <w:rsid w:val="00A27EA4"/>
    <w:rsid w:val="00A30047"/>
    <w:rsid w:val="00A314D1"/>
    <w:rsid w:val="00A3404C"/>
    <w:rsid w:val="00A371F9"/>
    <w:rsid w:val="00A4021A"/>
    <w:rsid w:val="00A40312"/>
    <w:rsid w:val="00A40EE4"/>
    <w:rsid w:val="00A40F59"/>
    <w:rsid w:val="00A41272"/>
    <w:rsid w:val="00A432B6"/>
    <w:rsid w:val="00A44B7A"/>
    <w:rsid w:val="00A45E40"/>
    <w:rsid w:val="00A47016"/>
    <w:rsid w:val="00A47FCB"/>
    <w:rsid w:val="00A51435"/>
    <w:rsid w:val="00A51A1C"/>
    <w:rsid w:val="00A52470"/>
    <w:rsid w:val="00A52E4C"/>
    <w:rsid w:val="00A53CC4"/>
    <w:rsid w:val="00A558DC"/>
    <w:rsid w:val="00A55BE8"/>
    <w:rsid w:val="00A55FB0"/>
    <w:rsid w:val="00A56E4E"/>
    <w:rsid w:val="00A5714E"/>
    <w:rsid w:val="00A57A7C"/>
    <w:rsid w:val="00A60523"/>
    <w:rsid w:val="00A60A52"/>
    <w:rsid w:val="00A60FB9"/>
    <w:rsid w:val="00A62C9D"/>
    <w:rsid w:val="00A637B0"/>
    <w:rsid w:val="00A64202"/>
    <w:rsid w:val="00A64908"/>
    <w:rsid w:val="00A64A23"/>
    <w:rsid w:val="00A665EA"/>
    <w:rsid w:val="00A67836"/>
    <w:rsid w:val="00A67866"/>
    <w:rsid w:val="00A70062"/>
    <w:rsid w:val="00A70328"/>
    <w:rsid w:val="00A70414"/>
    <w:rsid w:val="00A70A5D"/>
    <w:rsid w:val="00A70C19"/>
    <w:rsid w:val="00A71923"/>
    <w:rsid w:val="00A72CC0"/>
    <w:rsid w:val="00A73C60"/>
    <w:rsid w:val="00A7415A"/>
    <w:rsid w:val="00A742FC"/>
    <w:rsid w:val="00A74D76"/>
    <w:rsid w:val="00A758CC"/>
    <w:rsid w:val="00A75BC5"/>
    <w:rsid w:val="00A762EB"/>
    <w:rsid w:val="00A7641A"/>
    <w:rsid w:val="00A769CB"/>
    <w:rsid w:val="00A76B82"/>
    <w:rsid w:val="00A772D1"/>
    <w:rsid w:val="00A7773C"/>
    <w:rsid w:val="00A80463"/>
    <w:rsid w:val="00A82381"/>
    <w:rsid w:val="00A826FA"/>
    <w:rsid w:val="00A82C80"/>
    <w:rsid w:val="00A83467"/>
    <w:rsid w:val="00A83BC5"/>
    <w:rsid w:val="00A86B04"/>
    <w:rsid w:val="00A879FB"/>
    <w:rsid w:val="00A91136"/>
    <w:rsid w:val="00A92FD5"/>
    <w:rsid w:val="00A93025"/>
    <w:rsid w:val="00A932BB"/>
    <w:rsid w:val="00A9505D"/>
    <w:rsid w:val="00A95217"/>
    <w:rsid w:val="00A953F2"/>
    <w:rsid w:val="00A955E8"/>
    <w:rsid w:val="00A962C0"/>
    <w:rsid w:val="00A976DD"/>
    <w:rsid w:val="00AA01CC"/>
    <w:rsid w:val="00AA10B9"/>
    <w:rsid w:val="00AA1DBD"/>
    <w:rsid w:val="00AA24FB"/>
    <w:rsid w:val="00AA3D82"/>
    <w:rsid w:val="00AA3DE3"/>
    <w:rsid w:val="00AA4B47"/>
    <w:rsid w:val="00AA4DCA"/>
    <w:rsid w:val="00AA6F3A"/>
    <w:rsid w:val="00AA6FC2"/>
    <w:rsid w:val="00AA7A2F"/>
    <w:rsid w:val="00AA7B20"/>
    <w:rsid w:val="00AA7B2D"/>
    <w:rsid w:val="00AB0BB7"/>
    <w:rsid w:val="00AB1819"/>
    <w:rsid w:val="00AB1E63"/>
    <w:rsid w:val="00AB251C"/>
    <w:rsid w:val="00AB294A"/>
    <w:rsid w:val="00AB2A78"/>
    <w:rsid w:val="00AB2F65"/>
    <w:rsid w:val="00AB3ACC"/>
    <w:rsid w:val="00AB4D1E"/>
    <w:rsid w:val="00AB4D4F"/>
    <w:rsid w:val="00AB65A5"/>
    <w:rsid w:val="00AB6727"/>
    <w:rsid w:val="00AB6EBF"/>
    <w:rsid w:val="00AB7715"/>
    <w:rsid w:val="00AB7901"/>
    <w:rsid w:val="00AB790D"/>
    <w:rsid w:val="00AB7AE5"/>
    <w:rsid w:val="00AC11F8"/>
    <w:rsid w:val="00AC14FE"/>
    <w:rsid w:val="00AC3207"/>
    <w:rsid w:val="00AC350C"/>
    <w:rsid w:val="00AC3C38"/>
    <w:rsid w:val="00AC3EB5"/>
    <w:rsid w:val="00AC4040"/>
    <w:rsid w:val="00AC4064"/>
    <w:rsid w:val="00AC47B0"/>
    <w:rsid w:val="00AC5A8C"/>
    <w:rsid w:val="00AC646E"/>
    <w:rsid w:val="00AC6B88"/>
    <w:rsid w:val="00AC779D"/>
    <w:rsid w:val="00AC7CDD"/>
    <w:rsid w:val="00AC7CF5"/>
    <w:rsid w:val="00AD0658"/>
    <w:rsid w:val="00AD101D"/>
    <w:rsid w:val="00AD23E2"/>
    <w:rsid w:val="00AD3357"/>
    <w:rsid w:val="00AD5F59"/>
    <w:rsid w:val="00AD6EA9"/>
    <w:rsid w:val="00AD7DCB"/>
    <w:rsid w:val="00AE03B1"/>
    <w:rsid w:val="00AE0471"/>
    <w:rsid w:val="00AE166C"/>
    <w:rsid w:val="00AE25DC"/>
    <w:rsid w:val="00AE356C"/>
    <w:rsid w:val="00AE35BA"/>
    <w:rsid w:val="00AE3FC9"/>
    <w:rsid w:val="00AE40D4"/>
    <w:rsid w:val="00AE40D6"/>
    <w:rsid w:val="00AE4CB5"/>
    <w:rsid w:val="00AE4EBC"/>
    <w:rsid w:val="00AE5891"/>
    <w:rsid w:val="00AE65DB"/>
    <w:rsid w:val="00AE7003"/>
    <w:rsid w:val="00AF0D2C"/>
    <w:rsid w:val="00AF187C"/>
    <w:rsid w:val="00AF1969"/>
    <w:rsid w:val="00AF2285"/>
    <w:rsid w:val="00AF2E5A"/>
    <w:rsid w:val="00AF3A5B"/>
    <w:rsid w:val="00AF480A"/>
    <w:rsid w:val="00AF4A52"/>
    <w:rsid w:val="00AF4C7C"/>
    <w:rsid w:val="00AF506A"/>
    <w:rsid w:val="00AF58AF"/>
    <w:rsid w:val="00AF5EDF"/>
    <w:rsid w:val="00AF5F76"/>
    <w:rsid w:val="00AF669F"/>
    <w:rsid w:val="00AF7E3A"/>
    <w:rsid w:val="00B00CCB"/>
    <w:rsid w:val="00B00F68"/>
    <w:rsid w:val="00B01548"/>
    <w:rsid w:val="00B01817"/>
    <w:rsid w:val="00B02707"/>
    <w:rsid w:val="00B032BD"/>
    <w:rsid w:val="00B03787"/>
    <w:rsid w:val="00B03960"/>
    <w:rsid w:val="00B04192"/>
    <w:rsid w:val="00B0452A"/>
    <w:rsid w:val="00B04E4C"/>
    <w:rsid w:val="00B050D7"/>
    <w:rsid w:val="00B05F4A"/>
    <w:rsid w:val="00B06759"/>
    <w:rsid w:val="00B068D0"/>
    <w:rsid w:val="00B06FE8"/>
    <w:rsid w:val="00B07DEF"/>
    <w:rsid w:val="00B07E33"/>
    <w:rsid w:val="00B10241"/>
    <w:rsid w:val="00B10406"/>
    <w:rsid w:val="00B10C13"/>
    <w:rsid w:val="00B11966"/>
    <w:rsid w:val="00B11DC3"/>
    <w:rsid w:val="00B12595"/>
    <w:rsid w:val="00B12B83"/>
    <w:rsid w:val="00B13BAD"/>
    <w:rsid w:val="00B163F9"/>
    <w:rsid w:val="00B167AB"/>
    <w:rsid w:val="00B1692E"/>
    <w:rsid w:val="00B16DAB"/>
    <w:rsid w:val="00B17130"/>
    <w:rsid w:val="00B228CD"/>
    <w:rsid w:val="00B2361D"/>
    <w:rsid w:val="00B2478B"/>
    <w:rsid w:val="00B24939"/>
    <w:rsid w:val="00B24AA9"/>
    <w:rsid w:val="00B25B6A"/>
    <w:rsid w:val="00B31084"/>
    <w:rsid w:val="00B313F5"/>
    <w:rsid w:val="00B3154B"/>
    <w:rsid w:val="00B31FF0"/>
    <w:rsid w:val="00B32204"/>
    <w:rsid w:val="00B33CE3"/>
    <w:rsid w:val="00B34C5D"/>
    <w:rsid w:val="00B358D5"/>
    <w:rsid w:val="00B3592F"/>
    <w:rsid w:val="00B35BD6"/>
    <w:rsid w:val="00B35C82"/>
    <w:rsid w:val="00B35CD3"/>
    <w:rsid w:val="00B37706"/>
    <w:rsid w:val="00B40003"/>
    <w:rsid w:val="00B43024"/>
    <w:rsid w:val="00B43A2A"/>
    <w:rsid w:val="00B43B52"/>
    <w:rsid w:val="00B43DCB"/>
    <w:rsid w:val="00B44D30"/>
    <w:rsid w:val="00B47516"/>
    <w:rsid w:val="00B5054E"/>
    <w:rsid w:val="00B520C9"/>
    <w:rsid w:val="00B529C2"/>
    <w:rsid w:val="00B53701"/>
    <w:rsid w:val="00B549DA"/>
    <w:rsid w:val="00B54E2A"/>
    <w:rsid w:val="00B54E83"/>
    <w:rsid w:val="00B550C5"/>
    <w:rsid w:val="00B55110"/>
    <w:rsid w:val="00B56326"/>
    <w:rsid w:val="00B56735"/>
    <w:rsid w:val="00B57334"/>
    <w:rsid w:val="00B5788B"/>
    <w:rsid w:val="00B57B66"/>
    <w:rsid w:val="00B57DE2"/>
    <w:rsid w:val="00B60C29"/>
    <w:rsid w:val="00B6143E"/>
    <w:rsid w:val="00B62125"/>
    <w:rsid w:val="00B62713"/>
    <w:rsid w:val="00B62E3D"/>
    <w:rsid w:val="00B639B4"/>
    <w:rsid w:val="00B6437D"/>
    <w:rsid w:val="00B65A69"/>
    <w:rsid w:val="00B65C61"/>
    <w:rsid w:val="00B65EA0"/>
    <w:rsid w:val="00B66513"/>
    <w:rsid w:val="00B702E6"/>
    <w:rsid w:val="00B70BE9"/>
    <w:rsid w:val="00B70EFE"/>
    <w:rsid w:val="00B70F4E"/>
    <w:rsid w:val="00B71733"/>
    <w:rsid w:val="00B72578"/>
    <w:rsid w:val="00B72935"/>
    <w:rsid w:val="00B729BD"/>
    <w:rsid w:val="00B72D9D"/>
    <w:rsid w:val="00B737A2"/>
    <w:rsid w:val="00B74259"/>
    <w:rsid w:val="00B7467C"/>
    <w:rsid w:val="00B74F74"/>
    <w:rsid w:val="00B766B6"/>
    <w:rsid w:val="00B773CC"/>
    <w:rsid w:val="00B774D5"/>
    <w:rsid w:val="00B801C0"/>
    <w:rsid w:val="00B816A1"/>
    <w:rsid w:val="00B82B45"/>
    <w:rsid w:val="00B83212"/>
    <w:rsid w:val="00B84366"/>
    <w:rsid w:val="00B849B5"/>
    <w:rsid w:val="00B86A5D"/>
    <w:rsid w:val="00B87F02"/>
    <w:rsid w:val="00B901D7"/>
    <w:rsid w:val="00B90F71"/>
    <w:rsid w:val="00B91C28"/>
    <w:rsid w:val="00B92C23"/>
    <w:rsid w:val="00B93087"/>
    <w:rsid w:val="00B93094"/>
    <w:rsid w:val="00B939E5"/>
    <w:rsid w:val="00B95293"/>
    <w:rsid w:val="00B968DE"/>
    <w:rsid w:val="00B969DB"/>
    <w:rsid w:val="00B973C4"/>
    <w:rsid w:val="00BA1643"/>
    <w:rsid w:val="00BA1C97"/>
    <w:rsid w:val="00BA4377"/>
    <w:rsid w:val="00BA5786"/>
    <w:rsid w:val="00BA7B14"/>
    <w:rsid w:val="00BB097D"/>
    <w:rsid w:val="00BB1D5E"/>
    <w:rsid w:val="00BB228B"/>
    <w:rsid w:val="00BB26A3"/>
    <w:rsid w:val="00BB2BB2"/>
    <w:rsid w:val="00BB3BE0"/>
    <w:rsid w:val="00BB4A4B"/>
    <w:rsid w:val="00BB5719"/>
    <w:rsid w:val="00BC0535"/>
    <w:rsid w:val="00BC05F4"/>
    <w:rsid w:val="00BC1759"/>
    <w:rsid w:val="00BC221A"/>
    <w:rsid w:val="00BC227C"/>
    <w:rsid w:val="00BC26ED"/>
    <w:rsid w:val="00BC30CB"/>
    <w:rsid w:val="00BC3163"/>
    <w:rsid w:val="00BC3C1D"/>
    <w:rsid w:val="00BC3C22"/>
    <w:rsid w:val="00BC3C88"/>
    <w:rsid w:val="00BC3DB3"/>
    <w:rsid w:val="00BC3FE4"/>
    <w:rsid w:val="00BC4172"/>
    <w:rsid w:val="00BC428E"/>
    <w:rsid w:val="00BC4F93"/>
    <w:rsid w:val="00BC58FA"/>
    <w:rsid w:val="00BC5A95"/>
    <w:rsid w:val="00BC7A4F"/>
    <w:rsid w:val="00BC7D04"/>
    <w:rsid w:val="00BD004B"/>
    <w:rsid w:val="00BD1384"/>
    <w:rsid w:val="00BD1E04"/>
    <w:rsid w:val="00BD2290"/>
    <w:rsid w:val="00BD2452"/>
    <w:rsid w:val="00BD2836"/>
    <w:rsid w:val="00BD398F"/>
    <w:rsid w:val="00BD4F21"/>
    <w:rsid w:val="00BD50A4"/>
    <w:rsid w:val="00BD5F09"/>
    <w:rsid w:val="00BD6D93"/>
    <w:rsid w:val="00BD6FAC"/>
    <w:rsid w:val="00BD7AF1"/>
    <w:rsid w:val="00BD7B10"/>
    <w:rsid w:val="00BE239B"/>
    <w:rsid w:val="00BE2FF7"/>
    <w:rsid w:val="00BE4C3C"/>
    <w:rsid w:val="00BE4DE1"/>
    <w:rsid w:val="00BE50B1"/>
    <w:rsid w:val="00BE5CBB"/>
    <w:rsid w:val="00BE6166"/>
    <w:rsid w:val="00BE6D0B"/>
    <w:rsid w:val="00BE748A"/>
    <w:rsid w:val="00BE7D7C"/>
    <w:rsid w:val="00BF01CE"/>
    <w:rsid w:val="00BF01F0"/>
    <w:rsid w:val="00BF03BA"/>
    <w:rsid w:val="00BF0606"/>
    <w:rsid w:val="00BF0AD3"/>
    <w:rsid w:val="00BF0D25"/>
    <w:rsid w:val="00BF1003"/>
    <w:rsid w:val="00BF114C"/>
    <w:rsid w:val="00BF11F5"/>
    <w:rsid w:val="00BF1D50"/>
    <w:rsid w:val="00BF2725"/>
    <w:rsid w:val="00BF3F6D"/>
    <w:rsid w:val="00BF4704"/>
    <w:rsid w:val="00BF4E9C"/>
    <w:rsid w:val="00BF547C"/>
    <w:rsid w:val="00BF5FCB"/>
    <w:rsid w:val="00BF630C"/>
    <w:rsid w:val="00C00061"/>
    <w:rsid w:val="00C0065F"/>
    <w:rsid w:val="00C01816"/>
    <w:rsid w:val="00C023BE"/>
    <w:rsid w:val="00C02531"/>
    <w:rsid w:val="00C03691"/>
    <w:rsid w:val="00C0369C"/>
    <w:rsid w:val="00C038A5"/>
    <w:rsid w:val="00C03AF7"/>
    <w:rsid w:val="00C04BBF"/>
    <w:rsid w:val="00C05697"/>
    <w:rsid w:val="00C067E8"/>
    <w:rsid w:val="00C10E3C"/>
    <w:rsid w:val="00C1146E"/>
    <w:rsid w:val="00C11D86"/>
    <w:rsid w:val="00C12946"/>
    <w:rsid w:val="00C13516"/>
    <w:rsid w:val="00C14859"/>
    <w:rsid w:val="00C14877"/>
    <w:rsid w:val="00C14C52"/>
    <w:rsid w:val="00C15CE1"/>
    <w:rsid w:val="00C15F37"/>
    <w:rsid w:val="00C163FA"/>
    <w:rsid w:val="00C16CCB"/>
    <w:rsid w:val="00C170A3"/>
    <w:rsid w:val="00C202B0"/>
    <w:rsid w:val="00C20E59"/>
    <w:rsid w:val="00C23081"/>
    <w:rsid w:val="00C246C3"/>
    <w:rsid w:val="00C25339"/>
    <w:rsid w:val="00C26C83"/>
    <w:rsid w:val="00C27613"/>
    <w:rsid w:val="00C27E8A"/>
    <w:rsid w:val="00C31471"/>
    <w:rsid w:val="00C32421"/>
    <w:rsid w:val="00C332AE"/>
    <w:rsid w:val="00C34E1F"/>
    <w:rsid w:val="00C3539D"/>
    <w:rsid w:val="00C356A3"/>
    <w:rsid w:val="00C35F61"/>
    <w:rsid w:val="00C40057"/>
    <w:rsid w:val="00C40C7D"/>
    <w:rsid w:val="00C43847"/>
    <w:rsid w:val="00C4401A"/>
    <w:rsid w:val="00C4505A"/>
    <w:rsid w:val="00C451E2"/>
    <w:rsid w:val="00C45527"/>
    <w:rsid w:val="00C45AA1"/>
    <w:rsid w:val="00C4691E"/>
    <w:rsid w:val="00C47C62"/>
    <w:rsid w:val="00C510FE"/>
    <w:rsid w:val="00C51873"/>
    <w:rsid w:val="00C51E60"/>
    <w:rsid w:val="00C52823"/>
    <w:rsid w:val="00C53BD4"/>
    <w:rsid w:val="00C53DB5"/>
    <w:rsid w:val="00C55733"/>
    <w:rsid w:val="00C55896"/>
    <w:rsid w:val="00C55DDB"/>
    <w:rsid w:val="00C55F9B"/>
    <w:rsid w:val="00C56069"/>
    <w:rsid w:val="00C563BB"/>
    <w:rsid w:val="00C563D7"/>
    <w:rsid w:val="00C566BE"/>
    <w:rsid w:val="00C56BA8"/>
    <w:rsid w:val="00C56C17"/>
    <w:rsid w:val="00C57A27"/>
    <w:rsid w:val="00C57ABF"/>
    <w:rsid w:val="00C57DB3"/>
    <w:rsid w:val="00C610ED"/>
    <w:rsid w:val="00C61BDA"/>
    <w:rsid w:val="00C63406"/>
    <w:rsid w:val="00C63CC8"/>
    <w:rsid w:val="00C65A7E"/>
    <w:rsid w:val="00C65EB5"/>
    <w:rsid w:val="00C65F3A"/>
    <w:rsid w:val="00C6603C"/>
    <w:rsid w:val="00C66759"/>
    <w:rsid w:val="00C667ED"/>
    <w:rsid w:val="00C668CF"/>
    <w:rsid w:val="00C67138"/>
    <w:rsid w:val="00C67395"/>
    <w:rsid w:val="00C67AF1"/>
    <w:rsid w:val="00C701E9"/>
    <w:rsid w:val="00C70953"/>
    <w:rsid w:val="00C715EE"/>
    <w:rsid w:val="00C71D4E"/>
    <w:rsid w:val="00C733EB"/>
    <w:rsid w:val="00C73509"/>
    <w:rsid w:val="00C743C6"/>
    <w:rsid w:val="00C75B65"/>
    <w:rsid w:val="00C82131"/>
    <w:rsid w:val="00C82DB0"/>
    <w:rsid w:val="00C82E0B"/>
    <w:rsid w:val="00C83023"/>
    <w:rsid w:val="00C837E7"/>
    <w:rsid w:val="00C839B6"/>
    <w:rsid w:val="00C839BB"/>
    <w:rsid w:val="00C83E3A"/>
    <w:rsid w:val="00C84A2F"/>
    <w:rsid w:val="00C84A92"/>
    <w:rsid w:val="00C85080"/>
    <w:rsid w:val="00C85E34"/>
    <w:rsid w:val="00C87B06"/>
    <w:rsid w:val="00C90216"/>
    <w:rsid w:val="00C9053B"/>
    <w:rsid w:val="00C92BE6"/>
    <w:rsid w:val="00C92D3C"/>
    <w:rsid w:val="00C94925"/>
    <w:rsid w:val="00C94FE1"/>
    <w:rsid w:val="00C957D4"/>
    <w:rsid w:val="00C959AB"/>
    <w:rsid w:val="00C95FBC"/>
    <w:rsid w:val="00C976C4"/>
    <w:rsid w:val="00C97AC3"/>
    <w:rsid w:val="00C97D0B"/>
    <w:rsid w:val="00CA0854"/>
    <w:rsid w:val="00CA0ADE"/>
    <w:rsid w:val="00CA0B58"/>
    <w:rsid w:val="00CA19C5"/>
    <w:rsid w:val="00CA3127"/>
    <w:rsid w:val="00CA312C"/>
    <w:rsid w:val="00CA396B"/>
    <w:rsid w:val="00CA39E7"/>
    <w:rsid w:val="00CA3F4A"/>
    <w:rsid w:val="00CA4157"/>
    <w:rsid w:val="00CA47F5"/>
    <w:rsid w:val="00CA48DD"/>
    <w:rsid w:val="00CA4926"/>
    <w:rsid w:val="00CA5358"/>
    <w:rsid w:val="00CA567F"/>
    <w:rsid w:val="00CA6026"/>
    <w:rsid w:val="00CA60A9"/>
    <w:rsid w:val="00CA7038"/>
    <w:rsid w:val="00CA782C"/>
    <w:rsid w:val="00CB0054"/>
    <w:rsid w:val="00CB09A7"/>
    <w:rsid w:val="00CB0C24"/>
    <w:rsid w:val="00CB1A4F"/>
    <w:rsid w:val="00CB20A6"/>
    <w:rsid w:val="00CB4959"/>
    <w:rsid w:val="00CB4F9C"/>
    <w:rsid w:val="00CB50AA"/>
    <w:rsid w:val="00CB5452"/>
    <w:rsid w:val="00CB5B68"/>
    <w:rsid w:val="00CB6237"/>
    <w:rsid w:val="00CB7145"/>
    <w:rsid w:val="00CC10F5"/>
    <w:rsid w:val="00CC186A"/>
    <w:rsid w:val="00CC19F1"/>
    <w:rsid w:val="00CC2304"/>
    <w:rsid w:val="00CC23FB"/>
    <w:rsid w:val="00CC2477"/>
    <w:rsid w:val="00CC2537"/>
    <w:rsid w:val="00CC2C05"/>
    <w:rsid w:val="00CC2C14"/>
    <w:rsid w:val="00CC3EB3"/>
    <w:rsid w:val="00CC494A"/>
    <w:rsid w:val="00CC4FA6"/>
    <w:rsid w:val="00CC5824"/>
    <w:rsid w:val="00CC5942"/>
    <w:rsid w:val="00CD0273"/>
    <w:rsid w:val="00CD157C"/>
    <w:rsid w:val="00CD1D5B"/>
    <w:rsid w:val="00CD240F"/>
    <w:rsid w:val="00CD3B69"/>
    <w:rsid w:val="00CD3F11"/>
    <w:rsid w:val="00CD4D32"/>
    <w:rsid w:val="00CD581F"/>
    <w:rsid w:val="00CE037B"/>
    <w:rsid w:val="00CE074E"/>
    <w:rsid w:val="00CE1172"/>
    <w:rsid w:val="00CE12C0"/>
    <w:rsid w:val="00CE23DB"/>
    <w:rsid w:val="00CE3528"/>
    <w:rsid w:val="00CE390F"/>
    <w:rsid w:val="00CE6870"/>
    <w:rsid w:val="00CE6D6D"/>
    <w:rsid w:val="00CE7931"/>
    <w:rsid w:val="00CF0B73"/>
    <w:rsid w:val="00CF2891"/>
    <w:rsid w:val="00CF2ABF"/>
    <w:rsid w:val="00CF2FA6"/>
    <w:rsid w:val="00CF31A2"/>
    <w:rsid w:val="00CF52EB"/>
    <w:rsid w:val="00CF55B8"/>
    <w:rsid w:val="00CF7752"/>
    <w:rsid w:val="00CF7E99"/>
    <w:rsid w:val="00D00298"/>
    <w:rsid w:val="00D0064E"/>
    <w:rsid w:val="00D01CFB"/>
    <w:rsid w:val="00D01DBC"/>
    <w:rsid w:val="00D034D2"/>
    <w:rsid w:val="00D03B26"/>
    <w:rsid w:val="00D04744"/>
    <w:rsid w:val="00D06B48"/>
    <w:rsid w:val="00D07EAF"/>
    <w:rsid w:val="00D10446"/>
    <w:rsid w:val="00D1123F"/>
    <w:rsid w:val="00D11704"/>
    <w:rsid w:val="00D119AE"/>
    <w:rsid w:val="00D12525"/>
    <w:rsid w:val="00D12585"/>
    <w:rsid w:val="00D12689"/>
    <w:rsid w:val="00D12733"/>
    <w:rsid w:val="00D128DB"/>
    <w:rsid w:val="00D12A72"/>
    <w:rsid w:val="00D1366B"/>
    <w:rsid w:val="00D148E5"/>
    <w:rsid w:val="00D15352"/>
    <w:rsid w:val="00D154A4"/>
    <w:rsid w:val="00D1569D"/>
    <w:rsid w:val="00D15B1B"/>
    <w:rsid w:val="00D15B66"/>
    <w:rsid w:val="00D2181C"/>
    <w:rsid w:val="00D21FDC"/>
    <w:rsid w:val="00D224D4"/>
    <w:rsid w:val="00D23464"/>
    <w:rsid w:val="00D23569"/>
    <w:rsid w:val="00D250FA"/>
    <w:rsid w:val="00D26B87"/>
    <w:rsid w:val="00D277A3"/>
    <w:rsid w:val="00D3420B"/>
    <w:rsid w:val="00D34F15"/>
    <w:rsid w:val="00D36318"/>
    <w:rsid w:val="00D36831"/>
    <w:rsid w:val="00D37DFD"/>
    <w:rsid w:val="00D41E27"/>
    <w:rsid w:val="00D41FB8"/>
    <w:rsid w:val="00D4247B"/>
    <w:rsid w:val="00D424F0"/>
    <w:rsid w:val="00D4316C"/>
    <w:rsid w:val="00D435EC"/>
    <w:rsid w:val="00D44F76"/>
    <w:rsid w:val="00D45360"/>
    <w:rsid w:val="00D473A0"/>
    <w:rsid w:val="00D4794A"/>
    <w:rsid w:val="00D47B2E"/>
    <w:rsid w:val="00D47E95"/>
    <w:rsid w:val="00D502A8"/>
    <w:rsid w:val="00D5032B"/>
    <w:rsid w:val="00D50897"/>
    <w:rsid w:val="00D50E31"/>
    <w:rsid w:val="00D522D8"/>
    <w:rsid w:val="00D53812"/>
    <w:rsid w:val="00D550DA"/>
    <w:rsid w:val="00D55469"/>
    <w:rsid w:val="00D554B1"/>
    <w:rsid w:val="00D571F4"/>
    <w:rsid w:val="00D57E32"/>
    <w:rsid w:val="00D601D2"/>
    <w:rsid w:val="00D60E38"/>
    <w:rsid w:val="00D60EF1"/>
    <w:rsid w:val="00D61711"/>
    <w:rsid w:val="00D618AC"/>
    <w:rsid w:val="00D61AA1"/>
    <w:rsid w:val="00D61C3C"/>
    <w:rsid w:val="00D63465"/>
    <w:rsid w:val="00D63467"/>
    <w:rsid w:val="00D649FB"/>
    <w:rsid w:val="00D65097"/>
    <w:rsid w:val="00D6524F"/>
    <w:rsid w:val="00D65725"/>
    <w:rsid w:val="00D6580B"/>
    <w:rsid w:val="00D671CF"/>
    <w:rsid w:val="00D6723A"/>
    <w:rsid w:val="00D6785D"/>
    <w:rsid w:val="00D7049E"/>
    <w:rsid w:val="00D705BA"/>
    <w:rsid w:val="00D7076A"/>
    <w:rsid w:val="00D7080F"/>
    <w:rsid w:val="00D70EE1"/>
    <w:rsid w:val="00D7117A"/>
    <w:rsid w:val="00D7119E"/>
    <w:rsid w:val="00D71C76"/>
    <w:rsid w:val="00D71FDF"/>
    <w:rsid w:val="00D740F2"/>
    <w:rsid w:val="00D749AE"/>
    <w:rsid w:val="00D74EC0"/>
    <w:rsid w:val="00D76983"/>
    <w:rsid w:val="00D77ECF"/>
    <w:rsid w:val="00D77F0D"/>
    <w:rsid w:val="00D80257"/>
    <w:rsid w:val="00D802FB"/>
    <w:rsid w:val="00D8172D"/>
    <w:rsid w:val="00D83AA4"/>
    <w:rsid w:val="00D858A7"/>
    <w:rsid w:val="00D858C3"/>
    <w:rsid w:val="00D85A99"/>
    <w:rsid w:val="00D85F2E"/>
    <w:rsid w:val="00D86BCD"/>
    <w:rsid w:val="00D8756C"/>
    <w:rsid w:val="00D87A54"/>
    <w:rsid w:val="00D87A77"/>
    <w:rsid w:val="00D9004A"/>
    <w:rsid w:val="00D91D1E"/>
    <w:rsid w:val="00D92087"/>
    <w:rsid w:val="00D92B46"/>
    <w:rsid w:val="00D9340B"/>
    <w:rsid w:val="00D93D63"/>
    <w:rsid w:val="00D946CB"/>
    <w:rsid w:val="00D94CD8"/>
    <w:rsid w:val="00D95533"/>
    <w:rsid w:val="00D95EC4"/>
    <w:rsid w:val="00D960D8"/>
    <w:rsid w:val="00D97383"/>
    <w:rsid w:val="00D977EC"/>
    <w:rsid w:val="00D97B67"/>
    <w:rsid w:val="00DA040F"/>
    <w:rsid w:val="00DA08FA"/>
    <w:rsid w:val="00DA1033"/>
    <w:rsid w:val="00DA233A"/>
    <w:rsid w:val="00DA2479"/>
    <w:rsid w:val="00DA26E3"/>
    <w:rsid w:val="00DA2A06"/>
    <w:rsid w:val="00DA5825"/>
    <w:rsid w:val="00DA60CF"/>
    <w:rsid w:val="00DA678E"/>
    <w:rsid w:val="00DB0D04"/>
    <w:rsid w:val="00DB2C2C"/>
    <w:rsid w:val="00DB538A"/>
    <w:rsid w:val="00DB5DF5"/>
    <w:rsid w:val="00DB6036"/>
    <w:rsid w:val="00DB716B"/>
    <w:rsid w:val="00DB75DE"/>
    <w:rsid w:val="00DB767D"/>
    <w:rsid w:val="00DC0247"/>
    <w:rsid w:val="00DC07DD"/>
    <w:rsid w:val="00DC186A"/>
    <w:rsid w:val="00DC1B1C"/>
    <w:rsid w:val="00DC26C2"/>
    <w:rsid w:val="00DC2E89"/>
    <w:rsid w:val="00DC30FE"/>
    <w:rsid w:val="00DC35DF"/>
    <w:rsid w:val="00DC3A60"/>
    <w:rsid w:val="00DC499C"/>
    <w:rsid w:val="00DC4A11"/>
    <w:rsid w:val="00DC555D"/>
    <w:rsid w:val="00DC609D"/>
    <w:rsid w:val="00DC671B"/>
    <w:rsid w:val="00DC6B35"/>
    <w:rsid w:val="00DD0737"/>
    <w:rsid w:val="00DD0CAF"/>
    <w:rsid w:val="00DD1768"/>
    <w:rsid w:val="00DD2B87"/>
    <w:rsid w:val="00DD3525"/>
    <w:rsid w:val="00DD4866"/>
    <w:rsid w:val="00DD499A"/>
    <w:rsid w:val="00DD5138"/>
    <w:rsid w:val="00DD60B9"/>
    <w:rsid w:val="00DD6AFA"/>
    <w:rsid w:val="00DD73F1"/>
    <w:rsid w:val="00DD7C75"/>
    <w:rsid w:val="00DE08A6"/>
    <w:rsid w:val="00DE18B3"/>
    <w:rsid w:val="00DE18D0"/>
    <w:rsid w:val="00DE2E31"/>
    <w:rsid w:val="00DE3116"/>
    <w:rsid w:val="00DE39A3"/>
    <w:rsid w:val="00DE5EC0"/>
    <w:rsid w:val="00DE61BA"/>
    <w:rsid w:val="00DE7007"/>
    <w:rsid w:val="00DE741A"/>
    <w:rsid w:val="00DE79F3"/>
    <w:rsid w:val="00DF0F04"/>
    <w:rsid w:val="00DF1A0A"/>
    <w:rsid w:val="00DF2474"/>
    <w:rsid w:val="00DF3C95"/>
    <w:rsid w:val="00DF4BA2"/>
    <w:rsid w:val="00DF4DE6"/>
    <w:rsid w:val="00DF4F56"/>
    <w:rsid w:val="00DF5426"/>
    <w:rsid w:val="00DF5453"/>
    <w:rsid w:val="00DF7C83"/>
    <w:rsid w:val="00DF7D87"/>
    <w:rsid w:val="00E00485"/>
    <w:rsid w:val="00E00D15"/>
    <w:rsid w:val="00E010BF"/>
    <w:rsid w:val="00E0186C"/>
    <w:rsid w:val="00E025C5"/>
    <w:rsid w:val="00E044C6"/>
    <w:rsid w:val="00E049AC"/>
    <w:rsid w:val="00E06FE7"/>
    <w:rsid w:val="00E0725C"/>
    <w:rsid w:val="00E11728"/>
    <w:rsid w:val="00E13EA2"/>
    <w:rsid w:val="00E1447F"/>
    <w:rsid w:val="00E14875"/>
    <w:rsid w:val="00E14DB0"/>
    <w:rsid w:val="00E152D2"/>
    <w:rsid w:val="00E15397"/>
    <w:rsid w:val="00E159A8"/>
    <w:rsid w:val="00E165C9"/>
    <w:rsid w:val="00E17025"/>
    <w:rsid w:val="00E1745D"/>
    <w:rsid w:val="00E17470"/>
    <w:rsid w:val="00E20623"/>
    <w:rsid w:val="00E20BD1"/>
    <w:rsid w:val="00E249C2"/>
    <w:rsid w:val="00E24E16"/>
    <w:rsid w:val="00E251AE"/>
    <w:rsid w:val="00E251E5"/>
    <w:rsid w:val="00E25586"/>
    <w:rsid w:val="00E2560D"/>
    <w:rsid w:val="00E262F5"/>
    <w:rsid w:val="00E2661C"/>
    <w:rsid w:val="00E267E5"/>
    <w:rsid w:val="00E26A43"/>
    <w:rsid w:val="00E26D80"/>
    <w:rsid w:val="00E27842"/>
    <w:rsid w:val="00E27C0F"/>
    <w:rsid w:val="00E30649"/>
    <w:rsid w:val="00E306D4"/>
    <w:rsid w:val="00E30A03"/>
    <w:rsid w:val="00E31DE2"/>
    <w:rsid w:val="00E32D72"/>
    <w:rsid w:val="00E32FAF"/>
    <w:rsid w:val="00E33FA8"/>
    <w:rsid w:val="00E35207"/>
    <w:rsid w:val="00E35676"/>
    <w:rsid w:val="00E35CFB"/>
    <w:rsid w:val="00E364A4"/>
    <w:rsid w:val="00E370FD"/>
    <w:rsid w:val="00E373CD"/>
    <w:rsid w:val="00E37775"/>
    <w:rsid w:val="00E404D5"/>
    <w:rsid w:val="00E41FB3"/>
    <w:rsid w:val="00E432B2"/>
    <w:rsid w:val="00E443A5"/>
    <w:rsid w:val="00E44A1C"/>
    <w:rsid w:val="00E45598"/>
    <w:rsid w:val="00E457A8"/>
    <w:rsid w:val="00E465FC"/>
    <w:rsid w:val="00E46A1F"/>
    <w:rsid w:val="00E47236"/>
    <w:rsid w:val="00E5046B"/>
    <w:rsid w:val="00E50512"/>
    <w:rsid w:val="00E50D41"/>
    <w:rsid w:val="00E51723"/>
    <w:rsid w:val="00E518E8"/>
    <w:rsid w:val="00E52123"/>
    <w:rsid w:val="00E52677"/>
    <w:rsid w:val="00E534FC"/>
    <w:rsid w:val="00E5365B"/>
    <w:rsid w:val="00E560B5"/>
    <w:rsid w:val="00E572C7"/>
    <w:rsid w:val="00E572FC"/>
    <w:rsid w:val="00E6024C"/>
    <w:rsid w:val="00E6049F"/>
    <w:rsid w:val="00E606FC"/>
    <w:rsid w:val="00E60EF4"/>
    <w:rsid w:val="00E6103E"/>
    <w:rsid w:val="00E611A8"/>
    <w:rsid w:val="00E61AA7"/>
    <w:rsid w:val="00E625E3"/>
    <w:rsid w:val="00E669BD"/>
    <w:rsid w:val="00E669ED"/>
    <w:rsid w:val="00E673CE"/>
    <w:rsid w:val="00E67474"/>
    <w:rsid w:val="00E67571"/>
    <w:rsid w:val="00E700EE"/>
    <w:rsid w:val="00E70E4B"/>
    <w:rsid w:val="00E70FDA"/>
    <w:rsid w:val="00E724AD"/>
    <w:rsid w:val="00E73315"/>
    <w:rsid w:val="00E73C39"/>
    <w:rsid w:val="00E767B6"/>
    <w:rsid w:val="00E77548"/>
    <w:rsid w:val="00E80996"/>
    <w:rsid w:val="00E810D2"/>
    <w:rsid w:val="00E812D7"/>
    <w:rsid w:val="00E82108"/>
    <w:rsid w:val="00E822A0"/>
    <w:rsid w:val="00E828A7"/>
    <w:rsid w:val="00E82CED"/>
    <w:rsid w:val="00E82DD1"/>
    <w:rsid w:val="00E82E86"/>
    <w:rsid w:val="00E833F6"/>
    <w:rsid w:val="00E83CDF"/>
    <w:rsid w:val="00E8403D"/>
    <w:rsid w:val="00E8623C"/>
    <w:rsid w:val="00E86B88"/>
    <w:rsid w:val="00E871CB"/>
    <w:rsid w:val="00E8737F"/>
    <w:rsid w:val="00E87C7E"/>
    <w:rsid w:val="00E90178"/>
    <w:rsid w:val="00E90C9B"/>
    <w:rsid w:val="00E91303"/>
    <w:rsid w:val="00E918EC"/>
    <w:rsid w:val="00E92A9B"/>
    <w:rsid w:val="00E92D46"/>
    <w:rsid w:val="00E92E02"/>
    <w:rsid w:val="00E93F8C"/>
    <w:rsid w:val="00E944AC"/>
    <w:rsid w:val="00E94D1F"/>
    <w:rsid w:val="00E96340"/>
    <w:rsid w:val="00EA09CB"/>
    <w:rsid w:val="00EA0EFF"/>
    <w:rsid w:val="00EA27F5"/>
    <w:rsid w:val="00EA28BA"/>
    <w:rsid w:val="00EA3266"/>
    <w:rsid w:val="00EA385C"/>
    <w:rsid w:val="00EA3B6E"/>
    <w:rsid w:val="00EA3EB5"/>
    <w:rsid w:val="00EA4AEB"/>
    <w:rsid w:val="00EA5E61"/>
    <w:rsid w:val="00EA6786"/>
    <w:rsid w:val="00EA6942"/>
    <w:rsid w:val="00EA782B"/>
    <w:rsid w:val="00EB0374"/>
    <w:rsid w:val="00EB14B3"/>
    <w:rsid w:val="00EB1D7F"/>
    <w:rsid w:val="00EB2115"/>
    <w:rsid w:val="00EB22FB"/>
    <w:rsid w:val="00EB2A76"/>
    <w:rsid w:val="00EB3AA9"/>
    <w:rsid w:val="00EB49CD"/>
    <w:rsid w:val="00EB61C6"/>
    <w:rsid w:val="00EB6B70"/>
    <w:rsid w:val="00EB70EB"/>
    <w:rsid w:val="00EC1F30"/>
    <w:rsid w:val="00EC26A0"/>
    <w:rsid w:val="00EC27B2"/>
    <w:rsid w:val="00EC2D2B"/>
    <w:rsid w:val="00EC2F74"/>
    <w:rsid w:val="00EC3B20"/>
    <w:rsid w:val="00EC4214"/>
    <w:rsid w:val="00EC4B11"/>
    <w:rsid w:val="00EC4E42"/>
    <w:rsid w:val="00EC4E4F"/>
    <w:rsid w:val="00EC682F"/>
    <w:rsid w:val="00EC6A0A"/>
    <w:rsid w:val="00EC6B63"/>
    <w:rsid w:val="00EC782F"/>
    <w:rsid w:val="00EC7AC3"/>
    <w:rsid w:val="00ED1AFA"/>
    <w:rsid w:val="00ED2162"/>
    <w:rsid w:val="00ED2518"/>
    <w:rsid w:val="00ED3ACB"/>
    <w:rsid w:val="00ED3C15"/>
    <w:rsid w:val="00ED3E59"/>
    <w:rsid w:val="00ED588A"/>
    <w:rsid w:val="00ED775C"/>
    <w:rsid w:val="00ED7C76"/>
    <w:rsid w:val="00EE04F4"/>
    <w:rsid w:val="00EE2905"/>
    <w:rsid w:val="00EE2E67"/>
    <w:rsid w:val="00EE3184"/>
    <w:rsid w:val="00EE327A"/>
    <w:rsid w:val="00EE38FB"/>
    <w:rsid w:val="00EE4BF7"/>
    <w:rsid w:val="00EE4F2E"/>
    <w:rsid w:val="00EE5F14"/>
    <w:rsid w:val="00EE6702"/>
    <w:rsid w:val="00EE7223"/>
    <w:rsid w:val="00EE7458"/>
    <w:rsid w:val="00EE7B01"/>
    <w:rsid w:val="00EE7F83"/>
    <w:rsid w:val="00EF11D1"/>
    <w:rsid w:val="00EF135B"/>
    <w:rsid w:val="00EF2081"/>
    <w:rsid w:val="00EF3252"/>
    <w:rsid w:val="00EF3B37"/>
    <w:rsid w:val="00EF413D"/>
    <w:rsid w:val="00EF4959"/>
    <w:rsid w:val="00EF54B2"/>
    <w:rsid w:val="00EF5629"/>
    <w:rsid w:val="00EF575C"/>
    <w:rsid w:val="00F001FA"/>
    <w:rsid w:val="00F00D16"/>
    <w:rsid w:val="00F00FF0"/>
    <w:rsid w:val="00F01D21"/>
    <w:rsid w:val="00F03246"/>
    <w:rsid w:val="00F03257"/>
    <w:rsid w:val="00F032AF"/>
    <w:rsid w:val="00F04730"/>
    <w:rsid w:val="00F05071"/>
    <w:rsid w:val="00F05AFE"/>
    <w:rsid w:val="00F065D4"/>
    <w:rsid w:val="00F10C0B"/>
    <w:rsid w:val="00F12BEB"/>
    <w:rsid w:val="00F145CA"/>
    <w:rsid w:val="00F14C75"/>
    <w:rsid w:val="00F15465"/>
    <w:rsid w:val="00F1732C"/>
    <w:rsid w:val="00F1779C"/>
    <w:rsid w:val="00F17818"/>
    <w:rsid w:val="00F17B51"/>
    <w:rsid w:val="00F20000"/>
    <w:rsid w:val="00F20712"/>
    <w:rsid w:val="00F208E8"/>
    <w:rsid w:val="00F22710"/>
    <w:rsid w:val="00F244CD"/>
    <w:rsid w:val="00F25045"/>
    <w:rsid w:val="00F26004"/>
    <w:rsid w:val="00F261B9"/>
    <w:rsid w:val="00F2645A"/>
    <w:rsid w:val="00F268A5"/>
    <w:rsid w:val="00F26994"/>
    <w:rsid w:val="00F30114"/>
    <w:rsid w:val="00F302C9"/>
    <w:rsid w:val="00F304A2"/>
    <w:rsid w:val="00F31379"/>
    <w:rsid w:val="00F3164F"/>
    <w:rsid w:val="00F324AC"/>
    <w:rsid w:val="00F34396"/>
    <w:rsid w:val="00F34506"/>
    <w:rsid w:val="00F34DE3"/>
    <w:rsid w:val="00F36011"/>
    <w:rsid w:val="00F3620D"/>
    <w:rsid w:val="00F37C98"/>
    <w:rsid w:val="00F40170"/>
    <w:rsid w:val="00F414FB"/>
    <w:rsid w:val="00F41F24"/>
    <w:rsid w:val="00F45544"/>
    <w:rsid w:val="00F46AD5"/>
    <w:rsid w:val="00F473D5"/>
    <w:rsid w:val="00F50DE4"/>
    <w:rsid w:val="00F50F88"/>
    <w:rsid w:val="00F51B46"/>
    <w:rsid w:val="00F51D23"/>
    <w:rsid w:val="00F51FCF"/>
    <w:rsid w:val="00F531D0"/>
    <w:rsid w:val="00F53566"/>
    <w:rsid w:val="00F543EC"/>
    <w:rsid w:val="00F54B91"/>
    <w:rsid w:val="00F562F2"/>
    <w:rsid w:val="00F56E0A"/>
    <w:rsid w:val="00F571B3"/>
    <w:rsid w:val="00F602B8"/>
    <w:rsid w:val="00F602D9"/>
    <w:rsid w:val="00F606CD"/>
    <w:rsid w:val="00F61160"/>
    <w:rsid w:val="00F611D5"/>
    <w:rsid w:val="00F62C9D"/>
    <w:rsid w:val="00F62FB8"/>
    <w:rsid w:val="00F63619"/>
    <w:rsid w:val="00F64862"/>
    <w:rsid w:val="00F654EA"/>
    <w:rsid w:val="00F65895"/>
    <w:rsid w:val="00F65A7B"/>
    <w:rsid w:val="00F71383"/>
    <w:rsid w:val="00F72056"/>
    <w:rsid w:val="00F72D17"/>
    <w:rsid w:val="00F73385"/>
    <w:rsid w:val="00F7392E"/>
    <w:rsid w:val="00F73BD3"/>
    <w:rsid w:val="00F74792"/>
    <w:rsid w:val="00F74CDF"/>
    <w:rsid w:val="00F77A27"/>
    <w:rsid w:val="00F805AF"/>
    <w:rsid w:val="00F8151D"/>
    <w:rsid w:val="00F81812"/>
    <w:rsid w:val="00F81EA8"/>
    <w:rsid w:val="00F82722"/>
    <w:rsid w:val="00F82FC4"/>
    <w:rsid w:val="00F8467E"/>
    <w:rsid w:val="00F85482"/>
    <w:rsid w:val="00F861C5"/>
    <w:rsid w:val="00F87025"/>
    <w:rsid w:val="00F87217"/>
    <w:rsid w:val="00F87435"/>
    <w:rsid w:val="00F87640"/>
    <w:rsid w:val="00F916D5"/>
    <w:rsid w:val="00F917F4"/>
    <w:rsid w:val="00F92660"/>
    <w:rsid w:val="00F92CD2"/>
    <w:rsid w:val="00F9371C"/>
    <w:rsid w:val="00F93F09"/>
    <w:rsid w:val="00F947B1"/>
    <w:rsid w:val="00F95182"/>
    <w:rsid w:val="00F951A1"/>
    <w:rsid w:val="00F95272"/>
    <w:rsid w:val="00F95DA9"/>
    <w:rsid w:val="00F95F8B"/>
    <w:rsid w:val="00F973AA"/>
    <w:rsid w:val="00F974AE"/>
    <w:rsid w:val="00F97946"/>
    <w:rsid w:val="00FA0431"/>
    <w:rsid w:val="00FA2340"/>
    <w:rsid w:val="00FA3A5A"/>
    <w:rsid w:val="00FA5B24"/>
    <w:rsid w:val="00FA5E7A"/>
    <w:rsid w:val="00FA74C5"/>
    <w:rsid w:val="00FA75B5"/>
    <w:rsid w:val="00FB15A3"/>
    <w:rsid w:val="00FB1A73"/>
    <w:rsid w:val="00FB1E74"/>
    <w:rsid w:val="00FB21C5"/>
    <w:rsid w:val="00FB267F"/>
    <w:rsid w:val="00FB26EC"/>
    <w:rsid w:val="00FB270C"/>
    <w:rsid w:val="00FB3D92"/>
    <w:rsid w:val="00FB3FB8"/>
    <w:rsid w:val="00FB4E3C"/>
    <w:rsid w:val="00FB50BE"/>
    <w:rsid w:val="00FB5B9F"/>
    <w:rsid w:val="00FB6B89"/>
    <w:rsid w:val="00FB7BBF"/>
    <w:rsid w:val="00FC0E65"/>
    <w:rsid w:val="00FC4018"/>
    <w:rsid w:val="00FC4763"/>
    <w:rsid w:val="00FC4A02"/>
    <w:rsid w:val="00FC5CF3"/>
    <w:rsid w:val="00FC67E2"/>
    <w:rsid w:val="00FC6F03"/>
    <w:rsid w:val="00FD0700"/>
    <w:rsid w:val="00FD0AEC"/>
    <w:rsid w:val="00FD0BBB"/>
    <w:rsid w:val="00FD124A"/>
    <w:rsid w:val="00FD12CF"/>
    <w:rsid w:val="00FD38F8"/>
    <w:rsid w:val="00FD4FEF"/>
    <w:rsid w:val="00FD73C1"/>
    <w:rsid w:val="00FD7750"/>
    <w:rsid w:val="00FE02B0"/>
    <w:rsid w:val="00FE0E4B"/>
    <w:rsid w:val="00FE15A7"/>
    <w:rsid w:val="00FE19B5"/>
    <w:rsid w:val="00FE2536"/>
    <w:rsid w:val="00FE2C15"/>
    <w:rsid w:val="00FE3461"/>
    <w:rsid w:val="00FE4CCD"/>
    <w:rsid w:val="00FE5E21"/>
    <w:rsid w:val="00FE61FE"/>
    <w:rsid w:val="00FE65DA"/>
    <w:rsid w:val="00FE687A"/>
    <w:rsid w:val="00FE68F6"/>
    <w:rsid w:val="00FE746B"/>
    <w:rsid w:val="00FE7748"/>
    <w:rsid w:val="00FF0528"/>
    <w:rsid w:val="00FF0832"/>
    <w:rsid w:val="00FF1606"/>
    <w:rsid w:val="00FF2E5C"/>
    <w:rsid w:val="00FF40C3"/>
    <w:rsid w:val="00FF48F0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C2B8E9-F7A4-47CC-AC26-891F7613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06D6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353B2B"/>
    <w:pPr>
      <w:keepNext/>
      <w:outlineLvl w:val="0"/>
    </w:pPr>
    <w:rPr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rsid w:val="00030FEF"/>
    <w:pPr>
      <w:keepNext/>
      <w:numPr>
        <w:numId w:val="1"/>
      </w:numPr>
      <w:spacing w:before="240"/>
      <w:ind w:left="1080" w:right="335"/>
      <w:outlineLvl w:val="1"/>
    </w:pPr>
    <w:rPr>
      <w:b/>
      <w:bCs/>
      <w:szCs w:val="24"/>
      <w:lang w:val="en-GB"/>
    </w:rPr>
  </w:style>
  <w:style w:type="paragraph" w:styleId="Heading3">
    <w:name w:val="heading 3"/>
    <w:basedOn w:val="Normal"/>
    <w:next w:val="Normal"/>
    <w:qFormat/>
    <w:rsid w:val="001D59B6"/>
    <w:pPr>
      <w:keepNext/>
      <w:outlineLvl w:val="2"/>
    </w:pPr>
    <w:rPr>
      <w:rFonts w:ascii="Times New Roman" w:hAnsi="Times New Roman"/>
      <w:i/>
      <w:iCs/>
      <w:szCs w:val="24"/>
      <w:lang w:val="en-GB"/>
    </w:rPr>
  </w:style>
  <w:style w:type="paragraph" w:styleId="Heading4">
    <w:name w:val="heading 4"/>
    <w:basedOn w:val="Normal"/>
    <w:next w:val="Normal"/>
    <w:qFormat/>
    <w:rsid w:val="001D59B6"/>
    <w:pPr>
      <w:keepNext/>
      <w:outlineLvl w:val="3"/>
    </w:pPr>
    <w:rPr>
      <w:rFonts w:ascii="Times New Roman" w:hAnsi="Times New Roman"/>
      <w:szCs w:val="24"/>
      <w:u w:val="single"/>
      <w:lang w:val="en-GB"/>
    </w:rPr>
  </w:style>
  <w:style w:type="paragraph" w:styleId="Heading5">
    <w:name w:val="heading 5"/>
    <w:basedOn w:val="Normal"/>
    <w:next w:val="Normal"/>
    <w:qFormat/>
    <w:rsid w:val="001D59B6"/>
    <w:pPr>
      <w:keepNext/>
      <w:outlineLvl w:val="4"/>
    </w:pPr>
    <w:rPr>
      <w:rFonts w:ascii="Elephant" w:hAnsi="Elephant"/>
      <w:color w:val="333333"/>
      <w:sz w:val="32"/>
      <w:szCs w:val="24"/>
    </w:rPr>
  </w:style>
  <w:style w:type="paragraph" w:styleId="Heading6">
    <w:name w:val="heading 6"/>
    <w:basedOn w:val="Normal"/>
    <w:next w:val="Normal"/>
    <w:qFormat/>
    <w:rsid w:val="001D59B6"/>
    <w:pPr>
      <w:keepNext/>
      <w:outlineLvl w:val="5"/>
    </w:pPr>
    <w:rPr>
      <w:rFonts w:ascii="Elephant" w:hAnsi="Elephant"/>
    </w:rPr>
  </w:style>
  <w:style w:type="paragraph" w:styleId="Heading7">
    <w:name w:val="heading 7"/>
    <w:basedOn w:val="Normal"/>
    <w:next w:val="Normal"/>
    <w:qFormat/>
    <w:rsid w:val="001D59B6"/>
    <w:pPr>
      <w:keepNext/>
      <w:outlineLvl w:val="6"/>
    </w:pPr>
    <w:rPr>
      <w:rFonts w:ascii="Times New Roman" w:hAnsi="Times New Roman"/>
      <w:color w:val="333333"/>
      <w:szCs w:val="24"/>
      <w:lang w:val="en-GB"/>
    </w:rPr>
  </w:style>
  <w:style w:type="paragraph" w:styleId="Heading8">
    <w:name w:val="heading 8"/>
    <w:basedOn w:val="Normal"/>
    <w:next w:val="Normal"/>
    <w:qFormat/>
    <w:rsid w:val="001D59B6"/>
    <w:pPr>
      <w:keepNext/>
      <w:jc w:val="center"/>
      <w:outlineLvl w:val="7"/>
    </w:pPr>
    <w:rPr>
      <w:rFonts w:ascii="Times New Roman" w:hAnsi="Times New Roman"/>
      <w:color w:val="333333"/>
      <w:spacing w:val="20"/>
      <w:szCs w:val="24"/>
      <w:lang w:val="en-GB"/>
    </w:rPr>
  </w:style>
  <w:style w:type="paragraph" w:styleId="Heading9">
    <w:name w:val="heading 9"/>
    <w:basedOn w:val="Normal"/>
    <w:next w:val="Normal"/>
    <w:qFormat/>
    <w:rsid w:val="001D59B6"/>
    <w:pPr>
      <w:keepNext/>
      <w:jc w:val="center"/>
      <w:outlineLvl w:val="8"/>
    </w:pPr>
    <w:rPr>
      <w:rFonts w:ascii="Times New Roman" w:hAnsi="Times New Roman"/>
      <w:b/>
      <w:bCs/>
      <w:color w:val="333333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">
    <w:name w:val="1AutoList2"/>
    <w:rsid w:val="001D59B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Cs w:val="24"/>
    </w:rPr>
  </w:style>
  <w:style w:type="paragraph" w:customStyle="1" w:styleId="2AutoList2">
    <w:name w:val="2AutoList2"/>
    <w:rsid w:val="001D59B6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Courier" w:hAnsi="Courier"/>
      <w:szCs w:val="24"/>
    </w:rPr>
  </w:style>
  <w:style w:type="paragraph" w:customStyle="1" w:styleId="3AutoList2">
    <w:name w:val="3AutoList2"/>
    <w:rsid w:val="001D59B6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Courier" w:hAnsi="Courier"/>
      <w:szCs w:val="24"/>
    </w:rPr>
  </w:style>
  <w:style w:type="paragraph" w:customStyle="1" w:styleId="4AutoList2">
    <w:name w:val="4AutoList2"/>
    <w:rsid w:val="001D59B6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Cs w:val="24"/>
    </w:rPr>
  </w:style>
  <w:style w:type="paragraph" w:customStyle="1" w:styleId="5AutoList2">
    <w:name w:val="5AutoList2"/>
    <w:rsid w:val="001D59B6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Cs w:val="24"/>
    </w:rPr>
  </w:style>
  <w:style w:type="paragraph" w:customStyle="1" w:styleId="6AutoList2">
    <w:name w:val="6AutoList2"/>
    <w:rsid w:val="001D59B6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Cs w:val="24"/>
    </w:rPr>
  </w:style>
  <w:style w:type="paragraph" w:customStyle="1" w:styleId="7AutoList2">
    <w:name w:val="7AutoList2"/>
    <w:rsid w:val="001D59B6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Cs w:val="24"/>
    </w:rPr>
  </w:style>
  <w:style w:type="paragraph" w:customStyle="1" w:styleId="8AutoList2">
    <w:name w:val="8AutoList2"/>
    <w:rsid w:val="001D59B6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Cs w:val="24"/>
    </w:rPr>
  </w:style>
  <w:style w:type="paragraph" w:customStyle="1" w:styleId="1AutoList1">
    <w:name w:val="1AutoList1"/>
    <w:rsid w:val="001D59B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Cs w:val="24"/>
    </w:rPr>
  </w:style>
  <w:style w:type="paragraph" w:customStyle="1" w:styleId="2AutoList1">
    <w:name w:val="2AutoList1"/>
    <w:rsid w:val="001D59B6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Courier" w:hAnsi="Courier"/>
      <w:szCs w:val="24"/>
    </w:rPr>
  </w:style>
  <w:style w:type="paragraph" w:customStyle="1" w:styleId="3AutoList1">
    <w:name w:val="3AutoList1"/>
    <w:rsid w:val="001D59B6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Courier" w:hAnsi="Courier"/>
      <w:szCs w:val="24"/>
    </w:rPr>
  </w:style>
  <w:style w:type="paragraph" w:customStyle="1" w:styleId="4AutoList1">
    <w:name w:val="4AutoList1"/>
    <w:rsid w:val="001D59B6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Cs w:val="24"/>
    </w:rPr>
  </w:style>
  <w:style w:type="paragraph" w:customStyle="1" w:styleId="5AutoList1">
    <w:name w:val="5AutoList1"/>
    <w:rsid w:val="001D59B6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Cs w:val="24"/>
    </w:rPr>
  </w:style>
  <w:style w:type="paragraph" w:customStyle="1" w:styleId="6AutoList1">
    <w:name w:val="6AutoList1"/>
    <w:rsid w:val="001D59B6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Cs w:val="24"/>
    </w:rPr>
  </w:style>
  <w:style w:type="paragraph" w:customStyle="1" w:styleId="7AutoList1">
    <w:name w:val="7AutoList1"/>
    <w:rsid w:val="001D59B6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Cs w:val="24"/>
    </w:rPr>
  </w:style>
  <w:style w:type="paragraph" w:customStyle="1" w:styleId="8AutoList1">
    <w:name w:val="8AutoList1"/>
    <w:rsid w:val="001D59B6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Cs w:val="24"/>
    </w:rPr>
  </w:style>
  <w:style w:type="paragraph" w:styleId="BodyText">
    <w:name w:val="Body Text"/>
    <w:basedOn w:val="Normal"/>
    <w:rsid w:val="001D59B6"/>
    <w:rPr>
      <w:rFonts w:ascii="Times New Roman" w:hAnsi="Times New Roman"/>
      <w:i/>
      <w:iCs/>
      <w:szCs w:val="24"/>
      <w:lang w:val="en-GB"/>
    </w:rPr>
  </w:style>
  <w:style w:type="paragraph" w:styleId="Header">
    <w:name w:val="header"/>
    <w:basedOn w:val="Normal"/>
    <w:rsid w:val="001D59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5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59B6"/>
  </w:style>
  <w:style w:type="paragraph" w:styleId="BlockText">
    <w:name w:val="Block Text"/>
    <w:basedOn w:val="Normal"/>
    <w:rsid w:val="001D59B6"/>
    <w:pPr>
      <w:ind w:left="720" w:right="720"/>
    </w:pPr>
    <w:rPr>
      <w:rFonts w:ascii="NewsGoth BT" w:hAnsi="NewsGoth BT"/>
      <w:i/>
      <w:color w:val="333333"/>
      <w:sz w:val="22"/>
      <w:lang w:val="en-GB"/>
    </w:rPr>
  </w:style>
  <w:style w:type="paragraph" w:styleId="BodyText2">
    <w:name w:val="Body Text 2"/>
    <w:basedOn w:val="Normal"/>
    <w:rsid w:val="001D59B6"/>
    <w:pPr>
      <w:ind w:right="720"/>
    </w:pPr>
    <w:rPr>
      <w:rFonts w:ascii="NewsGoth BT" w:hAnsi="NewsGoth BT"/>
      <w:iCs/>
      <w:color w:val="333333"/>
      <w:lang w:val="en-GB"/>
    </w:rPr>
  </w:style>
  <w:style w:type="paragraph" w:styleId="BodyText3">
    <w:name w:val="Body Text 3"/>
    <w:basedOn w:val="Normal"/>
    <w:rsid w:val="001D59B6"/>
    <w:pPr>
      <w:jc w:val="both"/>
    </w:pPr>
    <w:rPr>
      <w:rFonts w:ascii="Verdana" w:hAnsi="Verdana"/>
      <w:sz w:val="22"/>
      <w:szCs w:val="24"/>
      <w:lang w:val="en-GB"/>
    </w:rPr>
  </w:style>
  <w:style w:type="paragraph" w:styleId="BalloonText">
    <w:name w:val="Balloon Text"/>
    <w:basedOn w:val="Normal"/>
    <w:semiHidden/>
    <w:rsid w:val="00BF63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161B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4B1"/>
    <w:pPr>
      <w:ind w:left="720"/>
    </w:pPr>
  </w:style>
  <w:style w:type="character" w:styleId="Hyperlink">
    <w:name w:val="Hyperlink"/>
    <w:basedOn w:val="DefaultParagraphFont"/>
    <w:rsid w:val="002E26BA"/>
    <w:rPr>
      <w:color w:val="0000FF"/>
      <w:u w:val="single"/>
    </w:rPr>
  </w:style>
  <w:style w:type="paragraph" w:customStyle="1" w:styleId="paragraph-e">
    <w:name w:val="paragraph-e"/>
    <w:basedOn w:val="Normal"/>
    <w:rsid w:val="00D71C76"/>
    <w:pPr>
      <w:widowControl/>
      <w:autoSpaceDE/>
      <w:autoSpaceDN/>
      <w:adjustRightInd/>
      <w:snapToGrid w:val="0"/>
      <w:spacing w:after="120"/>
      <w:ind w:left="1117" w:hanging="400"/>
    </w:pPr>
    <w:rPr>
      <w:rFonts w:ascii="Times New Roman" w:hAnsi="Times New Roman"/>
      <w:color w:val="000000"/>
      <w:sz w:val="26"/>
      <w:szCs w:val="26"/>
    </w:rPr>
  </w:style>
  <w:style w:type="paragraph" w:customStyle="1" w:styleId="subpara-e">
    <w:name w:val="subpara-e"/>
    <w:basedOn w:val="Normal"/>
    <w:rsid w:val="00D71C76"/>
    <w:pPr>
      <w:widowControl/>
      <w:autoSpaceDE/>
      <w:autoSpaceDN/>
      <w:adjustRightInd/>
      <w:snapToGrid w:val="0"/>
      <w:spacing w:after="120"/>
      <w:ind w:left="1673" w:hanging="400"/>
    </w:pPr>
    <w:rPr>
      <w:rFonts w:ascii="Times New Roman" w:hAnsi="Times New Roman"/>
      <w:color w:val="000000"/>
      <w:sz w:val="26"/>
      <w:szCs w:val="26"/>
    </w:rPr>
  </w:style>
  <w:style w:type="paragraph" w:customStyle="1" w:styleId="subsection-e">
    <w:name w:val="subsection-e"/>
    <w:basedOn w:val="Normal"/>
    <w:rsid w:val="00D71C76"/>
    <w:pPr>
      <w:widowControl/>
      <w:autoSpaceDE/>
      <w:autoSpaceDN/>
      <w:adjustRightInd/>
      <w:snapToGrid w:val="0"/>
      <w:spacing w:after="120"/>
      <w:ind w:firstLine="600"/>
    </w:pPr>
    <w:rPr>
      <w:rFonts w:ascii="Times New Roman" w:hAnsi="Times New Roman"/>
      <w:color w:val="000000"/>
      <w:sz w:val="26"/>
      <w:szCs w:val="26"/>
    </w:rPr>
  </w:style>
  <w:style w:type="character" w:customStyle="1" w:styleId="sbold1">
    <w:name w:val="sbold1"/>
    <w:basedOn w:val="DefaultParagraphFont"/>
    <w:rsid w:val="003968E4"/>
    <w:rPr>
      <w:b/>
      <w:bCs/>
    </w:rPr>
  </w:style>
  <w:style w:type="paragraph" w:customStyle="1" w:styleId="Default">
    <w:name w:val="Default"/>
    <w:rsid w:val="00A16E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30FEF"/>
    <w:pPr>
      <w:pBdr>
        <w:bottom w:val="single" w:sz="8" w:space="4" w:color="4F81BD" w:themeColor="accent1"/>
      </w:pBdr>
      <w:spacing w:after="300"/>
      <w:ind w:right="-284"/>
      <w:contextualSpacing/>
    </w:pPr>
    <w:rPr>
      <w:rFonts w:asciiTheme="majorHAnsi" w:eastAsiaTheme="majorEastAsia" w:hAnsiTheme="majorHAnsi" w:cstheme="majorBidi"/>
      <w:b/>
      <w:noProof/>
      <w:color w:val="17365D" w:themeColor="text2" w:themeShade="BF"/>
      <w:spacing w:val="5"/>
      <w:kern w:val="28"/>
      <w:sz w:val="42"/>
      <w:szCs w:val="42"/>
      <w:lang w:val="en-CA" w:eastAsia="en-CA"/>
    </w:rPr>
  </w:style>
  <w:style w:type="character" w:customStyle="1" w:styleId="TitleChar">
    <w:name w:val="Title Char"/>
    <w:basedOn w:val="DefaultParagraphFont"/>
    <w:link w:val="Title"/>
    <w:rsid w:val="00030FEF"/>
    <w:rPr>
      <w:rFonts w:asciiTheme="majorHAnsi" w:eastAsiaTheme="majorEastAsia" w:hAnsiTheme="majorHAnsi" w:cstheme="majorBidi"/>
      <w:b/>
      <w:noProof/>
      <w:color w:val="17365D" w:themeColor="text2" w:themeShade="BF"/>
      <w:spacing w:val="5"/>
      <w:kern w:val="28"/>
      <w:sz w:val="42"/>
      <w:szCs w:val="42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030FEF"/>
    <w:rPr>
      <w:rFonts w:ascii="Arial" w:hAnsi="Arial"/>
      <w:sz w:val="24"/>
    </w:rPr>
  </w:style>
  <w:style w:type="character" w:styleId="FollowedHyperlink">
    <w:name w:val="FollowedHyperlink"/>
    <w:basedOn w:val="DefaultParagraphFont"/>
    <w:rsid w:val="00602846"/>
    <w:rPr>
      <w:color w:val="800080" w:themeColor="followedHyperlink"/>
      <w:u w:val="single"/>
    </w:rPr>
  </w:style>
  <w:style w:type="paragraph" w:customStyle="1" w:styleId="TxBrc1">
    <w:name w:val="TxBr_c1"/>
    <w:basedOn w:val="Normal"/>
    <w:rsid w:val="00BE5CBB"/>
    <w:pPr>
      <w:spacing w:line="240" w:lineRule="atLeast"/>
      <w:jc w:val="center"/>
    </w:pPr>
    <w:rPr>
      <w:rFonts w:ascii="Times New Roman" w:hAnsi="Times New Roman"/>
      <w:szCs w:val="24"/>
    </w:rPr>
  </w:style>
  <w:style w:type="paragraph" w:customStyle="1" w:styleId="Level1">
    <w:name w:val="Level 1"/>
    <w:basedOn w:val="Normal"/>
    <w:rsid w:val="007B06E0"/>
    <w:pPr>
      <w:widowControl/>
      <w:adjustRightInd/>
    </w:pPr>
    <w:rPr>
      <w:rFonts w:ascii="Calibri" w:eastAsiaTheme="minorHAnsi" w:hAnsi="Calibri"/>
      <w:sz w:val="22"/>
      <w:szCs w:val="22"/>
      <w:lang w:val="en-CA" w:eastAsia="en-CA"/>
    </w:rPr>
  </w:style>
  <w:style w:type="paragraph" w:styleId="NormalWeb">
    <w:name w:val="Normal (Web)"/>
    <w:basedOn w:val="Normal"/>
    <w:uiPriority w:val="99"/>
    <w:unhideWhenUsed/>
    <w:rsid w:val="005D585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050423"/>
    <w:rPr>
      <w:b/>
      <w:bCs/>
    </w:rPr>
  </w:style>
  <w:style w:type="character" w:customStyle="1" w:styleId="content1">
    <w:name w:val="content1"/>
    <w:basedOn w:val="DefaultParagraphFont"/>
    <w:rsid w:val="0085492A"/>
    <w:rPr>
      <w:rFonts w:ascii="Arial" w:hAnsi="Arial" w:cs="Arial" w:hint="default"/>
      <w:color w:val="4B4B4B"/>
      <w:spacing w:val="5"/>
      <w:sz w:val="20"/>
      <w:szCs w:val="20"/>
    </w:rPr>
  </w:style>
  <w:style w:type="character" w:customStyle="1" w:styleId="st1">
    <w:name w:val="st1"/>
    <w:basedOn w:val="DefaultParagraphFont"/>
    <w:rsid w:val="0085492A"/>
  </w:style>
  <w:style w:type="character" w:customStyle="1" w:styleId="icon-mail">
    <w:name w:val="icon-mail"/>
    <w:basedOn w:val="DefaultParagraphFont"/>
    <w:rsid w:val="003B0496"/>
  </w:style>
  <w:style w:type="character" w:customStyle="1" w:styleId="icon-phonefull">
    <w:name w:val="icon-phonefull"/>
    <w:basedOn w:val="DefaultParagraphFont"/>
    <w:rsid w:val="003B0496"/>
  </w:style>
  <w:style w:type="character" w:customStyle="1" w:styleId="icon-print">
    <w:name w:val="icon-print"/>
    <w:basedOn w:val="DefaultParagraphFont"/>
    <w:rsid w:val="003B0496"/>
  </w:style>
  <w:style w:type="character" w:styleId="HTMLCite">
    <w:name w:val="HTML Cite"/>
    <w:basedOn w:val="DefaultParagraphFont"/>
    <w:uiPriority w:val="99"/>
    <w:unhideWhenUsed/>
    <w:rsid w:val="000628CC"/>
    <w:rPr>
      <w:i/>
      <w:iCs/>
    </w:rPr>
  </w:style>
  <w:style w:type="character" w:styleId="Emphasis">
    <w:name w:val="Emphasis"/>
    <w:basedOn w:val="DefaultParagraphFont"/>
    <w:uiPriority w:val="20"/>
    <w:qFormat/>
    <w:rsid w:val="000628CC"/>
    <w:rPr>
      <w:i/>
      <w:iCs/>
    </w:rPr>
  </w:style>
  <w:style w:type="paragraph" w:customStyle="1" w:styleId="description">
    <w:name w:val="description"/>
    <w:basedOn w:val="Normal"/>
    <w:rsid w:val="00B702E6"/>
    <w:pPr>
      <w:widowControl/>
      <w:autoSpaceDE/>
      <w:autoSpaceDN/>
      <w:adjustRightInd/>
      <w:spacing w:after="240"/>
    </w:pPr>
    <w:rPr>
      <w:rFonts w:ascii="Times New Roman" w:eastAsiaTheme="minorHAnsi" w:hAnsi="Times New Roman"/>
      <w:color w:val="888888"/>
      <w:sz w:val="19"/>
      <w:szCs w:val="19"/>
      <w:lang w:val="en-CA" w:eastAsia="en-CA"/>
    </w:rPr>
  </w:style>
  <w:style w:type="paragraph" w:customStyle="1" w:styleId="subsection">
    <w:name w:val="subsection"/>
    <w:basedOn w:val="Normal"/>
    <w:link w:val="subsectionChar"/>
    <w:rsid w:val="00C566BE"/>
    <w:pPr>
      <w:widowControl/>
      <w:autoSpaceDE/>
      <w:autoSpaceDN/>
      <w:adjustRightInd/>
      <w:spacing w:before="100" w:line="209" w:lineRule="exact"/>
      <w:jc w:val="both"/>
    </w:pPr>
    <w:rPr>
      <w:rFonts w:ascii="Times New Roman" w:hAnsi="Times New Roman"/>
      <w:sz w:val="20"/>
      <w:lang w:val="en-CA"/>
    </w:rPr>
  </w:style>
  <w:style w:type="character" w:customStyle="1" w:styleId="subsectionChar">
    <w:name w:val="subsection Char"/>
    <w:link w:val="subsection"/>
    <w:locked/>
    <w:rsid w:val="00C566BE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633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7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3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1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09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5012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695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33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7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4884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0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9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39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767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3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5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9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7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8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4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5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19762">
                                      <w:marLeft w:val="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7" w:color="E6E6E6"/>
                                        <w:right w:val="none" w:sz="0" w:space="0" w:color="auto"/>
                                      </w:divBdr>
                                      <w:divsChild>
                                        <w:div w:id="655912606">
                                          <w:marLeft w:val="0"/>
                                          <w:marRight w:val="0"/>
                                          <w:marTop w:val="0"/>
                                          <w:marBottom w:val="10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0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16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15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78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mith\Application%20Data\Microsoft\Templates\Mayor's%20Office\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F1A0-862C-43D3-B4C9-8FE625E1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0</TotalTime>
  <Pages>2</Pages>
  <Words>421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St. Thomas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tsmith</dc:creator>
  <cp:keywords/>
  <dc:description/>
  <cp:lastModifiedBy>Kendra Reinhart</cp:lastModifiedBy>
  <cp:revision>2</cp:revision>
  <cp:lastPrinted>2024-01-16T22:36:00Z</cp:lastPrinted>
  <dcterms:created xsi:type="dcterms:W3CDTF">2024-01-17T14:06:00Z</dcterms:created>
  <dcterms:modified xsi:type="dcterms:W3CDTF">2024-01-17T14:06:00Z</dcterms:modified>
</cp:coreProperties>
</file>